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98B0" w14:textId="735BCD5A" w:rsidR="00E32C15" w:rsidRDefault="00E32C15" w:rsidP="002165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spacing w:after="0"/>
        <w:rPr>
          <w:rFonts w:cs="Calibri"/>
          <w:szCs w:val="22"/>
        </w:rPr>
      </w:pPr>
    </w:p>
    <w:p w14:paraId="3C7390E4" w14:textId="77777777" w:rsidR="00E32C15" w:rsidRDefault="00E32C15" w:rsidP="002165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spacing w:after="0"/>
        <w:rPr>
          <w:rFonts w:cs="Calibri"/>
          <w:szCs w:val="22"/>
        </w:rPr>
      </w:pPr>
    </w:p>
    <w:p w14:paraId="73203D03" w14:textId="28C5845C" w:rsidR="006E5844" w:rsidRPr="00555FF4" w:rsidRDefault="003114B8" w:rsidP="002165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spacing w:after="0"/>
        <w:rPr>
          <w:rFonts w:ascii="Arial" w:hAnsi="Arial" w:cs="Arial"/>
          <w:b/>
          <w:color w:val="000000"/>
          <w:sz w:val="16"/>
          <w:szCs w:val="16"/>
        </w:rPr>
      </w:pPr>
      <w:r w:rsidRPr="00155841">
        <w:rPr>
          <w:rFonts w:cs="Calibri"/>
          <w:szCs w:val="22"/>
        </w:rPr>
        <w:t>Nasza placówka przyjmująca wniose</w:t>
      </w:r>
      <w:r w:rsidR="00A9302E">
        <w:rPr>
          <w:rFonts w:cs="Calibri"/>
          <w:szCs w:val="22"/>
        </w:rPr>
        <w:t xml:space="preserve">k: </w:t>
      </w:r>
      <w:r w:rsidR="00A9302E" w:rsidRPr="00A9302E">
        <w:rPr>
          <w:rFonts w:cs="Calibri"/>
          <w:szCs w:val="22"/>
          <w:u w:val="single"/>
        </w:rPr>
        <w:tab/>
      </w:r>
      <w:r w:rsidR="00A9302E" w:rsidRPr="00A9302E">
        <w:rPr>
          <w:rFonts w:cs="Calibri"/>
          <w:szCs w:val="22"/>
          <w:u w:val="single"/>
        </w:rPr>
        <w:tab/>
      </w:r>
      <w:r w:rsidR="00A9302E" w:rsidRPr="00A9302E">
        <w:rPr>
          <w:rFonts w:cs="Calibri"/>
          <w:szCs w:val="22"/>
          <w:u w:val="single"/>
        </w:rPr>
        <w:tab/>
      </w:r>
      <w:r w:rsidR="00A9302E" w:rsidRPr="00A9302E">
        <w:rPr>
          <w:rFonts w:cs="Calibri"/>
          <w:szCs w:val="22"/>
          <w:u w:val="single"/>
        </w:rPr>
        <w:tab/>
      </w:r>
      <w:r w:rsidR="00A9302E" w:rsidRPr="00A9302E">
        <w:rPr>
          <w:rFonts w:cs="Calibri"/>
          <w:szCs w:val="22"/>
          <w:u w:val="single"/>
        </w:rPr>
        <w:tab/>
      </w:r>
    </w:p>
    <w:p w14:paraId="64798362" w14:textId="60A261C3" w:rsidR="00653C55" w:rsidRDefault="00DC6F28" w:rsidP="002165BB">
      <w:pPr>
        <w:tabs>
          <w:tab w:val="left" w:pos="4284"/>
        </w:tabs>
        <w:spacing w:after="0"/>
        <w:ind w:right="36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ab/>
      </w:r>
      <w:r w:rsidR="003114B8" w:rsidRPr="00653C55">
        <w:rPr>
          <w:rFonts w:cs="Calibri"/>
          <w:bCs/>
          <w:szCs w:val="22"/>
        </w:rPr>
        <w:t>(pieczątka firmowa)</w:t>
      </w:r>
    </w:p>
    <w:p w14:paraId="0859EB56" w14:textId="4D2F723F" w:rsidR="003114B8" w:rsidRPr="00653C55" w:rsidRDefault="003114B8" w:rsidP="002165BB">
      <w:pPr>
        <w:tabs>
          <w:tab w:val="left" w:pos="4284"/>
        </w:tabs>
        <w:spacing w:after="0"/>
        <w:ind w:right="34"/>
        <w:rPr>
          <w:rFonts w:cs="Calibri"/>
          <w:bCs/>
          <w:szCs w:val="22"/>
        </w:rPr>
      </w:pPr>
      <w:r w:rsidRPr="00155841">
        <w:rPr>
          <w:rFonts w:cs="Calibri"/>
          <w:szCs w:val="22"/>
        </w:rPr>
        <w:t>Nr wniosku z rejestru</w:t>
      </w:r>
      <w:r w:rsidR="00653C55">
        <w:rPr>
          <w:rFonts w:cs="Calibri"/>
          <w:szCs w:val="22"/>
        </w:rPr>
        <w:t xml:space="preserve">: </w:t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Pr="00155841">
        <w:rPr>
          <w:rFonts w:cs="Calibri"/>
          <w:szCs w:val="22"/>
        </w:rPr>
        <w:tab/>
      </w:r>
    </w:p>
    <w:p w14:paraId="7CA5EF1F" w14:textId="55B133FC" w:rsidR="003114B8" w:rsidRPr="00155841" w:rsidRDefault="003114B8" w:rsidP="002165BB">
      <w:pPr>
        <w:tabs>
          <w:tab w:val="left" w:pos="4284"/>
        </w:tabs>
        <w:spacing w:after="0"/>
        <w:rPr>
          <w:rFonts w:cs="Calibri"/>
          <w:szCs w:val="22"/>
        </w:rPr>
      </w:pPr>
      <w:r w:rsidRPr="00155841">
        <w:rPr>
          <w:rFonts w:cs="Calibri"/>
          <w:szCs w:val="22"/>
        </w:rPr>
        <w:t>Status klienta</w:t>
      </w:r>
      <w:r w:rsidR="00FA1CD8">
        <w:rPr>
          <w:rFonts w:cs="Calibri"/>
          <w:szCs w:val="22"/>
        </w:rPr>
        <w:t xml:space="preserve">: </w:t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Pr="00155841">
        <w:rPr>
          <w:rFonts w:cs="Calibri"/>
          <w:szCs w:val="22"/>
        </w:rPr>
        <w:tab/>
      </w:r>
    </w:p>
    <w:p w14:paraId="1816F92D" w14:textId="1B401AF2" w:rsidR="00120E3E" w:rsidRPr="0020467B" w:rsidRDefault="003114B8" w:rsidP="002165BB">
      <w:pPr>
        <w:tabs>
          <w:tab w:val="left" w:pos="4284"/>
        </w:tabs>
        <w:spacing w:after="0"/>
        <w:rPr>
          <w:rFonts w:cs="Calibri"/>
          <w:szCs w:val="22"/>
        </w:rPr>
      </w:pPr>
      <w:r w:rsidRPr="00155841">
        <w:rPr>
          <w:rFonts w:cs="Calibri"/>
          <w:szCs w:val="22"/>
        </w:rPr>
        <w:t>Pracownik naszej placówki przyjmujący wniosek</w:t>
      </w:r>
      <w:r w:rsidR="00FA1CD8">
        <w:rPr>
          <w:rFonts w:cs="Calibri"/>
          <w:szCs w:val="22"/>
        </w:rPr>
        <w:t xml:space="preserve">: </w:t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Pr="00FA1CD8">
        <w:rPr>
          <w:rFonts w:cs="Calibri"/>
          <w:szCs w:val="22"/>
          <w:u w:val="single"/>
        </w:rPr>
        <w:t xml:space="preserve"> </w:t>
      </w:r>
      <w:r w:rsidRPr="00155841">
        <w:rPr>
          <w:rFonts w:cs="Calibri"/>
          <w:szCs w:val="22"/>
        </w:rPr>
        <w:tab/>
      </w:r>
    </w:p>
    <w:p w14:paraId="63ACE11E" w14:textId="75241D25" w:rsidR="00920A6A" w:rsidRPr="00920A6A" w:rsidRDefault="00203E3D" w:rsidP="00DC6F28">
      <w:pPr>
        <w:autoSpaceDE w:val="0"/>
        <w:autoSpaceDN w:val="0"/>
        <w:adjustRightInd w:val="0"/>
        <w:spacing w:before="240" w:after="240"/>
        <w:rPr>
          <w:rFonts w:cs="Calibri"/>
          <w:szCs w:val="22"/>
        </w:rPr>
      </w:pPr>
      <w:r>
        <w:rPr>
          <w:noProof/>
        </w:rPr>
        <w:drawing>
          <wp:anchor distT="0" distB="0" distL="114300" distR="114300" simplePos="0" relativeHeight="251671552" behindDoc="1" locked="1" layoutInCell="1" allowOverlap="1" wp14:anchorId="51338D82" wp14:editId="0FBE42E5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291600" cy="291600"/>
            <wp:effectExtent l="0" t="0" r="0" b="0"/>
            <wp:wrapTight wrapText="bothSides">
              <wp:wrapPolygon edited="0">
                <wp:start x="4235" y="0"/>
                <wp:lineTo x="0" y="5647"/>
                <wp:lineTo x="0" y="14118"/>
                <wp:lineTo x="4235" y="19765"/>
                <wp:lineTo x="15529" y="19765"/>
                <wp:lineTo x="19765" y="14118"/>
                <wp:lineTo x="19765" y="5647"/>
                <wp:lineTo x="15529" y="0"/>
                <wp:lineTo x="4235" y="0"/>
              </wp:wrapPolygon>
            </wp:wrapTight>
            <wp:docPr id="2960" name="Grafika 71" descr="Informacje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202333" name="Grafika 1421202333" descr="Informacje kontur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600" cy="2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A6A" w:rsidRPr="00920A6A">
        <w:rPr>
          <w:rFonts w:cs="Calibri"/>
          <w:b/>
          <w:bCs/>
          <w:color w:val="000000"/>
          <w:szCs w:val="22"/>
        </w:rPr>
        <w:t>Używamy zwrotów typu „Ty”, „my”:</w:t>
      </w:r>
    </w:p>
    <w:p w14:paraId="4F056C11" w14:textId="0550F8D0" w:rsidR="00DC6F28" w:rsidRDefault="00920A6A" w:rsidP="0071083E">
      <w:pPr>
        <w:pStyle w:val="Lista2"/>
      </w:pPr>
      <w:r w:rsidRPr="00920A6A">
        <w:t>jeśli piszemy w formie „Ty” (Twój, Ciebie, Ci, itp.)  - mamy na myśli Ciebie, jako naszego klienta, kredytobiorcę, wnioskodawcę; stosujemy taką zasadę również wtedy, gdy używamy takich zwrotów jak np. „możesz”, „korzystasz”, „masz obowiązek”;</w:t>
      </w:r>
    </w:p>
    <w:p w14:paraId="4898BB38" w14:textId="00D966D5" w:rsidR="00D9628C" w:rsidRDefault="00920A6A" w:rsidP="00954576">
      <w:pPr>
        <w:pStyle w:val="Lista2"/>
      </w:pPr>
      <w:r w:rsidRPr="00DC6F28">
        <w:t xml:space="preserve">jeśli piszemy w formie „my” – mamy na myśli </w:t>
      </w:r>
      <w:r w:rsidR="00E32C15">
        <w:t>Powiatowy Bank Spółdzielczy w Złotoryi</w:t>
      </w:r>
      <w:r w:rsidRPr="00DC6F28">
        <w:t xml:space="preserve"> („Bank”); stosujemy taką zasadę również wtedy, gdy używamy takich zwrotów jak np. „prowadzimy”, „zmieniamy”, „mamy obowiązek”.</w:t>
      </w:r>
    </w:p>
    <w:p w14:paraId="5F2C684F" w14:textId="07A7BA0A" w:rsidR="00A268F4" w:rsidRDefault="00920A6A" w:rsidP="00954576">
      <w:pPr>
        <w:pStyle w:val="Nagwek1"/>
      </w:pPr>
      <w:r w:rsidRPr="00833C2F">
        <w:t xml:space="preserve">Informacje o </w:t>
      </w:r>
      <w:r w:rsidR="00B85CF9">
        <w:t>W</w:t>
      </w:r>
      <w:r w:rsidRPr="00833C2F">
        <w:t>nioskodawcy</w:t>
      </w:r>
    </w:p>
    <w:p w14:paraId="1B1888F5" w14:textId="7C8D304E" w:rsidR="00920A6A" w:rsidRPr="00920A6A" w:rsidRDefault="00920A6A" w:rsidP="0071083E">
      <w:pPr>
        <w:pStyle w:val="Nagwek2"/>
      </w:pPr>
      <w:r w:rsidRPr="00B85CF9">
        <w:t>Twoje podstawowe dane</w:t>
      </w:r>
      <w:r w:rsidRPr="00920A6A">
        <w:t xml:space="preserve"> </w:t>
      </w:r>
    </w:p>
    <w:p w14:paraId="2D09EF5E" w14:textId="77777777" w:rsidR="00B10B25" w:rsidRPr="00B10B25" w:rsidRDefault="00B10B25" w:rsidP="00B10B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jc w:val="center"/>
        <w:rPr>
          <w:rFonts w:cs="Arial"/>
          <w:b/>
          <w:color w:val="008866"/>
          <w:sz w:val="4"/>
          <w:szCs w:val="16"/>
        </w:rPr>
      </w:pPr>
    </w:p>
    <w:p w14:paraId="468CD632" w14:textId="26FE2834" w:rsidR="00B10B25" w:rsidRPr="0077687E" w:rsidRDefault="000D3F44" w:rsidP="00EB7C18">
      <w:pPr>
        <w:pStyle w:val="Lista1"/>
      </w:pPr>
      <w:r w:rsidRPr="0077687E">
        <w:t xml:space="preserve">Dane personalne </w:t>
      </w:r>
    </w:p>
    <w:tbl>
      <w:tblPr>
        <w:tblW w:w="9639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Dane personalne"/>
      </w:tblPr>
      <w:tblGrid>
        <w:gridCol w:w="2325"/>
        <w:gridCol w:w="3657"/>
        <w:gridCol w:w="3657"/>
      </w:tblGrid>
      <w:tr w:rsidR="00B10B25" w:rsidRPr="00B10B25" w14:paraId="6354F1A8" w14:textId="77777777" w:rsidTr="00B44F9C">
        <w:trPr>
          <w:trHeight w:val="283"/>
          <w:tblHeader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240221D8" w14:textId="42AC8B07" w:rsidR="00B10B25" w:rsidRPr="00070EC8" w:rsidRDefault="00070EC8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070EC8">
              <w:rPr>
                <w:rFonts w:cs="Calibri"/>
                <w:b/>
                <w:color w:val="000000" w:themeColor="text1"/>
              </w:rPr>
              <w:t>Dane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center"/>
          </w:tcPr>
          <w:p w14:paraId="00D9219B" w14:textId="36CFB4A2" w:rsidR="00B10B25" w:rsidRPr="000039D1" w:rsidRDefault="00B10B25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  <w:highlight w:val="yellow"/>
              </w:rPr>
            </w:pPr>
            <w:r w:rsidRPr="00D51962">
              <w:rPr>
                <w:rFonts w:cs="Calibri"/>
                <w:b/>
                <w:color w:val="000000" w:themeColor="text1"/>
              </w:rPr>
              <w:t>Wnioskodawca</w:t>
            </w:r>
            <w:r w:rsidR="0077687E" w:rsidRPr="00D51962">
              <w:rPr>
                <w:rFonts w:cs="Calibri"/>
                <w:b/>
                <w:color w:val="000000" w:themeColor="text1"/>
              </w:rPr>
              <w:t xml:space="preserve"> I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center"/>
          </w:tcPr>
          <w:p w14:paraId="24EAEB63" w14:textId="2C5BD701" w:rsidR="00B10B25" w:rsidRPr="00A268F4" w:rsidRDefault="00B10B25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D51962">
              <w:rPr>
                <w:rFonts w:cs="Calibri"/>
                <w:b/>
                <w:color w:val="000000" w:themeColor="text1"/>
              </w:rPr>
              <w:t>Wnioskodawca</w:t>
            </w:r>
            <w:r w:rsidR="0077687E" w:rsidRPr="00D51962">
              <w:rPr>
                <w:rFonts w:cs="Calibri"/>
                <w:b/>
                <w:color w:val="000000" w:themeColor="text1"/>
              </w:rPr>
              <w:t xml:space="preserve"> II</w:t>
            </w:r>
          </w:p>
        </w:tc>
      </w:tr>
      <w:tr w:rsidR="00B10B25" w:rsidRPr="00B10B25" w14:paraId="61785068" w14:textId="77777777" w:rsidTr="00B44F9C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4CC7A451" w14:textId="77777777" w:rsidR="00B10B25" w:rsidRPr="00833C2F" w:rsidRDefault="00B10B25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Imię/imiona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1F79756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27584E7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3CEC4466" w14:textId="77777777" w:rsidTr="00B44F9C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5FB1925A" w14:textId="77777777" w:rsidR="00B10B25" w:rsidRPr="00833C2F" w:rsidRDefault="00B10B25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Nazwisko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A48681A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06CE8C62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E46ADC" w:rsidRPr="00B10B25" w14:paraId="0DB0953A" w14:textId="77777777" w:rsidTr="00B44F9C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4F08CAC1" w14:textId="77777777" w:rsidR="00E46ADC" w:rsidRPr="00833C2F" w:rsidRDefault="00E46ADC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Nazwisko rodowe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F5735D1" w14:textId="77777777" w:rsidR="00E46ADC" w:rsidRPr="00833C2F" w:rsidRDefault="00E46ADC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FB85562" w14:textId="77777777" w:rsidR="00E46ADC" w:rsidRPr="00833C2F" w:rsidRDefault="00E46ADC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3627AC0E" w14:textId="77777777" w:rsidTr="00B44F9C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4A599907" w14:textId="5874C5EF" w:rsidR="00B10B25" w:rsidRPr="00833C2F" w:rsidRDefault="00B10B25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PESEL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A507BE7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CAE4F5F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337190" w:rsidRPr="00B10B25" w14:paraId="59EBA12E" w14:textId="77777777" w:rsidTr="00B44F9C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40E66B20" w14:textId="422C4DC4" w:rsidR="00337190" w:rsidRPr="00833C2F" w:rsidRDefault="00337190" w:rsidP="000F64C7">
            <w:pPr>
              <w:widowControl w:val="0"/>
              <w:spacing w:after="0"/>
              <w:rPr>
                <w:rFonts w:cs="Calibri"/>
              </w:rPr>
            </w:pPr>
            <w:r>
              <w:rPr>
                <w:rFonts w:cs="Calibri"/>
                <w:szCs w:val="22"/>
              </w:rPr>
              <w:t>D</w:t>
            </w:r>
            <w:r w:rsidRPr="00BF5A98">
              <w:rPr>
                <w:rFonts w:cs="Calibri"/>
                <w:szCs w:val="22"/>
              </w:rPr>
              <w:t>ata urodzenia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2A87F11" w14:textId="77777777" w:rsidR="00337190" w:rsidRPr="00833C2F" w:rsidRDefault="00337190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51FA436" w14:textId="77777777" w:rsidR="00337190" w:rsidRPr="00833C2F" w:rsidRDefault="00337190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337190" w:rsidRPr="00B10B25" w14:paraId="57ADE8B4" w14:textId="77777777" w:rsidTr="00B44F9C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4531ECF3" w14:textId="3892C1A7" w:rsidR="00337190" w:rsidRPr="00833C2F" w:rsidRDefault="00337190" w:rsidP="000F64C7">
            <w:pPr>
              <w:widowControl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Miejsce urodzenia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75BF913" w14:textId="77777777" w:rsidR="00337190" w:rsidRPr="00833C2F" w:rsidRDefault="00337190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0E6F1CBB" w14:textId="77777777" w:rsidR="00337190" w:rsidRPr="00833C2F" w:rsidRDefault="00337190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307EE4" w:rsidRPr="00B10B25" w14:paraId="0169F5E7" w14:textId="77777777" w:rsidTr="00B44F9C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2B0065EF" w14:textId="77777777" w:rsidR="00307EE4" w:rsidRPr="00833C2F" w:rsidRDefault="00307EE4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Kraj urodzenia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9535B4A" w14:textId="77777777" w:rsidR="00307EE4" w:rsidRPr="00833C2F" w:rsidRDefault="00307EE4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DE1FB14" w14:textId="77777777" w:rsidR="00307EE4" w:rsidRPr="00833C2F" w:rsidRDefault="00307EE4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066E6B" w:rsidRPr="00B10B25" w14:paraId="4113274A" w14:textId="77777777" w:rsidTr="00B44F9C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590B44E8" w14:textId="77777777" w:rsidR="00066E6B" w:rsidRPr="00833C2F" w:rsidRDefault="00066E6B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Obywatelstwo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05F55A5" w14:textId="77777777" w:rsidR="00066E6B" w:rsidRPr="00833C2F" w:rsidRDefault="00066E6B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04656653" w14:textId="77777777" w:rsidR="00066E6B" w:rsidRPr="00833C2F" w:rsidRDefault="00066E6B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307EE4" w:rsidRPr="00B10B25" w14:paraId="03E38139" w14:textId="77777777" w:rsidTr="00B44F9C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16D71103" w14:textId="77777777" w:rsidR="00307EE4" w:rsidRPr="00833C2F" w:rsidRDefault="00307EE4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Nazwisko rodowe matki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3B44C5F" w14:textId="77777777" w:rsidR="00307EE4" w:rsidRPr="00833C2F" w:rsidRDefault="00307EE4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6E2BFC3" w14:textId="77777777" w:rsidR="00307EE4" w:rsidRPr="00833C2F" w:rsidRDefault="00307EE4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591BB1" w:rsidRPr="00B10B25" w14:paraId="2AE1F294" w14:textId="77777777" w:rsidTr="00B44F9C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49E111F7" w14:textId="77777777" w:rsidR="00591BB1" w:rsidRPr="00833C2F" w:rsidRDefault="00591BB1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Imię matki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A7B1BA7" w14:textId="77777777" w:rsidR="00591BB1" w:rsidRPr="00833C2F" w:rsidRDefault="00591BB1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FE0B73A" w14:textId="77777777" w:rsidR="00591BB1" w:rsidRPr="00833C2F" w:rsidRDefault="00591BB1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591BB1" w:rsidRPr="00B10B25" w14:paraId="6EC2D3B8" w14:textId="77777777" w:rsidTr="00B44F9C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3923EEAF" w14:textId="77777777" w:rsidR="00591BB1" w:rsidRPr="00833C2F" w:rsidRDefault="00591BB1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Imię ojca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2887E06" w14:textId="77777777" w:rsidR="00591BB1" w:rsidRPr="00833C2F" w:rsidRDefault="00591BB1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9578CD7" w14:textId="77777777" w:rsidR="00591BB1" w:rsidRPr="00833C2F" w:rsidRDefault="00591BB1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9816EB" w:rsidRPr="006E396D" w14:paraId="0E8C2ED2" w14:textId="77777777" w:rsidTr="00B44F9C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43411BDA" w14:textId="77777777" w:rsidR="009816EB" w:rsidRPr="00833C2F" w:rsidRDefault="009816EB" w:rsidP="000F64C7">
            <w:pPr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 xml:space="preserve">Rachunek </w:t>
            </w:r>
            <w:r w:rsidR="002706D1" w:rsidRPr="00833C2F">
              <w:rPr>
                <w:rFonts w:cs="Calibri"/>
              </w:rPr>
              <w:t>oszczędnościowo – rozliczeniowy u nas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3D64427" w14:textId="77777777" w:rsidR="009816EB" w:rsidRPr="00833C2F" w:rsidRDefault="009816EB" w:rsidP="000F64C7">
            <w:pPr>
              <w:widowControl w:val="0"/>
              <w:spacing w:after="0"/>
              <w:rPr>
                <w:rFonts w:cs="Arial"/>
              </w:rPr>
            </w:pPr>
            <w:r w:rsidRPr="00833C2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C2F">
              <w:rPr>
                <w:rFonts w:cs="Calibri"/>
              </w:rPr>
              <w:instrText xml:space="preserve"> FORMCHECKBOX </w:instrText>
            </w:r>
            <w:r w:rsidRPr="00833C2F">
              <w:rPr>
                <w:rFonts w:cs="Calibri"/>
              </w:rPr>
            </w:r>
            <w:r w:rsidRPr="00833C2F">
              <w:rPr>
                <w:rFonts w:cs="Calibri"/>
              </w:rPr>
              <w:fldChar w:fldCharType="separate"/>
            </w:r>
            <w:r w:rsidRPr="00833C2F">
              <w:rPr>
                <w:rFonts w:cs="Calibri"/>
              </w:rPr>
              <w:fldChar w:fldCharType="end"/>
            </w:r>
            <w:r w:rsidRPr="00833C2F">
              <w:rPr>
                <w:rFonts w:cs="Arial"/>
              </w:rPr>
              <w:t xml:space="preserve">  posiadam ________________</w:t>
            </w:r>
          </w:p>
          <w:p w14:paraId="3E014A5C" w14:textId="77777777" w:rsidR="009816EB" w:rsidRPr="00833C2F" w:rsidRDefault="009816EB" w:rsidP="000F64C7">
            <w:pPr>
              <w:widowControl w:val="0"/>
              <w:spacing w:after="0"/>
              <w:rPr>
                <w:rFonts w:ascii="Arial" w:hAnsi="Arial" w:cs="Arial"/>
              </w:rPr>
            </w:pPr>
            <w:r w:rsidRPr="00833C2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C2F">
              <w:rPr>
                <w:rFonts w:cs="Calibri"/>
              </w:rPr>
              <w:instrText xml:space="preserve"> FORMCHECKBOX </w:instrText>
            </w:r>
            <w:r w:rsidRPr="00833C2F">
              <w:rPr>
                <w:rFonts w:cs="Calibri"/>
              </w:rPr>
            </w:r>
            <w:r w:rsidRPr="00833C2F">
              <w:rPr>
                <w:rFonts w:cs="Calibri"/>
              </w:rPr>
              <w:fldChar w:fldCharType="separate"/>
            </w:r>
            <w:r w:rsidRPr="00833C2F">
              <w:rPr>
                <w:rFonts w:cs="Calibri"/>
              </w:rPr>
              <w:fldChar w:fldCharType="end"/>
            </w:r>
            <w:r w:rsidRPr="00833C2F">
              <w:rPr>
                <w:rFonts w:cs="Calibri"/>
              </w:rPr>
              <w:t xml:space="preserve">  </w:t>
            </w:r>
            <w:r w:rsidRPr="00833C2F">
              <w:rPr>
                <w:rFonts w:cs="Arial"/>
              </w:rPr>
              <w:t>nie posiadam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28E7C1E" w14:textId="77777777" w:rsidR="009816EB" w:rsidRPr="00833C2F" w:rsidRDefault="009816EB" w:rsidP="000F64C7">
            <w:pPr>
              <w:widowControl w:val="0"/>
              <w:spacing w:after="0"/>
              <w:rPr>
                <w:rFonts w:cs="Arial"/>
              </w:rPr>
            </w:pPr>
            <w:r w:rsidRPr="00833C2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C2F">
              <w:rPr>
                <w:rFonts w:cs="Calibri"/>
              </w:rPr>
              <w:instrText xml:space="preserve"> FORMCHECKBOX </w:instrText>
            </w:r>
            <w:r w:rsidRPr="00833C2F">
              <w:rPr>
                <w:rFonts w:cs="Calibri"/>
              </w:rPr>
            </w:r>
            <w:r w:rsidRPr="00833C2F">
              <w:rPr>
                <w:rFonts w:cs="Calibri"/>
              </w:rPr>
              <w:fldChar w:fldCharType="separate"/>
            </w:r>
            <w:r w:rsidRPr="00833C2F">
              <w:rPr>
                <w:rFonts w:cs="Calibri"/>
              </w:rPr>
              <w:fldChar w:fldCharType="end"/>
            </w:r>
            <w:r w:rsidRPr="00833C2F">
              <w:rPr>
                <w:rFonts w:cs="Arial"/>
              </w:rPr>
              <w:t xml:space="preserve">  posiadam ________________</w:t>
            </w:r>
          </w:p>
          <w:p w14:paraId="3F3C7CCA" w14:textId="77777777" w:rsidR="009816EB" w:rsidRPr="00833C2F" w:rsidRDefault="009816EB" w:rsidP="000F64C7">
            <w:pPr>
              <w:widowControl w:val="0"/>
              <w:spacing w:after="0"/>
              <w:rPr>
                <w:rFonts w:ascii="Arial" w:hAnsi="Arial" w:cs="Arial"/>
              </w:rPr>
            </w:pPr>
            <w:r w:rsidRPr="00833C2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C2F">
              <w:rPr>
                <w:rFonts w:cs="Calibri"/>
              </w:rPr>
              <w:instrText xml:space="preserve"> FORMCHECKBOX </w:instrText>
            </w:r>
            <w:r w:rsidRPr="00833C2F">
              <w:rPr>
                <w:rFonts w:cs="Calibri"/>
              </w:rPr>
            </w:r>
            <w:r w:rsidRPr="00833C2F">
              <w:rPr>
                <w:rFonts w:cs="Calibri"/>
              </w:rPr>
              <w:fldChar w:fldCharType="separate"/>
            </w:r>
            <w:r w:rsidRPr="00833C2F">
              <w:rPr>
                <w:rFonts w:cs="Calibri"/>
              </w:rPr>
              <w:fldChar w:fldCharType="end"/>
            </w:r>
            <w:r w:rsidRPr="00833C2F">
              <w:rPr>
                <w:rFonts w:cs="Calibri"/>
              </w:rPr>
              <w:t xml:space="preserve">  </w:t>
            </w:r>
            <w:r w:rsidRPr="00833C2F">
              <w:rPr>
                <w:rFonts w:cs="Arial"/>
              </w:rPr>
              <w:t>nie posiadam</w:t>
            </w:r>
          </w:p>
        </w:tc>
      </w:tr>
      <w:tr w:rsidR="00B44F9C" w:rsidRPr="006E396D" w14:paraId="3319BBA9" w14:textId="77777777" w:rsidTr="00B44F9C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13F30DF0" w14:textId="67055EB4" w:rsidR="00B44F9C" w:rsidRPr="00833C2F" w:rsidRDefault="00B44F9C" w:rsidP="00B44F9C">
            <w:pPr>
              <w:spacing w:after="0"/>
              <w:rPr>
                <w:rFonts w:cs="Calibri"/>
              </w:rPr>
            </w:pPr>
            <w:r w:rsidRPr="00BF5A98">
              <w:rPr>
                <w:rFonts w:cs="Calibri"/>
                <w:szCs w:val="22"/>
              </w:rPr>
              <w:t>Dokument tożsamości</w:t>
            </w:r>
          </w:p>
        </w:tc>
        <w:tc>
          <w:tcPr>
            <w:tcW w:w="3657" w:type="dxa"/>
            <w:shd w:val="clear" w:color="auto" w:fill="auto"/>
          </w:tcPr>
          <w:p w14:paraId="540F1687" w14:textId="77777777" w:rsidR="00B44F9C" w:rsidRPr="00BF5A98" w:rsidRDefault="00B44F9C" w:rsidP="00B44F9C">
            <w:pPr>
              <w:rPr>
                <w:rFonts w:cs="Calibri"/>
                <w:szCs w:val="22"/>
              </w:rPr>
            </w:pPr>
            <w:r w:rsidRPr="00BF5A98">
              <w:rPr>
                <w:rFonts w:cs="Calibri"/>
                <w:szCs w:val="22"/>
              </w:rPr>
              <w:t>Nazwa: ________________</w:t>
            </w:r>
          </w:p>
          <w:p w14:paraId="61E00B8A" w14:textId="77777777" w:rsidR="00B44F9C" w:rsidRPr="00BF5A98" w:rsidRDefault="00B44F9C" w:rsidP="00B44F9C">
            <w:pPr>
              <w:rPr>
                <w:rFonts w:cs="Calibri"/>
                <w:szCs w:val="22"/>
              </w:rPr>
            </w:pPr>
            <w:r w:rsidRPr="00BF5A98">
              <w:rPr>
                <w:rFonts w:cs="Calibri"/>
                <w:szCs w:val="22"/>
              </w:rPr>
              <w:t>Seria ________________</w:t>
            </w:r>
          </w:p>
          <w:p w14:paraId="6B278672" w14:textId="77777777" w:rsidR="00B44F9C" w:rsidRPr="00BF5A98" w:rsidRDefault="00B44F9C" w:rsidP="00B44F9C">
            <w:pPr>
              <w:rPr>
                <w:rFonts w:cs="Calibri"/>
                <w:szCs w:val="22"/>
              </w:rPr>
            </w:pPr>
            <w:r w:rsidRPr="00BF5A98">
              <w:rPr>
                <w:rFonts w:cs="Calibri"/>
                <w:szCs w:val="22"/>
              </w:rPr>
              <w:t>Nr dokumentu: ________________</w:t>
            </w:r>
          </w:p>
          <w:p w14:paraId="6E6A5F64" w14:textId="665DB108" w:rsidR="00B44F9C" w:rsidRPr="00833C2F" w:rsidRDefault="00B44F9C" w:rsidP="00B44F9C">
            <w:pPr>
              <w:widowControl w:val="0"/>
              <w:spacing w:after="0"/>
              <w:rPr>
                <w:rFonts w:cs="Calibri"/>
              </w:rPr>
            </w:pPr>
            <w:r w:rsidRPr="00BF5A98">
              <w:rPr>
                <w:rFonts w:cs="Calibri"/>
                <w:szCs w:val="22"/>
              </w:rPr>
              <w:t>Data</w:t>
            </w:r>
            <w:r>
              <w:rPr>
                <w:rFonts w:cs="Calibri"/>
                <w:szCs w:val="22"/>
              </w:rPr>
              <w:t xml:space="preserve"> </w:t>
            </w:r>
            <w:proofErr w:type="gramStart"/>
            <w:r w:rsidRPr="00BF5A98">
              <w:rPr>
                <w:rFonts w:cs="Calibri"/>
                <w:szCs w:val="22"/>
              </w:rPr>
              <w:t>wydania:_</w:t>
            </w:r>
            <w:proofErr w:type="gramEnd"/>
            <w:r w:rsidRPr="00BF5A98">
              <w:rPr>
                <w:rFonts w:cs="Calibri"/>
                <w:szCs w:val="22"/>
              </w:rPr>
              <w:t>__________________</w:t>
            </w:r>
          </w:p>
        </w:tc>
        <w:tc>
          <w:tcPr>
            <w:tcW w:w="3657" w:type="dxa"/>
            <w:shd w:val="clear" w:color="auto" w:fill="auto"/>
          </w:tcPr>
          <w:p w14:paraId="335D7638" w14:textId="77777777" w:rsidR="00B44F9C" w:rsidRPr="00BF5A98" w:rsidRDefault="00B44F9C" w:rsidP="00B44F9C">
            <w:pPr>
              <w:rPr>
                <w:rFonts w:cs="Calibri"/>
                <w:szCs w:val="22"/>
              </w:rPr>
            </w:pPr>
            <w:r w:rsidRPr="00BF5A98">
              <w:rPr>
                <w:rFonts w:cs="Calibri"/>
                <w:szCs w:val="22"/>
              </w:rPr>
              <w:t>Nazwa: ________________</w:t>
            </w:r>
          </w:p>
          <w:p w14:paraId="238D14EB" w14:textId="77777777" w:rsidR="00B44F9C" w:rsidRPr="00BF5A98" w:rsidRDefault="00B44F9C" w:rsidP="00B44F9C">
            <w:pPr>
              <w:rPr>
                <w:rFonts w:cs="Calibri"/>
                <w:szCs w:val="22"/>
              </w:rPr>
            </w:pPr>
            <w:r w:rsidRPr="00BF5A98">
              <w:rPr>
                <w:rFonts w:cs="Calibri"/>
                <w:szCs w:val="22"/>
              </w:rPr>
              <w:t>Seria ________________</w:t>
            </w:r>
          </w:p>
          <w:p w14:paraId="7668354A" w14:textId="77777777" w:rsidR="00B44F9C" w:rsidRPr="00BF5A98" w:rsidRDefault="00B44F9C" w:rsidP="00B44F9C">
            <w:pPr>
              <w:rPr>
                <w:rFonts w:cs="Calibri"/>
                <w:szCs w:val="22"/>
              </w:rPr>
            </w:pPr>
            <w:r w:rsidRPr="00BF5A98">
              <w:rPr>
                <w:rFonts w:cs="Calibri"/>
                <w:szCs w:val="22"/>
              </w:rPr>
              <w:t>Nr dokumentu: ________________</w:t>
            </w:r>
          </w:p>
          <w:p w14:paraId="01DA69CE" w14:textId="16D14162" w:rsidR="00B44F9C" w:rsidRPr="00833C2F" w:rsidRDefault="00B44F9C" w:rsidP="00B44F9C">
            <w:pPr>
              <w:widowControl w:val="0"/>
              <w:spacing w:after="0"/>
              <w:rPr>
                <w:rFonts w:cs="Calibri"/>
              </w:rPr>
            </w:pPr>
            <w:r w:rsidRPr="00BF5A98">
              <w:rPr>
                <w:rFonts w:cs="Calibri"/>
                <w:szCs w:val="22"/>
              </w:rPr>
              <w:t xml:space="preserve">Data </w:t>
            </w:r>
            <w:proofErr w:type="gramStart"/>
            <w:r w:rsidRPr="00BF5A98">
              <w:rPr>
                <w:rFonts w:cs="Calibri"/>
                <w:szCs w:val="22"/>
              </w:rPr>
              <w:t>wydania:_</w:t>
            </w:r>
            <w:proofErr w:type="gramEnd"/>
            <w:r w:rsidRPr="00BF5A98">
              <w:rPr>
                <w:rFonts w:cs="Calibri"/>
                <w:szCs w:val="22"/>
              </w:rPr>
              <w:t>__________________</w:t>
            </w:r>
          </w:p>
        </w:tc>
      </w:tr>
    </w:tbl>
    <w:p w14:paraId="7F795341" w14:textId="77777777" w:rsidR="0071083E" w:rsidRDefault="000D3F44" w:rsidP="00EB7C18">
      <w:pPr>
        <w:pStyle w:val="Lista1"/>
      </w:pPr>
      <w:r w:rsidRPr="00A268F4">
        <w:lastRenderedPageBreak/>
        <w:t xml:space="preserve">Miejsce zamieszkania </w:t>
      </w:r>
    </w:p>
    <w:p w14:paraId="1C2E90F0" w14:textId="394DF9EA" w:rsidR="00D120A8" w:rsidRPr="00BA45FD" w:rsidRDefault="00AB50F6" w:rsidP="0071083E">
      <w:pPr>
        <w:pStyle w:val="Lista2"/>
        <w:numPr>
          <w:ilvl w:val="1"/>
          <w:numId w:val="10"/>
        </w:numPr>
      </w:pPr>
      <w:r w:rsidRPr="00BA45FD">
        <w:t>Adres stałego zamieszkania</w:t>
      </w:r>
    </w:p>
    <w:tbl>
      <w:tblPr>
        <w:tblW w:w="9639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Adres stałego zamieszkania"/>
      </w:tblPr>
      <w:tblGrid>
        <w:gridCol w:w="2518"/>
        <w:gridCol w:w="3386"/>
        <w:gridCol w:w="3735"/>
      </w:tblGrid>
      <w:tr w:rsidR="00B10B25" w:rsidRPr="00B10B25" w14:paraId="1D3C7C22" w14:textId="77777777" w:rsidTr="000F64C7">
        <w:trPr>
          <w:trHeight w:val="283"/>
          <w:tblHeader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FEFE8F1" w14:textId="77777777" w:rsidR="00B10B25" w:rsidRPr="002A00EF" w:rsidRDefault="00B10B25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2A00EF">
              <w:rPr>
                <w:rFonts w:cs="Calibri"/>
                <w:b/>
                <w:color w:val="000000" w:themeColor="text1"/>
              </w:rPr>
              <w:t>Dane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31C86049" w14:textId="45879A71" w:rsidR="00B10B25" w:rsidRPr="002A00EF" w:rsidRDefault="00B10B25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D51962">
              <w:rPr>
                <w:rFonts w:cs="Calibri"/>
                <w:b/>
                <w:color w:val="000000" w:themeColor="text1"/>
              </w:rPr>
              <w:t xml:space="preserve">Wnioskodawca </w:t>
            </w:r>
            <w:r w:rsidR="00D51962" w:rsidRPr="00D51962">
              <w:rPr>
                <w:rFonts w:cs="Calibri"/>
                <w:b/>
                <w:color w:val="000000" w:themeColor="text1"/>
              </w:rPr>
              <w:t>I</w:t>
            </w:r>
          </w:p>
        </w:tc>
        <w:tc>
          <w:tcPr>
            <w:tcW w:w="3735" w:type="dxa"/>
            <w:shd w:val="clear" w:color="auto" w:fill="D9D9D9" w:themeFill="background1" w:themeFillShade="D9"/>
            <w:vAlign w:val="center"/>
          </w:tcPr>
          <w:p w14:paraId="6F229860" w14:textId="549C582C" w:rsidR="00B10B25" w:rsidRPr="002A00EF" w:rsidRDefault="00B10B25" w:rsidP="000F64C7">
            <w:pPr>
              <w:widowControl w:val="0"/>
              <w:spacing w:after="0"/>
              <w:rPr>
                <w:rFonts w:cs="Calibri"/>
                <w:color w:val="000000" w:themeColor="text1"/>
              </w:rPr>
            </w:pPr>
            <w:r w:rsidRPr="00D51962">
              <w:rPr>
                <w:rFonts w:cs="Calibri"/>
                <w:b/>
                <w:color w:val="000000" w:themeColor="text1"/>
              </w:rPr>
              <w:t xml:space="preserve">Wnioskodawca </w:t>
            </w:r>
            <w:r w:rsidR="00D51962" w:rsidRPr="00D51962">
              <w:rPr>
                <w:rFonts w:cs="Calibri"/>
                <w:b/>
                <w:color w:val="000000" w:themeColor="text1"/>
              </w:rPr>
              <w:t>II</w:t>
            </w:r>
          </w:p>
        </w:tc>
      </w:tr>
      <w:tr w:rsidR="00B10B25" w:rsidRPr="00B10B25" w14:paraId="4674F339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0D6F5308" w14:textId="77777777" w:rsidR="00B10B25" w:rsidRPr="00833C2F" w:rsidRDefault="00B10B25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Ulica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02D1230A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2C39F4E6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3FF811B4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0FA3B01F" w14:textId="77777777" w:rsidR="00B10B25" w:rsidRPr="00833C2F" w:rsidRDefault="00B10B25" w:rsidP="000F64C7">
            <w:pPr>
              <w:widowControl w:val="0"/>
              <w:spacing w:after="0"/>
              <w:rPr>
                <w:rFonts w:cs="Calibri"/>
                <w:lang w:eastAsia="x-none"/>
              </w:rPr>
            </w:pPr>
            <w:r w:rsidRPr="00833C2F">
              <w:rPr>
                <w:rFonts w:cs="Calibri"/>
                <w:lang w:eastAsia="x-none"/>
              </w:rPr>
              <w:t>Nr domu</w:t>
            </w:r>
            <w:r w:rsidR="00DF5F41" w:rsidRPr="00833C2F">
              <w:rPr>
                <w:rFonts w:cs="Calibri"/>
                <w:lang w:eastAsia="x-none"/>
              </w:rPr>
              <w:t>/</w:t>
            </w:r>
            <w:r w:rsidR="005A2633" w:rsidRPr="00833C2F">
              <w:rPr>
                <w:rFonts w:cs="Calibri"/>
                <w:lang w:eastAsia="x-none"/>
              </w:rPr>
              <w:t>N</w:t>
            </w:r>
            <w:r w:rsidR="00DF5F41" w:rsidRPr="00833C2F">
              <w:rPr>
                <w:rFonts w:cs="Calibri"/>
                <w:lang w:eastAsia="x-none"/>
              </w:rPr>
              <w:t>r mieszkania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15A843A5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7337D520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3C55F87A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2ACC0194" w14:textId="77777777" w:rsidR="00B10B25" w:rsidRPr="00833C2F" w:rsidRDefault="00DF5F41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Kod pocztowy</w:t>
            </w:r>
            <w:r w:rsidR="00996576" w:rsidRPr="00833C2F">
              <w:rPr>
                <w:rFonts w:cs="Calibri"/>
              </w:rPr>
              <w:t>/Miejscowość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6F6566C6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2024BC3B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2EF9673B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492A4061" w14:textId="77777777" w:rsidR="00B10B25" w:rsidRPr="00833C2F" w:rsidRDefault="00B10B25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Województwo</w:t>
            </w:r>
            <w:r w:rsidR="005A2633" w:rsidRPr="00833C2F">
              <w:rPr>
                <w:rFonts w:cs="Calibri"/>
              </w:rPr>
              <w:t xml:space="preserve"> 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74F49DD4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6757D0FD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066E6B" w:rsidRPr="00B10B25" w14:paraId="5DEEAA63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30FA1CCC" w14:textId="77777777" w:rsidR="00066E6B" w:rsidRPr="00833C2F" w:rsidRDefault="00066E6B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Kraj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062F9A33" w14:textId="77777777" w:rsidR="00066E6B" w:rsidRPr="00833C2F" w:rsidRDefault="00066E6B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6B3B5311" w14:textId="77777777" w:rsidR="00066E6B" w:rsidRPr="00833C2F" w:rsidRDefault="00066E6B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537764F2" w14:textId="4A9522C5" w:rsidR="003811C1" w:rsidRPr="00344321" w:rsidRDefault="003811C1" w:rsidP="0071083E">
      <w:pPr>
        <w:pStyle w:val="Lista2"/>
        <w:numPr>
          <w:ilvl w:val="1"/>
          <w:numId w:val="10"/>
        </w:numPr>
      </w:pPr>
      <w:r w:rsidRPr="00344321">
        <w:t>Adres korespondencyjny na terenie Polski, jeżeli jest inny niż stałego zamieszkania</w:t>
      </w:r>
    </w:p>
    <w:tbl>
      <w:tblPr>
        <w:tblW w:w="9639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Adres korespondencyjny"/>
      </w:tblPr>
      <w:tblGrid>
        <w:gridCol w:w="2518"/>
        <w:gridCol w:w="3386"/>
        <w:gridCol w:w="3735"/>
      </w:tblGrid>
      <w:tr w:rsidR="00D17D7C" w:rsidRPr="00B10B25" w14:paraId="3C0E8E14" w14:textId="77777777" w:rsidTr="000F64C7">
        <w:trPr>
          <w:trHeight w:val="28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F8259EC" w14:textId="521BEADE" w:rsidR="00D17D7C" w:rsidRPr="00D17D7C" w:rsidRDefault="00D17D7C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D17D7C">
              <w:rPr>
                <w:rFonts w:cs="Calibri"/>
                <w:b/>
                <w:color w:val="000000" w:themeColor="text1"/>
                <w:szCs w:val="22"/>
              </w:rPr>
              <w:t>Dane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76C09C88" w14:textId="57D2944A" w:rsidR="00D17D7C" w:rsidRPr="00D17D7C" w:rsidRDefault="00D17D7C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D17D7C">
              <w:rPr>
                <w:rFonts w:cs="Calibri"/>
                <w:b/>
                <w:color w:val="000000" w:themeColor="text1"/>
                <w:szCs w:val="22"/>
              </w:rPr>
              <w:t xml:space="preserve">Wnioskodawca </w:t>
            </w:r>
            <w:r w:rsidR="00D51962">
              <w:rPr>
                <w:rFonts w:cs="Calibri"/>
                <w:b/>
                <w:color w:val="000000" w:themeColor="text1"/>
                <w:szCs w:val="22"/>
              </w:rPr>
              <w:t>I</w:t>
            </w:r>
          </w:p>
        </w:tc>
        <w:tc>
          <w:tcPr>
            <w:tcW w:w="3735" w:type="dxa"/>
            <w:shd w:val="clear" w:color="auto" w:fill="D9D9D9" w:themeFill="background1" w:themeFillShade="D9"/>
            <w:vAlign w:val="center"/>
          </w:tcPr>
          <w:p w14:paraId="5641F987" w14:textId="244453EA" w:rsidR="00D17D7C" w:rsidRPr="00D17D7C" w:rsidRDefault="00D17D7C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D17D7C">
              <w:rPr>
                <w:rFonts w:cs="Calibri"/>
                <w:b/>
                <w:color w:val="000000" w:themeColor="text1"/>
                <w:szCs w:val="22"/>
              </w:rPr>
              <w:t xml:space="preserve">Wnioskodawca </w:t>
            </w:r>
            <w:r w:rsidR="00D51962">
              <w:rPr>
                <w:rFonts w:cs="Calibri"/>
                <w:b/>
                <w:color w:val="000000" w:themeColor="text1"/>
                <w:szCs w:val="22"/>
              </w:rPr>
              <w:t>II</w:t>
            </w:r>
          </w:p>
        </w:tc>
      </w:tr>
      <w:tr w:rsidR="00B10B25" w:rsidRPr="00B10B25" w14:paraId="5DF28D2A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6F6E560D" w14:textId="77777777" w:rsidR="00B10B25" w:rsidRPr="00833C2F" w:rsidRDefault="00B10B25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Ulica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76E823CF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42B2BC67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1AD2DBBB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3D1E649E" w14:textId="77777777" w:rsidR="00B10B25" w:rsidRPr="00833C2F" w:rsidRDefault="00B10B25" w:rsidP="000F64C7">
            <w:pPr>
              <w:widowControl w:val="0"/>
              <w:spacing w:after="0"/>
              <w:rPr>
                <w:rFonts w:cs="Calibri"/>
                <w:lang w:eastAsia="x-none"/>
              </w:rPr>
            </w:pPr>
            <w:r w:rsidRPr="00833C2F">
              <w:rPr>
                <w:rFonts w:cs="Calibri"/>
                <w:lang w:eastAsia="x-none"/>
              </w:rPr>
              <w:t>Nr domu</w:t>
            </w:r>
            <w:r w:rsidR="005A2633" w:rsidRPr="00833C2F">
              <w:rPr>
                <w:rFonts w:cs="Calibri"/>
                <w:lang w:eastAsia="x-none"/>
              </w:rPr>
              <w:t>/Nr mieszkania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5206CB80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69B9DFFD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4C4B60C4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26446136" w14:textId="77777777" w:rsidR="00B10B25" w:rsidRPr="00833C2F" w:rsidRDefault="005A2633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Kod pocztowy</w:t>
            </w:r>
            <w:r w:rsidR="00996576" w:rsidRPr="00833C2F">
              <w:rPr>
                <w:rFonts w:cs="Calibri"/>
              </w:rPr>
              <w:t>/Miejscowość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28522B03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7348D61F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25F381C6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02CC22A3" w14:textId="77777777" w:rsidR="00B10B25" w:rsidRPr="00833C2F" w:rsidRDefault="00B10B25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Województwo</w:t>
            </w:r>
            <w:r w:rsidR="005A2633" w:rsidRPr="00833C2F">
              <w:rPr>
                <w:rFonts w:cs="Calibri"/>
              </w:rPr>
              <w:t xml:space="preserve"> 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6C597C1D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3FFB4785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066E6B" w:rsidRPr="00B10B25" w14:paraId="53A15CBF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09C65536" w14:textId="77777777" w:rsidR="00066E6B" w:rsidRPr="00833C2F" w:rsidRDefault="00066E6B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Kraj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18BFA8A6" w14:textId="77777777" w:rsidR="00066E6B" w:rsidRPr="00833C2F" w:rsidRDefault="00066E6B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0BB5AC58" w14:textId="77777777" w:rsidR="00066E6B" w:rsidRPr="00833C2F" w:rsidRDefault="00066E6B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171FE19B" w14:textId="09BAB424" w:rsidR="006131A6" w:rsidRPr="00847A66" w:rsidRDefault="000D3F44" w:rsidP="00EB7C18">
      <w:pPr>
        <w:pStyle w:val="Lista1"/>
      </w:pPr>
      <w:r w:rsidRPr="00847A66">
        <w:t>Dane kontaktowe w sprawie wniosku</w:t>
      </w:r>
      <w:r w:rsidR="00B17E5C" w:rsidRPr="00847A66">
        <w:t xml:space="preserve"> - </w:t>
      </w:r>
      <w:r w:rsidR="001C1E12" w:rsidRPr="00847A66">
        <w:t>Prosimy wskaż/</w:t>
      </w:r>
      <w:proofErr w:type="spellStart"/>
      <w:r w:rsidR="001C1E12" w:rsidRPr="00847A66">
        <w:t>cie</w:t>
      </w:r>
      <w:proofErr w:type="spellEnd"/>
      <w:r w:rsidR="001C1E12" w:rsidRPr="00847A66">
        <w:t xml:space="preserve"> jeden, wspólny sposób kontaktu w sprawie wniosku o kredyt</w:t>
      </w:r>
    </w:p>
    <w:p w14:paraId="38E0F800" w14:textId="77777777" w:rsidR="00847A66" w:rsidRDefault="00B17E5C" w:rsidP="00847A66">
      <w:pPr>
        <w:widowControl w:val="0"/>
        <w:tabs>
          <w:tab w:val="left" w:pos="2220"/>
        </w:tabs>
        <w:rPr>
          <w:rFonts w:cs="Calibri"/>
        </w:rPr>
      </w:pPr>
      <w:r w:rsidRPr="009B5E38">
        <w:rPr>
          <w:rFonts w:cs="Calibri"/>
        </w:rPr>
        <w:t>Numer telefonu do kontaktu</w:t>
      </w:r>
      <w:r>
        <w:rPr>
          <w:rFonts w:cs="Calibri"/>
        </w:rPr>
        <w:t xml:space="preserve">: </w:t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</w:p>
    <w:p w14:paraId="59CAFA54" w14:textId="77777777" w:rsidR="00847A66" w:rsidRDefault="00B17E5C" w:rsidP="00847A66">
      <w:pPr>
        <w:widowControl w:val="0"/>
        <w:tabs>
          <w:tab w:val="left" w:pos="2220"/>
        </w:tabs>
        <w:rPr>
          <w:rFonts w:cs="Calibri"/>
        </w:rPr>
      </w:pPr>
      <w:r w:rsidRPr="009B5E38">
        <w:rPr>
          <w:rFonts w:cs="Calibri"/>
        </w:rPr>
        <w:t xml:space="preserve">e </w:t>
      </w:r>
      <w:r>
        <w:rPr>
          <w:rFonts w:cs="Calibri"/>
        </w:rPr>
        <w:t>–</w:t>
      </w:r>
      <w:r w:rsidRPr="009B5E38">
        <w:rPr>
          <w:rFonts w:cs="Calibri"/>
        </w:rPr>
        <w:t xml:space="preserve"> mail</w:t>
      </w:r>
      <w:r>
        <w:rPr>
          <w:rFonts w:cs="Calibri"/>
        </w:rPr>
        <w:t xml:space="preserve">: </w:t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  <w:r w:rsidRPr="00B17E5C">
        <w:rPr>
          <w:rFonts w:cs="Calibri"/>
          <w:u w:val="single"/>
        </w:rPr>
        <w:tab/>
      </w:r>
    </w:p>
    <w:p w14:paraId="07B5BE50" w14:textId="0E57CFC9" w:rsidR="00B17E5C" w:rsidRPr="009B5E38" w:rsidRDefault="00B17E5C" w:rsidP="00847A66">
      <w:pPr>
        <w:widowControl w:val="0"/>
        <w:tabs>
          <w:tab w:val="left" w:pos="2220"/>
        </w:tabs>
        <w:rPr>
          <w:rFonts w:cs="Calibri"/>
        </w:rPr>
      </w:pPr>
      <w:r w:rsidRPr="009B5E38">
        <w:rPr>
          <w:rFonts w:cs="Calibri"/>
        </w:rPr>
        <w:t>Kanał kontaktu</w:t>
      </w:r>
      <w:r w:rsidR="00751415">
        <w:rPr>
          <w:rFonts w:cs="Calibri"/>
        </w:rPr>
        <w:t xml:space="preserve">: </w:t>
      </w:r>
      <w:r w:rsidRPr="009B5E38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5E38">
        <w:rPr>
          <w:rFonts w:cs="Calibri"/>
        </w:rPr>
        <w:instrText xml:space="preserve"> FORMCHECKBOX </w:instrText>
      </w:r>
      <w:r w:rsidRPr="009B5E38">
        <w:rPr>
          <w:rFonts w:cs="Calibri"/>
        </w:rPr>
      </w:r>
      <w:r w:rsidRPr="009B5E38">
        <w:rPr>
          <w:rFonts w:cs="Calibri"/>
        </w:rPr>
        <w:fldChar w:fldCharType="separate"/>
      </w:r>
      <w:r w:rsidRPr="009B5E38">
        <w:rPr>
          <w:rFonts w:cs="Calibri"/>
        </w:rPr>
        <w:fldChar w:fldCharType="end"/>
      </w:r>
      <w:r w:rsidR="00751415">
        <w:rPr>
          <w:rFonts w:cs="Arial"/>
        </w:rPr>
        <w:t xml:space="preserve"> </w:t>
      </w:r>
      <w:r w:rsidRPr="009B5E38">
        <w:rPr>
          <w:rFonts w:cs="Calibri"/>
        </w:rPr>
        <w:t>E – mail</w:t>
      </w:r>
      <w:r w:rsidR="00751415">
        <w:rPr>
          <w:rFonts w:cs="Calibri"/>
        </w:rPr>
        <w:t xml:space="preserve"> </w:t>
      </w:r>
      <w:r w:rsidRPr="009B5E38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5E38">
        <w:rPr>
          <w:rFonts w:cs="Calibri"/>
        </w:rPr>
        <w:instrText xml:space="preserve"> FORMCHECKBOX </w:instrText>
      </w:r>
      <w:r w:rsidRPr="009B5E38">
        <w:rPr>
          <w:rFonts w:cs="Calibri"/>
        </w:rPr>
      </w:r>
      <w:r w:rsidRPr="009B5E38">
        <w:rPr>
          <w:rFonts w:cs="Calibri"/>
        </w:rPr>
        <w:fldChar w:fldCharType="separate"/>
      </w:r>
      <w:r w:rsidRPr="009B5E38">
        <w:rPr>
          <w:rFonts w:cs="Calibri"/>
        </w:rPr>
        <w:fldChar w:fldCharType="end"/>
      </w:r>
      <w:r w:rsidR="00751415">
        <w:rPr>
          <w:rFonts w:cs="Arial"/>
        </w:rPr>
        <w:t xml:space="preserve"> </w:t>
      </w:r>
      <w:r w:rsidRPr="009B5E38">
        <w:rPr>
          <w:rFonts w:cs="Calibri"/>
        </w:rPr>
        <w:t xml:space="preserve">krajowy adres korespondencyjny   </w:t>
      </w:r>
    </w:p>
    <w:p w14:paraId="01A19C52" w14:textId="47C76B74" w:rsidR="00BA4A18" w:rsidRPr="00323A48" w:rsidRDefault="00C8626F" w:rsidP="0071083E">
      <w:pPr>
        <w:pStyle w:val="Nagwek2"/>
      </w:pPr>
      <w:r w:rsidRPr="00B91ADE">
        <w:t>Informacje o wnioskodawcy</w:t>
      </w:r>
    </w:p>
    <w:tbl>
      <w:tblPr>
        <w:tblW w:w="9621" w:type="dxa"/>
        <w:tblInd w:w="-15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Informacje o wnioskodawcy"/>
      </w:tblPr>
      <w:tblGrid>
        <w:gridCol w:w="1501"/>
        <w:gridCol w:w="3725"/>
        <w:gridCol w:w="4395"/>
      </w:tblGrid>
      <w:tr w:rsidR="00BA4A18" w:rsidRPr="00E428EF" w14:paraId="051D48FC" w14:textId="77777777" w:rsidTr="000F64C7">
        <w:trPr>
          <w:trHeight w:val="283"/>
          <w:tblHeader/>
        </w:trPr>
        <w:tc>
          <w:tcPr>
            <w:tcW w:w="1501" w:type="dxa"/>
            <w:tcBorders>
              <w:top w:val="single" w:sz="8" w:space="0" w:color="027256"/>
              <w:left w:val="single" w:sz="8" w:space="0" w:color="027256"/>
              <w:bottom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14:paraId="2FF6A585" w14:textId="654C14FC" w:rsidR="00BA4A18" w:rsidRPr="00E428EF" w:rsidRDefault="00B268AE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Informacje</w:t>
            </w:r>
          </w:p>
        </w:tc>
        <w:tc>
          <w:tcPr>
            <w:tcW w:w="3725" w:type="dxa"/>
            <w:tcBorders>
              <w:top w:val="single" w:sz="8" w:space="0" w:color="027256"/>
              <w:left w:val="single" w:sz="8" w:space="0" w:color="027256"/>
              <w:bottom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14:paraId="2D72043C" w14:textId="03D3EC73" w:rsidR="00140EBF" w:rsidRPr="00E428EF" w:rsidRDefault="00BA4A18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E428EF">
              <w:rPr>
                <w:rFonts w:cs="Calibri"/>
                <w:b/>
                <w:color w:val="000000" w:themeColor="text1"/>
              </w:rPr>
              <w:t>Wnioskodawca</w:t>
            </w:r>
            <w:r w:rsidR="00D51962">
              <w:rPr>
                <w:rFonts w:cs="Calibri"/>
                <w:b/>
                <w:color w:val="000000" w:themeColor="text1"/>
              </w:rPr>
              <w:t xml:space="preserve"> I</w:t>
            </w:r>
          </w:p>
        </w:tc>
        <w:tc>
          <w:tcPr>
            <w:tcW w:w="4395" w:type="dxa"/>
            <w:tcBorders>
              <w:top w:val="single" w:sz="8" w:space="0" w:color="027256"/>
              <w:left w:val="single" w:sz="8" w:space="0" w:color="027256"/>
              <w:bottom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14:paraId="0A193BF1" w14:textId="07A32480" w:rsidR="00BA4A18" w:rsidRPr="00E428EF" w:rsidRDefault="00BA4A18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E428EF">
              <w:rPr>
                <w:rFonts w:cs="Calibri"/>
                <w:b/>
                <w:color w:val="000000" w:themeColor="text1"/>
              </w:rPr>
              <w:t>Wnioskodawca</w:t>
            </w:r>
            <w:r w:rsidR="00D51962">
              <w:rPr>
                <w:rFonts w:cs="Calibri"/>
                <w:b/>
                <w:color w:val="000000" w:themeColor="text1"/>
              </w:rPr>
              <w:t xml:space="preserve"> </w:t>
            </w:r>
            <w:r w:rsidR="00D51962" w:rsidRPr="00E428EF">
              <w:rPr>
                <w:rFonts w:cs="Calibri"/>
                <w:b/>
                <w:color w:val="000000" w:themeColor="text1"/>
              </w:rPr>
              <w:t>II</w:t>
            </w:r>
          </w:p>
        </w:tc>
      </w:tr>
      <w:tr w:rsidR="003E2089" w:rsidRPr="00E428EF" w14:paraId="72755744" w14:textId="77777777" w:rsidTr="000F64C7">
        <w:trPr>
          <w:trHeight w:val="283"/>
          <w:tblHeader/>
        </w:trPr>
        <w:tc>
          <w:tcPr>
            <w:tcW w:w="1501" w:type="dxa"/>
            <w:tcBorders>
              <w:top w:val="single" w:sz="8" w:space="0" w:color="027256"/>
              <w:left w:val="single" w:sz="8" w:space="0" w:color="027256"/>
              <w:bottom w:val="single" w:sz="8" w:space="0" w:color="027256"/>
              <w:right w:val="single" w:sz="8" w:space="0" w:color="027256"/>
            </w:tcBorders>
            <w:shd w:val="clear" w:color="auto" w:fill="auto"/>
            <w:vAlign w:val="center"/>
          </w:tcPr>
          <w:p w14:paraId="4F859EC2" w14:textId="77777777" w:rsidR="003E2089" w:rsidRPr="00E428EF" w:rsidRDefault="003E2089" w:rsidP="000F64C7">
            <w:pPr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t>Stan cywilny</w:t>
            </w:r>
          </w:p>
        </w:tc>
        <w:tc>
          <w:tcPr>
            <w:tcW w:w="3725" w:type="dxa"/>
            <w:tcBorders>
              <w:top w:val="single" w:sz="8" w:space="0" w:color="027256"/>
              <w:left w:val="single" w:sz="8" w:space="0" w:color="027256"/>
              <w:bottom w:val="single" w:sz="8" w:space="0" w:color="027256"/>
              <w:right w:val="single" w:sz="8" w:space="0" w:color="027256"/>
            </w:tcBorders>
            <w:shd w:val="clear" w:color="auto" w:fill="auto"/>
            <w:vAlign w:val="center"/>
          </w:tcPr>
          <w:p w14:paraId="6A9FB239" w14:textId="7A5BB167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zamężna/żonaty   </w:t>
            </w:r>
          </w:p>
          <w:p w14:paraId="48B73C99" w14:textId="65864205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wdowa/wdowiec</w:t>
            </w:r>
          </w:p>
          <w:p w14:paraId="7DA6AA39" w14:textId="77777777" w:rsidR="00E428EF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panna/kawaler    </w:t>
            </w:r>
          </w:p>
          <w:p w14:paraId="6807850C" w14:textId="50C7020E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rozwiedziona/y</w:t>
            </w:r>
          </w:p>
          <w:p w14:paraId="312E7665" w14:textId="72E33A06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separacja</w:t>
            </w:r>
          </w:p>
        </w:tc>
        <w:tc>
          <w:tcPr>
            <w:tcW w:w="4395" w:type="dxa"/>
            <w:tcBorders>
              <w:top w:val="single" w:sz="8" w:space="0" w:color="027256"/>
              <w:left w:val="single" w:sz="8" w:space="0" w:color="027256"/>
              <w:bottom w:val="single" w:sz="8" w:space="0" w:color="027256"/>
              <w:right w:val="single" w:sz="8" w:space="0" w:color="027256"/>
            </w:tcBorders>
            <w:shd w:val="clear" w:color="auto" w:fill="auto"/>
            <w:vAlign w:val="center"/>
          </w:tcPr>
          <w:p w14:paraId="65961D97" w14:textId="4AFA2051" w:rsidR="003E2089" w:rsidRPr="00E428EF" w:rsidRDefault="003E2089" w:rsidP="000F64C7">
            <w:pPr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zamężna/żonaty   </w:t>
            </w:r>
          </w:p>
          <w:p w14:paraId="6316CFC0" w14:textId="6EE1C02B" w:rsidR="003E2089" w:rsidRPr="00E428EF" w:rsidRDefault="003E2089" w:rsidP="000F64C7">
            <w:pPr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wdowa/wdowiec</w:t>
            </w:r>
          </w:p>
          <w:p w14:paraId="1100CF94" w14:textId="77777777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panna/kawaler     </w:t>
            </w:r>
          </w:p>
          <w:p w14:paraId="7D2CD37C" w14:textId="0D625919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rozwiedziona/y</w:t>
            </w:r>
          </w:p>
          <w:p w14:paraId="3BBA3AFA" w14:textId="38DBC7ED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separacja</w:t>
            </w:r>
          </w:p>
        </w:tc>
      </w:tr>
      <w:tr w:rsidR="003E2089" w:rsidRPr="00E428EF" w14:paraId="37DE77C0" w14:textId="77777777" w:rsidTr="000F64C7">
        <w:trPr>
          <w:trHeight w:val="283"/>
          <w:tblHeader/>
        </w:trPr>
        <w:tc>
          <w:tcPr>
            <w:tcW w:w="1501" w:type="dxa"/>
            <w:tcBorders>
              <w:top w:val="single" w:sz="8" w:space="0" w:color="027256"/>
            </w:tcBorders>
            <w:shd w:val="clear" w:color="auto" w:fill="auto"/>
            <w:vAlign w:val="center"/>
          </w:tcPr>
          <w:p w14:paraId="1AA1D2BA" w14:textId="77777777" w:rsidR="003E2089" w:rsidRPr="00E428EF" w:rsidRDefault="003E208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t>Małżeńska wspólność majątkowa</w:t>
            </w:r>
          </w:p>
        </w:tc>
        <w:tc>
          <w:tcPr>
            <w:tcW w:w="3725" w:type="dxa"/>
            <w:tcBorders>
              <w:top w:val="single" w:sz="8" w:space="0" w:color="027256"/>
            </w:tcBorders>
            <w:shd w:val="clear" w:color="auto" w:fill="auto"/>
            <w:vAlign w:val="center"/>
          </w:tcPr>
          <w:p w14:paraId="2356CA59" w14:textId="77777777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b/>
              </w:rPr>
              <w:t xml:space="preserve"> </w:t>
            </w:r>
            <w:r w:rsidRPr="00E428EF">
              <w:rPr>
                <w:rFonts w:cs="Calibri"/>
              </w:rPr>
              <w:t>Tak</w:t>
            </w:r>
          </w:p>
          <w:p w14:paraId="539D8DD3" w14:textId="77777777" w:rsidR="00063CF9" w:rsidRPr="00E428EF" w:rsidRDefault="00063CF9" w:rsidP="000F64C7">
            <w:pPr>
              <w:widowControl w:val="0"/>
              <w:spacing w:after="0"/>
              <w:rPr>
                <w:rFonts w:cs="Calibri"/>
                <w:noProof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noProof/>
              </w:rPr>
              <w:t xml:space="preserve"> Nie</w:t>
            </w:r>
          </w:p>
          <w:p w14:paraId="4D1DE955" w14:textId="5E56BB28" w:rsidR="003E208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noProof/>
              </w:rPr>
              <w:t xml:space="preserve"> Nie dotyczy</w:t>
            </w:r>
          </w:p>
        </w:tc>
        <w:tc>
          <w:tcPr>
            <w:tcW w:w="4395" w:type="dxa"/>
            <w:tcBorders>
              <w:top w:val="single" w:sz="8" w:space="0" w:color="027256"/>
            </w:tcBorders>
            <w:shd w:val="clear" w:color="auto" w:fill="auto"/>
            <w:vAlign w:val="center"/>
          </w:tcPr>
          <w:p w14:paraId="0440245F" w14:textId="77777777" w:rsidR="003E2089" w:rsidRPr="00E428EF" w:rsidRDefault="003E208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b/>
              </w:rPr>
              <w:t xml:space="preserve"> </w:t>
            </w:r>
            <w:r w:rsidRPr="00E428EF">
              <w:rPr>
                <w:rFonts w:cs="Calibri"/>
              </w:rPr>
              <w:t>Tak</w:t>
            </w:r>
          </w:p>
          <w:p w14:paraId="1AEF9619" w14:textId="77777777" w:rsidR="003E2089" w:rsidRPr="00E428EF" w:rsidRDefault="003E2089" w:rsidP="000F64C7">
            <w:pPr>
              <w:widowControl w:val="0"/>
              <w:spacing w:after="0"/>
              <w:rPr>
                <w:rFonts w:cs="Calibri"/>
                <w:noProof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noProof/>
              </w:rPr>
              <w:t xml:space="preserve"> Nie</w:t>
            </w:r>
          </w:p>
          <w:p w14:paraId="0A3B4E18" w14:textId="745DEB29" w:rsidR="003E2089" w:rsidRPr="00E428EF" w:rsidRDefault="003E2089" w:rsidP="000F64C7">
            <w:pPr>
              <w:widowControl w:val="0"/>
              <w:spacing w:after="0"/>
              <w:rPr>
                <w:rFonts w:cs="Calibri"/>
                <w:b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noProof/>
              </w:rPr>
              <w:t xml:space="preserve"> Nie dotyczy</w:t>
            </w:r>
          </w:p>
        </w:tc>
      </w:tr>
      <w:tr w:rsidR="00063CF9" w:rsidRPr="00E428EF" w14:paraId="619A5194" w14:textId="77777777" w:rsidTr="000F64C7">
        <w:trPr>
          <w:trHeight w:val="283"/>
          <w:tblHeader/>
        </w:trPr>
        <w:tc>
          <w:tcPr>
            <w:tcW w:w="1501" w:type="dxa"/>
            <w:shd w:val="clear" w:color="auto" w:fill="auto"/>
            <w:vAlign w:val="center"/>
          </w:tcPr>
          <w:p w14:paraId="6CA4CAC7" w14:textId="77777777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t>Wykształcenie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09041FD2" w14:textId="16AB0BCA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wyższe magisterskie</w:t>
            </w:r>
          </w:p>
          <w:p w14:paraId="67B3A45A" w14:textId="2E293CBF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licencjat/Inżynier</w:t>
            </w:r>
          </w:p>
          <w:p w14:paraId="4DA4FA27" w14:textId="1C948BFA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="00867EE8">
              <w:rPr>
                <w:rFonts w:cs="Calibri"/>
              </w:rPr>
              <w:t xml:space="preserve"> </w:t>
            </w:r>
            <w:r w:rsidRPr="00E428EF">
              <w:rPr>
                <w:rFonts w:cs="Calibri"/>
              </w:rPr>
              <w:t xml:space="preserve">średnie    </w:t>
            </w:r>
          </w:p>
          <w:p w14:paraId="391805DD" w14:textId="77777777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zasadnicze zawodowe</w:t>
            </w:r>
          </w:p>
          <w:p w14:paraId="7E456193" w14:textId="1C516F2B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noProof/>
              </w:rPr>
              <w:t>podstawowe/gimnazjalne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A2A59D4" w14:textId="32A9935B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wyższe magisterskie</w:t>
            </w:r>
          </w:p>
          <w:p w14:paraId="1919BB3F" w14:textId="6935D9E2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licencjat/Inżynier</w:t>
            </w:r>
          </w:p>
          <w:p w14:paraId="0362185E" w14:textId="77777777" w:rsidR="00063CF9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średnie</w:t>
            </w:r>
          </w:p>
          <w:p w14:paraId="654D916F" w14:textId="77777777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zasadnicze zawodowe</w:t>
            </w:r>
            <w:r w:rsidRPr="00E428EF" w:rsidDel="00E50FA9">
              <w:rPr>
                <w:rFonts w:cs="Calibri"/>
              </w:rPr>
              <w:t xml:space="preserve"> </w:t>
            </w:r>
          </w:p>
          <w:p w14:paraId="0F0D5B8E" w14:textId="25F64068" w:rsidR="00063CF9" w:rsidRPr="00E428EF" w:rsidDel="00E50FA9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noProof/>
              </w:rPr>
              <w:t>podstawowe/gimnazjalne</w:t>
            </w:r>
          </w:p>
        </w:tc>
      </w:tr>
    </w:tbl>
    <w:p w14:paraId="66D42EBE" w14:textId="4CCABAF7" w:rsidR="00BA4A18" w:rsidRDefault="00B91ADE" w:rsidP="0071083E">
      <w:pPr>
        <w:pStyle w:val="Nagwek2"/>
      </w:pPr>
      <w:r w:rsidRPr="00291A31">
        <w:t>Informacje o dochodach</w:t>
      </w:r>
    </w:p>
    <w:tbl>
      <w:tblPr>
        <w:tblW w:w="4663" w:type="pct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Informacje o zawodzie i stażu pracy"/>
      </w:tblPr>
      <w:tblGrid>
        <w:gridCol w:w="4640"/>
        <w:gridCol w:w="2628"/>
        <w:gridCol w:w="2474"/>
      </w:tblGrid>
      <w:tr w:rsidR="00A02C59" w:rsidRPr="000D3F44" w14:paraId="6F728188" w14:textId="77777777" w:rsidTr="008F738C">
        <w:trPr>
          <w:trHeight w:val="117"/>
        </w:trPr>
        <w:tc>
          <w:tcPr>
            <w:tcW w:w="4586" w:type="dxa"/>
            <w:shd w:val="clear" w:color="auto" w:fill="D9D9D9" w:themeFill="background1" w:themeFillShade="D9"/>
            <w:vAlign w:val="center"/>
          </w:tcPr>
          <w:p w14:paraId="709E5516" w14:textId="5BB4F407" w:rsidR="00A02C59" w:rsidRPr="009338B6" w:rsidRDefault="00992C98" w:rsidP="003023F2">
            <w:pPr>
              <w:keepNext/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Informacje</w:t>
            </w: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14:paraId="053330F2" w14:textId="51E26508" w:rsidR="00A02C59" w:rsidRPr="009338B6" w:rsidRDefault="00A02C59" w:rsidP="00401B99">
            <w:pPr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Wnioskodawca I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17E96273" w14:textId="38A37BDE" w:rsidR="00A02C59" w:rsidRPr="009338B6" w:rsidRDefault="00A02C59" w:rsidP="00401B99">
            <w:pPr>
              <w:widowControl w:val="0"/>
              <w:spacing w:after="0"/>
              <w:rPr>
                <w:rFonts w:cs="Calibri"/>
              </w:rPr>
            </w:pPr>
            <w:r>
              <w:rPr>
                <w:rFonts w:cs="Calibri"/>
                <w:b/>
              </w:rPr>
              <w:t>Wnioskodawca II</w:t>
            </w:r>
          </w:p>
        </w:tc>
      </w:tr>
      <w:tr w:rsidR="00A02C59" w:rsidRPr="008A37A8" w14:paraId="563F46A6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16E0419C" w14:textId="557429DA" w:rsidR="00A02C59" w:rsidRPr="00EF7853" w:rsidRDefault="00EF7853" w:rsidP="0071083E">
            <w:pPr>
              <w:pStyle w:val="Lista2"/>
              <w:numPr>
                <w:ilvl w:val="0"/>
                <w:numId w:val="0"/>
              </w:numPr>
              <w:rPr>
                <w:noProof/>
              </w:rPr>
            </w:pPr>
            <w:r w:rsidRPr="007D1AB2">
              <w:t>Wykonywany zawó</w:t>
            </w:r>
            <w:r>
              <w:t>d</w:t>
            </w:r>
            <w:r w:rsidRPr="007D1AB2">
              <w:t xml:space="preserve"> </w:t>
            </w:r>
          </w:p>
        </w:tc>
        <w:tc>
          <w:tcPr>
            <w:tcW w:w="2598" w:type="dxa"/>
            <w:vAlign w:val="center"/>
          </w:tcPr>
          <w:p w14:paraId="3441B33F" w14:textId="0C187A7F" w:rsidR="00A02C59" w:rsidRPr="008A37A8" w:rsidRDefault="00A02C59" w:rsidP="00401B99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57864CDB" w14:textId="222008D2" w:rsidR="00A02C59" w:rsidRPr="008A37A8" w:rsidRDefault="00A02C59" w:rsidP="00401B99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A02C59" w:rsidRPr="008A37A8" w14:paraId="6D2F3947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54862705" w14:textId="1A3F87E9" w:rsidR="00A02C59" w:rsidRPr="00EF7853" w:rsidRDefault="00EF7853" w:rsidP="0071083E">
            <w:pPr>
              <w:pStyle w:val="Lista2"/>
              <w:numPr>
                <w:ilvl w:val="0"/>
                <w:numId w:val="0"/>
              </w:numPr>
              <w:rPr>
                <w:noProof/>
              </w:rPr>
            </w:pPr>
            <w:r w:rsidRPr="007D1AB2">
              <w:t>Całkowity staż pracy w latach</w:t>
            </w:r>
          </w:p>
        </w:tc>
        <w:tc>
          <w:tcPr>
            <w:tcW w:w="2598" w:type="dxa"/>
            <w:vAlign w:val="center"/>
          </w:tcPr>
          <w:p w14:paraId="3993C70E" w14:textId="77777777" w:rsidR="00A02C59" w:rsidRPr="008A37A8" w:rsidRDefault="00A02C59" w:rsidP="00401B99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75482E90" w14:textId="77777777" w:rsidR="00A02C59" w:rsidRPr="008A37A8" w:rsidRDefault="00A02C59" w:rsidP="00401B99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7F148522" w14:textId="6D230CE0" w:rsidR="00373BCA" w:rsidRPr="00A63E2B" w:rsidRDefault="00373BCA" w:rsidP="0071083E">
      <w:pPr>
        <w:pStyle w:val="Lista2"/>
        <w:numPr>
          <w:ilvl w:val="1"/>
          <w:numId w:val="12"/>
        </w:numPr>
      </w:pPr>
      <w:r w:rsidRPr="00A63E2B">
        <w:t>Źródła dochodu (dochód miesięczny netto w tyś PLN)</w:t>
      </w:r>
      <w:r w:rsidR="00D84F44" w:rsidRPr="00A63E2B">
        <w:t>:</w:t>
      </w:r>
    </w:p>
    <w:tbl>
      <w:tblPr>
        <w:tblW w:w="4663" w:type="pct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Źródła dochodu"/>
      </w:tblPr>
      <w:tblGrid>
        <w:gridCol w:w="4640"/>
        <w:gridCol w:w="2628"/>
        <w:gridCol w:w="2474"/>
      </w:tblGrid>
      <w:tr w:rsidR="00971046" w:rsidRPr="000D3F44" w14:paraId="2EC69BDF" w14:textId="77777777" w:rsidTr="008F738C">
        <w:trPr>
          <w:trHeight w:val="117"/>
        </w:trPr>
        <w:tc>
          <w:tcPr>
            <w:tcW w:w="4586" w:type="dxa"/>
            <w:shd w:val="clear" w:color="auto" w:fill="D9D9D9" w:themeFill="background1" w:themeFillShade="D9"/>
            <w:vAlign w:val="center"/>
          </w:tcPr>
          <w:p w14:paraId="775CC2F0" w14:textId="77777777" w:rsidR="00971046" w:rsidRPr="009338B6" w:rsidRDefault="00971046" w:rsidP="009F4C3B">
            <w:pPr>
              <w:widowControl w:val="0"/>
              <w:spacing w:after="0"/>
              <w:rPr>
                <w:rFonts w:cs="Calibri"/>
                <w:b/>
              </w:rPr>
            </w:pPr>
            <w:r w:rsidRPr="009338B6">
              <w:rPr>
                <w:rFonts w:cs="Calibri"/>
                <w:b/>
              </w:rPr>
              <w:t>Rodzaj umowy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14:paraId="4EFDE93A" w14:textId="64D1FC79" w:rsidR="00971046" w:rsidRPr="009338B6" w:rsidRDefault="00287A75" w:rsidP="009F4C3B">
            <w:pPr>
              <w:widowControl w:val="0"/>
              <w:spacing w:after="0"/>
              <w:rPr>
                <w:rFonts w:cs="Calibri"/>
                <w:b/>
              </w:rPr>
            </w:pPr>
            <w:r w:rsidRPr="009338B6">
              <w:rPr>
                <w:rFonts w:cs="Calibri"/>
                <w:b/>
              </w:rPr>
              <w:t>Kwota</w:t>
            </w:r>
            <w:r>
              <w:rPr>
                <w:rFonts w:cs="Calibri"/>
                <w:b/>
              </w:rPr>
              <w:t xml:space="preserve"> Wnioskodawca I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3CAF5E6F" w14:textId="4442DBA4" w:rsidR="00971046" w:rsidRPr="009338B6" w:rsidRDefault="00287A75" w:rsidP="009F4C3B">
            <w:pPr>
              <w:widowControl w:val="0"/>
              <w:spacing w:after="0"/>
              <w:rPr>
                <w:rFonts w:cs="Calibri"/>
              </w:rPr>
            </w:pPr>
            <w:r w:rsidRPr="009338B6">
              <w:rPr>
                <w:rFonts w:cs="Calibri"/>
                <w:b/>
              </w:rPr>
              <w:t>Kwota</w:t>
            </w:r>
            <w:r>
              <w:rPr>
                <w:rFonts w:cs="Calibri"/>
                <w:b/>
              </w:rPr>
              <w:t xml:space="preserve"> Wnioskodawca II</w:t>
            </w:r>
          </w:p>
        </w:tc>
      </w:tr>
      <w:tr w:rsidR="00971046" w:rsidRPr="008A37A8" w14:paraId="7A52E563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145681CC" w14:textId="22533C51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lastRenderedPageBreak/>
              <w:t>Umowa o pracę</w:t>
            </w:r>
          </w:p>
        </w:tc>
        <w:tc>
          <w:tcPr>
            <w:tcW w:w="2598" w:type="dxa"/>
          </w:tcPr>
          <w:p w14:paraId="0AE9721A" w14:textId="47CFED29" w:rsidR="00971046" w:rsidRPr="008A37A8" w:rsidRDefault="00287A75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 w:rsidR="00FF3515">
              <w:rPr>
                <w:rFonts w:cs="Calibri"/>
                <w:szCs w:val="22"/>
              </w:rPr>
              <w:t xml:space="preserve"> </w:t>
            </w:r>
            <w:r w:rsidR="00FF3515"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55BE2309" w14:textId="79B85C12" w:rsidR="00971046" w:rsidRPr="008A37A8" w:rsidRDefault="00287A75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 w:rsidR="00FF3515">
              <w:rPr>
                <w:rFonts w:cs="Calibri"/>
                <w:szCs w:val="22"/>
              </w:rPr>
              <w:t xml:space="preserve"> </w:t>
            </w:r>
            <w:r w:rsidR="00FF3515"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7600D13E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5936EDFD" w14:textId="13770D7C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 xml:space="preserve">Umowa </w:t>
            </w:r>
            <w:proofErr w:type="spellStart"/>
            <w:r w:rsidRPr="00467865">
              <w:rPr>
                <w:rFonts w:cs="Calibri"/>
                <w:szCs w:val="22"/>
              </w:rPr>
              <w:t>cywilno</w:t>
            </w:r>
            <w:proofErr w:type="spellEnd"/>
            <w:r w:rsidRPr="00467865">
              <w:rPr>
                <w:rFonts w:cs="Calibri"/>
                <w:szCs w:val="22"/>
              </w:rPr>
              <w:t xml:space="preserve"> – prawna</w:t>
            </w:r>
          </w:p>
        </w:tc>
        <w:tc>
          <w:tcPr>
            <w:tcW w:w="2598" w:type="dxa"/>
          </w:tcPr>
          <w:p w14:paraId="272C3C0E" w14:textId="5159D3BF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B54F9D3" w14:textId="7E1D2624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2937127E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18681D34" w14:textId="7A5A222F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 xml:space="preserve">Działalność gospodarcza </w:t>
            </w:r>
          </w:p>
        </w:tc>
        <w:tc>
          <w:tcPr>
            <w:tcW w:w="2598" w:type="dxa"/>
          </w:tcPr>
          <w:p w14:paraId="5718BE47" w14:textId="3F4D3887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D351A19" w14:textId="107E59DA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026876B1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40CD2458" w14:textId="64FFC531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>Najem-nr KW ………</w:t>
            </w:r>
            <w:proofErr w:type="gramStart"/>
            <w:r w:rsidRPr="00467865">
              <w:rPr>
                <w:rFonts w:cs="Calibri"/>
                <w:szCs w:val="22"/>
              </w:rPr>
              <w:t>…….</w:t>
            </w:r>
            <w:proofErr w:type="gramEnd"/>
            <w:r w:rsidRPr="00467865">
              <w:rPr>
                <w:rFonts w:cs="Calibri"/>
                <w:szCs w:val="22"/>
              </w:rPr>
              <w:t>……</w:t>
            </w:r>
          </w:p>
        </w:tc>
        <w:tc>
          <w:tcPr>
            <w:tcW w:w="2598" w:type="dxa"/>
          </w:tcPr>
          <w:p w14:paraId="3ADDED82" w14:textId="5A49CC9F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8F82321" w14:textId="5C3BD417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36DEBFE5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7C9E25A3" w14:textId="0E00D3DF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>Emerytura/Renta / Zasiłek przedemerytalny</w:t>
            </w:r>
          </w:p>
        </w:tc>
        <w:tc>
          <w:tcPr>
            <w:tcW w:w="2598" w:type="dxa"/>
          </w:tcPr>
          <w:p w14:paraId="6F37C11E" w14:textId="7E445882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5A16C70A" w14:textId="1F04717C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4BDAA42D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1A74984C" w14:textId="5DD4BAA5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>Wolne zawody</w:t>
            </w:r>
          </w:p>
        </w:tc>
        <w:tc>
          <w:tcPr>
            <w:tcW w:w="2598" w:type="dxa"/>
          </w:tcPr>
          <w:p w14:paraId="54B54AE2" w14:textId="08825813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60368DD" w14:textId="0B7982F5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43BB2098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1DD92D8A" w14:textId="0E2B969A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 xml:space="preserve">Działalność rolnicza  </w:t>
            </w:r>
          </w:p>
        </w:tc>
        <w:tc>
          <w:tcPr>
            <w:tcW w:w="2598" w:type="dxa"/>
          </w:tcPr>
          <w:p w14:paraId="4E5AFD0C" w14:textId="4FA1B15E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FB4BCC8" w14:textId="091E3E1D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4BADD1D5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7CDE3C2F" w14:textId="01603219" w:rsidR="00971046" w:rsidRPr="00467865" w:rsidRDefault="00971046" w:rsidP="009F4C3B">
            <w:pPr>
              <w:widowControl w:val="0"/>
              <w:spacing w:after="0"/>
              <w:rPr>
                <w:rFonts w:cs="Calibri"/>
                <w:b/>
                <w:noProof/>
                <w:szCs w:val="22"/>
              </w:rPr>
            </w:pPr>
            <w:r w:rsidRPr="00467865">
              <w:rPr>
                <w:rFonts w:cs="Calibri"/>
                <w:szCs w:val="22"/>
              </w:rPr>
              <w:t xml:space="preserve">Dywidendy   </w:t>
            </w:r>
          </w:p>
        </w:tc>
        <w:tc>
          <w:tcPr>
            <w:tcW w:w="2598" w:type="dxa"/>
          </w:tcPr>
          <w:p w14:paraId="4ABDCD09" w14:textId="6841A5A4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4B7D686" w14:textId="397C6CE1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45B2F111" w14:textId="77777777" w:rsidTr="008F738C">
        <w:trPr>
          <w:trHeight w:val="107"/>
        </w:trPr>
        <w:tc>
          <w:tcPr>
            <w:tcW w:w="4586" w:type="dxa"/>
            <w:shd w:val="clear" w:color="auto" w:fill="auto"/>
            <w:vAlign w:val="center"/>
          </w:tcPr>
          <w:p w14:paraId="6657BBA8" w14:textId="45F50897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>Inne …………………………</w:t>
            </w:r>
            <w:proofErr w:type="gramStart"/>
            <w:r w:rsidRPr="00467865">
              <w:rPr>
                <w:rFonts w:cs="Calibri"/>
                <w:szCs w:val="22"/>
              </w:rPr>
              <w:t>…….</w:t>
            </w:r>
            <w:proofErr w:type="gramEnd"/>
          </w:p>
        </w:tc>
        <w:tc>
          <w:tcPr>
            <w:tcW w:w="2598" w:type="dxa"/>
          </w:tcPr>
          <w:p w14:paraId="352F3529" w14:textId="7569C795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EC70FB8" w14:textId="761A82C8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</w:tbl>
    <w:p w14:paraId="73CB7CC5" w14:textId="77777777" w:rsidR="00446C30" w:rsidRDefault="00446C30" w:rsidP="0071083E">
      <w:pPr>
        <w:pStyle w:val="Lista2"/>
        <w:numPr>
          <w:ilvl w:val="1"/>
          <w:numId w:val="12"/>
        </w:numPr>
      </w:pPr>
      <w:r>
        <w:t xml:space="preserve">Pozostałe informacje </w:t>
      </w:r>
    </w:p>
    <w:tbl>
      <w:tblPr>
        <w:tblW w:w="5006" w:type="pct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ozostałe informacje"/>
      </w:tblPr>
      <w:tblGrid>
        <w:gridCol w:w="4639"/>
        <w:gridCol w:w="3178"/>
        <w:gridCol w:w="2642"/>
      </w:tblGrid>
      <w:tr w:rsidR="003E202B" w:rsidRPr="000D3F44" w14:paraId="30243A2F" w14:textId="77777777" w:rsidTr="00D9628C">
        <w:trPr>
          <w:trHeight w:val="284"/>
        </w:trPr>
        <w:tc>
          <w:tcPr>
            <w:tcW w:w="4586" w:type="dxa"/>
            <w:shd w:val="clear" w:color="auto" w:fill="D9D9D9" w:themeFill="background1" w:themeFillShade="D9"/>
            <w:vAlign w:val="center"/>
          </w:tcPr>
          <w:p w14:paraId="39507823" w14:textId="77777777" w:rsidR="003E202B" w:rsidRPr="009338B6" w:rsidRDefault="003E202B" w:rsidP="000F64C7">
            <w:pPr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Informacje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5F1DBBA4" w14:textId="77777777" w:rsidR="003E202B" w:rsidRPr="009338B6" w:rsidRDefault="003E202B" w:rsidP="000F64C7">
            <w:pPr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Wnioskodawca I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center"/>
          </w:tcPr>
          <w:p w14:paraId="12B4761F" w14:textId="77777777" w:rsidR="003E202B" w:rsidRPr="009338B6" w:rsidRDefault="003E202B" w:rsidP="000F64C7">
            <w:pPr>
              <w:widowControl w:val="0"/>
              <w:spacing w:after="0"/>
              <w:rPr>
                <w:rFonts w:cs="Calibri"/>
              </w:rPr>
            </w:pPr>
            <w:r>
              <w:rPr>
                <w:rFonts w:cs="Calibri"/>
                <w:b/>
              </w:rPr>
              <w:t>Wnioskodawca II</w:t>
            </w:r>
          </w:p>
        </w:tc>
      </w:tr>
      <w:tr w:rsidR="003E202B" w:rsidRPr="008A37A8" w14:paraId="1EF49CD8" w14:textId="77777777" w:rsidTr="00D9628C">
        <w:trPr>
          <w:trHeight w:val="284"/>
        </w:trPr>
        <w:tc>
          <w:tcPr>
            <w:tcW w:w="4586" w:type="dxa"/>
            <w:shd w:val="clear" w:color="auto" w:fill="auto"/>
            <w:vAlign w:val="center"/>
          </w:tcPr>
          <w:p w14:paraId="78D8FC61" w14:textId="2D041D7F" w:rsidR="003E202B" w:rsidRPr="00330537" w:rsidRDefault="00D36938" w:rsidP="000F64C7">
            <w:r w:rsidRPr="00330537">
              <w:t>Czy prowadzicie wspólne gospodarstwo domowe</w:t>
            </w:r>
          </w:p>
        </w:tc>
        <w:tc>
          <w:tcPr>
            <w:tcW w:w="3141" w:type="dxa"/>
            <w:vAlign w:val="center"/>
          </w:tcPr>
          <w:p w14:paraId="6B2F648C" w14:textId="77777777" w:rsidR="00D36938" w:rsidRPr="00A52E6E" w:rsidRDefault="00D36938" w:rsidP="000F64C7">
            <w:pPr>
              <w:pStyle w:val="Lista3"/>
              <w:spacing w:before="0" w:after="0"/>
              <w:ind w:left="357"/>
            </w:pPr>
            <w:r w:rsidRPr="00A52E6E"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6E">
              <w:instrText xml:space="preserve"> FORMCHECKBOX </w:instrText>
            </w:r>
            <w:r w:rsidRPr="00A52E6E">
              <w:fldChar w:fldCharType="separate"/>
            </w:r>
            <w:r w:rsidRPr="00A52E6E">
              <w:fldChar w:fldCharType="end"/>
            </w:r>
            <w:r w:rsidRPr="00A52E6E">
              <w:t xml:space="preserve"> Tak</w:t>
            </w:r>
          </w:p>
          <w:p w14:paraId="1431416E" w14:textId="77777777" w:rsidR="00D36938" w:rsidRPr="00A52E6E" w:rsidRDefault="00D36938" w:rsidP="000F64C7">
            <w:pPr>
              <w:pStyle w:val="Lista3"/>
              <w:spacing w:before="0" w:after="0"/>
              <w:ind w:left="357"/>
              <w:rPr>
                <w:noProof/>
              </w:rPr>
            </w:pPr>
            <w:r w:rsidRPr="00A52E6E"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6E">
              <w:instrText xml:space="preserve"> FORMCHECKBOX </w:instrText>
            </w:r>
            <w:r w:rsidRPr="00A52E6E">
              <w:fldChar w:fldCharType="separate"/>
            </w:r>
            <w:r w:rsidRPr="00A52E6E">
              <w:fldChar w:fldCharType="end"/>
            </w:r>
            <w:r w:rsidRPr="00A52E6E">
              <w:rPr>
                <w:noProof/>
              </w:rPr>
              <w:t xml:space="preserve"> Nie</w:t>
            </w:r>
          </w:p>
          <w:p w14:paraId="3757173D" w14:textId="103150F6" w:rsidR="003E202B" w:rsidRPr="00D9628C" w:rsidRDefault="00D36938" w:rsidP="00D9628C">
            <w:pPr>
              <w:pStyle w:val="Lista3"/>
              <w:spacing w:before="0" w:after="0"/>
              <w:ind w:left="357"/>
            </w:pPr>
            <w:r w:rsidRPr="00A52E6E"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6E">
              <w:instrText xml:space="preserve"> FORMCHECKBOX </w:instrText>
            </w:r>
            <w:r w:rsidRPr="00A52E6E">
              <w:fldChar w:fldCharType="separate"/>
            </w:r>
            <w:r w:rsidRPr="00A52E6E">
              <w:fldChar w:fldCharType="end"/>
            </w:r>
            <w:r w:rsidRPr="00A52E6E">
              <w:rPr>
                <w:noProof/>
              </w:rPr>
              <w:t xml:space="preserve"> Nie dotyczy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7ECE0834" w14:textId="77777777" w:rsidR="00D36938" w:rsidRPr="00A52E6E" w:rsidRDefault="00D36938" w:rsidP="000F64C7">
            <w:pPr>
              <w:pStyle w:val="Lista3"/>
              <w:spacing w:before="0" w:after="0"/>
              <w:ind w:left="357"/>
            </w:pPr>
            <w:r w:rsidRPr="00A52E6E"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6E">
              <w:instrText xml:space="preserve"> FORMCHECKBOX </w:instrText>
            </w:r>
            <w:r w:rsidRPr="00A52E6E">
              <w:fldChar w:fldCharType="separate"/>
            </w:r>
            <w:r w:rsidRPr="00A52E6E">
              <w:fldChar w:fldCharType="end"/>
            </w:r>
            <w:r w:rsidRPr="00A52E6E">
              <w:t xml:space="preserve"> Tak</w:t>
            </w:r>
          </w:p>
          <w:p w14:paraId="411DABE6" w14:textId="77777777" w:rsidR="00D36938" w:rsidRPr="00A52E6E" w:rsidRDefault="00D36938" w:rsidP="000F64C7">
            <w:pPr>
              <w:pStyle w:val="Lista3"/>
              <w:spacing w:before="0" w:after="0"/>
              <w:ind w:left="357"/>
              <w:rPr>
                <w:noProof/>
              </w:rPr>
            </w:pPr>
            <w:r w:rsidRPr="00A52E6E"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6E">
              <w:instrText xml:space="preserve"> FORMCHECKBOX </w:instrText>
            </w:r>
            <w:r w:rsidRPr="00A52E6E">
              <w:fldChar w:fldCharType="separate"/>
            </w:r>
            <w:r w:rsidRPr="00A52E6E">
              <w:fldChar w:fldCharType="end"/>
            </w:r>
            <w:r w:rsidRPr="00A52E6E">
              <w:rPr>
                <w:noProof/>
              </w:rPr>
              <w:t xml:space="preserve"> Nie</w:t>
            </w:r>
          </w:p>
          <w:p w14:paraId="23235EB2" w14:textId="72EA4171" w:rsidR="003E202B" w:rsidRPr="00D9628C" w:rsidRDefault="00D36938" w:rsidP="00D9628C">
            <w:pPr>
              <w:pStyle w:val="Lista3"/>
              <w:spacing w:before="0" w:after="0"/>
              <w:ind w:left="357"/>
            </w:pPr>
            <w:r w:rsidRPr="00A52E6E"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6E">
              <w:instrText xml:space="preserve"> FORMCHECKBOX </w:instrText>
            </w:r>
            <w:r w:rsidRPr="00A52E6E">
              <w:fldChar w:fldCharType="separate"/>
            </w:r>
            <w:r w:rsidRPr="00A52E6E">
              <w:fldChar w:fldCharType="end"/>
            </w:r>
            <w:r w:rsidRPr="00A52E6E">
              <w:rPr>
                <w:noProof/>
              </w:rPr>
              <w:t xml:space="preserve"> Nie dotyczy</w:t>
            </w:r>
          </w:p>
        </w:tc>
      </w:tr>
      <w:tr w:rsidR="003E202B" w:rsidRPr="008A37A8" w14:paraId="56CD36F8" w14:textId="77777777" w:rsidTr="00D9628C">
        <w:trPr>
          <w:trHeight w:val="284"/>
        </w:trPr>
        <w:tc>
          <w:tcPr>
            <w:tcW w:w="4586" w:type="dxa"/>
            <w:shd w:val="clear" w:color="auto" w:fill="auto"/>
            <w:vAlign w:val="center"/>
          </w:tcPr>
          <w:p w14:paraId="2931DD91" w14:textId="14D99EB8" w:rsidR="003E202B" w:rsidRPr="00330537" w:rsidRDefault="00D36938" w:rsidP="000F64C7">
            <w:r w:rsidRPr="00330537">
              <w:t>Liczba osób w gospodarstwie domowym</w:t>
            </w:r>
          </w:p>
        </w:tc>
        <w:tc>
          <w:tcPr>
            <w:tcW w:w="3141" w:type="dxa"/>
            <w:vAlign w:val="center"/>
          </w:tcPr>
          <w:p w14:paraId="305E597F" w14:textId="77777777" w:rsidR="00197509" w:rsidRDefault="00D36938" w:rsidP="000F64C7">
            <w:pPr>
              <w:keepNext/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Pr="00435033">
              <w:rPr>
                <w:rFonts w:cs="Calibri"/>
              </w:rPr>
              <w:t xml:space="preserve">osoby dorosłe </w:t>
            </w:r>
          </w:p>
          <w:p w14:paraId="1AD7C2A4" w14:textId="753AE490" w:rsidR="00D36938" w:rsidRPr="00435033" w:rsidRDefault="00D36938" w:rsidP="000F64C7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cs="Calibri"/>
              </w:rPr>
            </w:pPr>
            <w:r w:rsidRPr="00435033">
              <w:rPr>
                <w:rFonts w:cs="Calibri"/>
              </w:rPr>
              <w:t>(w tym wnioskodawca)</w:t>
            </w:r>
            <w:r>
              <w:rPr>
                <w:rFonts w:cs="Calibri"/>
              </w:rPr>
              <w:t xml:space="preserve"> </w:t>
            </w:r>
            <w:r w:rsidRPr="00F11246">
              <w:rPr>
                <w:rFonts w:cs="Calibri"/>
                <w:u w:val="dottedHeavy"/>
              </w:rPr>
              <w:tab/>
            </w:r>
            <w:r w:rsidRPr="00F11246">
              <w:rPr>
                <w:rFonts w:cs="Calibri"/>
                <w:u w:val="dottedHeavy"/>
              </w:rPr>
              <w:tab/>
            </w:r>
            <w:r w:rsidRPr="00F11246">
              <w:rPr>
                <w:rFonts w:cs="Calibri"/>
                <w:u w:val="dottedHeavy"/>
              </w:rPr>
              <w:tab/>
            </w:r>
            <w:r w:rsidRPr="00F11246">
              <w:rPr>
                <w:rFonts w:cs="Calibri"/>
                <w:u w:val="dottedHeavy"/>
              </w:rPr>
              <w:tab/>
            </w:r>
            <w:r w:rsidR="00D9628C">
              <w:rPr>
                <w:rFonts w:cs="Calibri"/>
                <w:u w:val="dottedHeavy"/>
              </w:rPr>
              <w:t xml:space="preserve"> </w:t>
            </w:r>
            <w:r w:rsidRPr="00F11246">
              <w:rPr>
                <w:rFonts w:cs="Calibri"/>
                <w:u w:val="dottedHeavy"/>
              </w:rPr>
              <w:t xml:space="preserve">   </w:t>
            </w:r>
          </w:p>
          <w:p w14:paraId="6252DC2D" w14:textId="02B3DD1E" w:rsidR="00D36938" w:rsidRDefault="00D36938" w:rsidP="000F64C7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dzieci</w:t>
            </w:r>
            <w:r>
              <w:rPr>
                <w:rFonts w:cs="Calibri"/>
              </w:rPr>
              <w:t xml:space="preserve"> </w:t>
            </w:r>
            <w:r w:rsidRPr="00F11246">
              <w:rPr>
                <w:rFonts w:cs="Calibri"/>
                <w:u w:val="dottedHeavy"/>
              </w:rPr>
              <w:tab/>
            </w:r>
            <w:r w:rsidRPr="00F11246">
              <w:rPr>
                <w:rFonts w:cs="Calibri"/>
                <w:u w:val="dottedHeavy"/>
              </w:rPr>
              <w:tab/>
            </w:r>
            <w:r w:rsidRPr="00F11246">
              <w:rPr>
                <w:rFonts w:cs="Calibri"/>
                <w:u w:val="dottedHeavy"/>
              </w:rPr>
              <w:tab/>
            </w:r>
            <w:proofErr w:type="gramStart"/>
            <w:r w:rsidRPr="00F11246">
              <w:rPr>
                <w:rFonts w:cs="Calibri"/>
                <w:u w:val="dottedHeavy"/>
              </w:rPr>
              <w:tab/>
              <w:t xml:space="preserve">  </w:t>
            </w:r>
            <w:r w:rsidRPr="00435033">
              <w:rPr>
                <w:rFonts w:cs="Calibri"/>
              </w:rPr>
              <w:t>w</w:t>
            </w:r>
            <w:proofErr w:type="gramEnd"/>
            <w:r w:rsidRPr="00435033">
              <w:rPr>
                <w:rFonts w:cs="Calibri"/>
              </w:rPr>
              <w:t xml:space="preserve"> tym </w:t>
            </w:r>
          </w:p>
          <w:p w14:paraId="790DC802" w14:textId="1C125961" w:rsidR="003E202B" w:rsidRPr="00D9628C" w:rsidRDefault="00D36938" w:rsidP="00D9628C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dzieci uprawnione do świadczenia wychowawczego</w:t>
            </w:r>
            <w:r>
              <w:rPr>
                <w:rFonts w:cs="Calibri"/>
              </w:rPr>
              <w:t xml:space="preserve"> </w:t>
            </w:r>
            <w:r w:rsidRPr="00F11246">
              <w:rPr>
                <w:rFonts w:cs="Calibri"/>
                <w:u w:val="dottedHeavy"/>
              </w:rPr>
              <w:tab/>
            </w:r>
            <w:r w:rsidRPr="00F11246">
              <w:rPr>
                <w:rFonts w:cs="Calibri"/>
                <w:u w:val="dottedHeavy"/>
              </w:rPr>
              <w:tab/>
            </w:r>
            <w:r w:rsidRPr="00F11246">
              <w:rPr>
                <w:rFonts w:cs="Calibri"/>
                <w:u w:val="dottedHeavy"/>
              </w:rPr>
              <w:tab/>
            </w:r>
            <w:r w:rsidRPr="00F11246">
              <w:rPr>
                <w:rFonts w:cs="Calibri"/>
                <w:u w:val="dottedHeavy"/>
              </w:rPr>
              <w:tab/>
              <w:t xml:space="preserve">  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37DF3E8C" w14:textId="77777777" w:rsidR="00197509" w:rsidRDefault="00D36938" w:rsidP="000F64C7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Pr="00435033">
              <w:rPr>
                <w:rFonts w:cs="Calibri"/>
              </w:rPr>
              <w:t xml:space="preserve">osoby dorosłe </w:t>
            </w:r>
          </w:p>
          <w:p w14:paraId="60593349" w14:textId="36A13141" w:rsidR="00D36938" w:rsidRPr="00435033" w:rsidRDefault="00D36938" w:rsidP="000F64C7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cs="Calibri"/>
              </w:rPr>
            </w:pPr>
            <w:r w:rsidRPr="00435033">
              <w:rPr>
                <w:rFonts w:cs="Calibri"/>
              </w:rPr>
              <w:t>(w tym wnioskodawca)</w:t>
            </w:r>
            <w:r>
              <w:rPr>
                <w:rFonts w:cs="Calibri"/>
              </w:rPr>
              <w:t xml:space="preserve"> </w:t>
            </w:r>
            <w:r w:rsidRPr="00F11246">
              <w:rPr>
                <w:rFonts w:cs="Calibri"/>
                <w:u w:val="dottedHeavy"/>
              </w:rPr>
              <w:tab/>
            </w:r>
            <w:r w:rsidRPr="00F11246">
              <w:rPr>
                <w:rFonts w:cs="Calibri"/>
                <w:u w:val="dottedHeavy"/>
              </w:rPr>
              <w:tab/>
            </w:r>
            <w:r w:rsidRPr="00F11246">
              <w:rPr>
                <w:rFonts w:cs="Calibri"/>
                <w:u w:val="dottedHeavy"/>
              </w:rPr>
              <w:tab/>
              <w:t xml:space="preserve">      </w:t>
            </w:r>
          </w:p>
          <w:p w14:paraId="40AE604E" w14:textId="0F1018D9" w:rsidR="00197509" w:rsidRDefault="00D36938" w:rsidP="000F64C7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cs="Calibri"/>
                <w:u w:val="dottedHeavy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dzieci</w:t>
            </w:r>
            <w:r>
              <w:rPr>
                <w:rFonts w:cs="Calibri"/>
              </w:rPr>
              <w:t xml:space="preserve"> </w:t>
            </w:r>
            <w:r w:rsidR="00197509" w:rsidRPr="00F11246">
              <w:rPr>
                <w:rFonts w:cs="Calibri"/>
                <w:u w:val="dottedHeavy"/>
              </w:rPr>
              <w:tab/>
            </w:r>
            <w:r w:rsidR="00197509" w:rsidRPr="00F11246">
              <w:rPr>
                <w:rFonts w:cs="Calibri"/>
                <w:u w:val="dottedHeavy"/>
              </w:rPr>
              <w:tab/>
            </w:r>
            <w:r w:rsidR="00197509" w:rsidRPr="00F11246">
              <w:rPr>
                <w:rFonts w:cs="Calibri"/>
                <w:u w:val="dottedHeavy"/>
              </w:rPr>
              <w:tab/>
              <w:t xml:space="preserve"> </w:t>
            </w:r>
          </w:p>
          <w:p w14:paraId="59115A46" w14:textId="3AC8B401" w:rsidR="00D36938" w:rsidRDefault="00D36938" w:rsidP="000F64C7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cs="Calibri"/>
              </w:rPr>
            </w:pPr>
            <w:r w:rsidRPr="00435033">
              <w:rPr>
                <w:rFonts w:cs="Calibri"/>
              </w:rPr>
              <w:t xml:space="preserve">w tym </w:t>
            </w:r>
          </w:p>
          <w:p w14:paraId="20BEE7BE" w14:textId="2519AB59" w:rsidR="003E202B" w:rsidRPr="00D9628C" w:rsidRDefault="00D36938" w:rsidP="00D9628C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dzieci uprawnione do świadczenia wychowawczego</w:t>
            </w:r>
            <w:r>
              <w:rPr>
                <w:rFonts w:cs="Calibri"/>
              </w:rPr>
              <w:t xml:space="preserve"> </w:t>
            </w:r>
            <w:r w:rsidRPr="00F11246">
              <w:rPr>
                <w:rFonts w:cs="Calibri"/>
                <w:u w:val="dottedHeavy"/>
              </w:rPr>
              <w:tab/>
            </w:r>
            <w:r w:rsidRPr="00F11246">
              <w:rPr>
                <w:rFonts w:cs="Calibri"/>
                <w:u w:val="dottedHeavy"/>
              </w:rPr>
              <w:tab/>
            </w:r>
            <w:r w:rsidRPr="00F11246">
              <w:rPr>
                <w:rFonts w:cs="Calibri"/>
                <w:u w:val="dottedHeavy"/>
              </w:rPr>
              <w:tab/>
              <w:t xml:space="preserve"> </w:t>
            </w:r>
          </w:p>
        </w:tc>
      </w:tr>
      <w:tr w:rsidR="00D36938" w:rsidRPr="008A37A8" w14:paraId="0DAE498E" w14:textId="77777777" w:rsidTr="00D667E8">
        <w:trPr>
          <w:trHeight w:val="569"/>
        </w:trPr>
        <w:tc>
          <w:tcPr>
            <w:tcW w:w="4586" w:type="dxa"/>
            <w:shd w:val="clear" w:color="auto" w:fill="auto"/>
            <w:vAlign w:val="center"/>
          </w:tcPr>
          <w:p w14:paraId="4A8872AE" w14:textId="6171627A" w:rsidR="00D36938" w:rsidRPr="00330537" w:rsidRDefault="00D36938" w:rsidP="000F64C7">
            <w:r w:rsidRPr="00330537">
              <w:t>Data urodzenia dzieci uprawnionych do świadczenia wychowawczego</w:t>
            </w:r>
          </w:p>
        </w:tc>
        <w:tc>
          <w:tcPr>
            <w:tcW w:w="3141" w:type="dxa"/>
            <w:vAlign w:val="center"/>
          </w:tcPr>
          <w:p w14:paraId="6FA45819" w14:textId="77777777" w:rsidR="00D36938" w:rsidRPr="00435033" w:rsidRDefault="00D36938" w:rsidP="000F64C7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720"/>
              <w:rPr>
                <w:rFonts w:cs="Calibri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0ED49D96" w14:textId="77777777" w:rsidR="00D36938" w:rsidRPr="00435033" w:rsidRDefault="00D36938" w:rsidP="000F64C7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720"/>
              <w:rPr>
                <w:rFonts w:cs="Calibri"/>
              </w:rPr>
            </w:pPr>
          </w:p>
        </w:tc>
      </w:tr>
    </w:tbl>
    <w:p w14:paraId="71F25F10" w14:textId="274D87D8" w:rsidR="00B10B25" w:rsidRPr="00744646" w:rsidRDefault="00B91ADE" w:rsidP="00D9628C">
      <w:pPr>
        <w:pStyle w:val="Nagwek2"/>
      </w:pPr>
      <w:r w:rsidRPr="00B91ADE">
        <w:t>Informacje o wydatkach</w:t>
      </w:r>
    </w:p>
    <w:tbl>
      <w:tblPr>
        <w:tblW w:w="10372" w:type="dxa"/>
        <w:tblInd w:w="-34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Informacje o wydatkach"/>
      </w:tblPr>
      <w:tblGrid>
        <w:gridCol w:w="4560"/>
        <w:gridCol w:w="3261"/>
        <w:gridCol w:w="2551"/>
      </w:tblGrid>
      <w:tr w:rsidR="00B10B25" w:rsidRPr="00B10B25" w14:paraId="6867E475" w14:textId="77777777" w:rsidTr="00D9628C">
        <w:trPr>
          <w:trHeight w:val="283"/>
          <w:tblHeader/>
        </w:trPr>
        <w:tc>
          <w:tcPr>
            <w:tcW w:w="4560" w:type="dxa"/>
            <w:shd w:val="clear" w:color="auto" w:fill="D9D9D9" w:themeFill="background1" w:themeFillShade="D9"/>
            <w:vAlign w:val="center"/>
          </w:tcPr>
          <w:p w14:paraId="7A35DA40" w14:textId="77777777" w:rsidR="00B10B25" w:rsidRPr="00B91ADE" w:rsidRDefault="00370FEF" w:rsidP="00D9628C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B91ADE">
              <w:rPr>
                <w:rFonts w:cs="Calibri"/>
                <w:b/>
                <w:color w:val="000000" w:themeColor="text1"/>
              </w:rPr>
              <w:t>Rodzaj wydatku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F02C9C0" w14:textId="38D82073" w:rsidR="00B10B25" w:rsidRPr="00B91ADE" w:rsidRDefault="00B10B25" w:rsidP="00D9628C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B91ADE">
              <w:rPr>
                <w:rFonts w:cs="Calibri"/>
                <w:b/>
                <w:color w:val="000000" w:themeColor="text1"/>
              </w:rPr>
              <w:t>Wnioskodawca</w:t>
            </w:r>
            <w:r w:rsidR="00744646">
              <w:rPr>
                <w:rFonts w:cs="Calibri"/>
                <w:b/>
                <w:color w:val="000000" w:themeColor="text1"/>
              </w:rPr>
              <w:t xml:space="preserve"> 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902B85F" w14:textId="5CFA0AC0" w:rsidR="00B10B25" w:rsidRPr="00B91ADE" w:rsidRDefault="00B10B25" w:rsidP="00D9628C">
            <w:pPr>
              <w:widowControl w:val="0"/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B91ADE">
              <w:rPr>
                <w:rFonts w:cs="Calibri"/>
                <w:b/>
                <w:color w:val="000000" w:themeColor="text1"/>
              </w:rPr>
              <w:t>Wnioskodawca</w:t>
            </w:r>
            <w:r w:rsidR="00744646">
              <w:rPr>
                <w:rFonts w:cs="Calibri"/>
                <w:b/>
                <w:color w:val="000000" w:themeColor="text1"/>
              </w:rPr>
              <w:t xml:space="preserve"> II</w:t>
            </w:r>
          </w:p>
        </w:tc>
      </w:tr>
      <w:tr w:rsidR="00B10B25" w:rsidRPr="00B10B25" w14:paraId="2B67EF57" w14:textId="77777777" w:rsidTr="00D9628C">
        <w:trPr>
          <w:trHeight w:val="283"/>
        </w:trPr>
        <w:tc>
          <w:tcPr>
            <w:tcW w:w="4560" w:type="dxa"/>
            <w:shd w:val="clear" w:color="auto" w:fill="auto"/>
            <w:vAlign w:val="center"/>
          </w:tcPr>
          <w:p w14:paraId="74B4556F" w14:textId="77777777" w:rsidR="00B10B25" w:rsidRPr="00B91ADE" w:rsidRDefault="00B10B25" w:rsidP="00D9628C">
            <w:pPr>
              <w:widowControl w:val="0"/>
              <w:spacing w:after="0"/>
              <w:rPr>
                <w:rFonts w:cs="Arial"/>
              </w:rPr>
            </w:pPr>
            <w:r w:rsidRPr="00B91ADE">
              <w:rPr>
                <w:rFonts w:cs="Arial"/>
              </w:rPr>
              <w:t>Miesięczne koszt</w:t>
            </w:r>
            <w:r w:rsidR="002706D1" w:rsidRPr="00B91ADE">
              <w:rPr>
                <w:rFonts w:cs="Arial"/>
              </w:rPr>
              <w:t>y</w:t>
            </w:r>
            <w:r w:rsidRPr="00B91ADE">
              <w:rPr>
                <w:rFonts w:cs="Arial"/>
              </w:rPr>
              <w:t xml:space="preserve"> utrzymania mieszkania </w:t>
            </w:r>
            <w:r w:rsidR="002706D1" w:rsidRPr="00B91ADE">
              <w:rPr>
                <w:rFonts w:cs="Arial"/>
              </w:rPr>
              <w:t>w PLN</w:t>
            </w:r>
            <w:r w:rsidRPr="00B91ADE">
              <w:rPr>
                <w:rFonts w:cs="Arial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453E89F8" w14:textId="77777777" w:rsidR="00B10B25" w:rsidRPr="00B91ADE" w:rsidRDefault="00B10B25" w:rsidP="00D9628C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0B3FD8AC" w14:textId="77777777" w:rsidR="00B10B25" w:rsidRPr="00B91ADE" w:rsidRDefault="00B10B25" w:rsidP="00D9628C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444D609E" w14:textId="77777777" w:rsidTr="00D9628C">
        <w:trPr>
          <w:trHeight w:val="283"/>
        </w:trPr>
        <w:tc>
          <w:tcPr>
            <w:tcW w:w="4560" w:type="dxa"/>
            <w:shd w:val="clear" w:color="auto" w:fill="auto"/>
            <w:vAlign w:val="center"/>
          </w:tcPr>
          <w:p w14:paraId="4D55A091" w14:textId="77777777" w:rsidR="00B10B25" w:rsidRPr="00B91ADE" w:rsidRDefault="00B10B25" w:rsidP="00D9628C">
            <w:pPr>
              <w:widowControl w:val="0"/>
              <w:spacing w:after="0"/>
              <w:rPr>
                <w:rFonts w:cs="Arial"/>
              </w:rPr>
            </w:pPr>
            <w:r w:rsidRPr="00B91ADE">
              <w:rPr>
                <w:rFonts w:cs="Arial"/>
              </w:rPr>
              <w:t>Miesięczne pozostałe wydatki na utrzymanie gosp</w:t>
            </w:r>
            <w:r w:rsidR="002706D1" w:rsidRPr="00B91ADE">
              <w:rPr>
                <w:rFonts w:cs="Arial"/>
              </w:rPr>
              <w:t xml:space="preserve">odarstwa </w:t>
            </w:r>
            <w:r w:rsidRPr="00B91ADE">
              <w:rPr>
                <w:rFonts w:cs="Arial"/>
              </w:rPr>
              <w:t>domowego</w:t>
            </w:r>
            <w:r w:rsidRPr="00B91ADE">
              <w:rPr>
                <w:rFonts w:cs="Calibri"/>
                <w:b/>
              </w:rPr>
              <w:t xml:space="preserve"> </w:t>
            </w:r>
            <w:r w:rsidR="002706D1" w:rsidRPr="00B91ADE">
              <w:rPr>
                <w:rFonts w:cs="Calibri"/>
                <w:bCs/>
              </w:rPr>
              <w:t>w</w:t>
            </w:r>
            <w:r w:rsidRPr="00B91ADE">
              <w:rPr>
                <w:rFonts w:cs="Calibri"/>
              </w:rPr>
              <w:t xml:space="preserve"> PLN</w:t>
            </w:r>
          </w:p>
        </w:tc>
        <w:tc>
          <w:tcPr>
            <w:tcW w:w="3261" w:type="dxa"/>
            <w:shd w:val="clear" w:color="auto" w:fill="auto"/>
          </w:tcPr>
          <w:p w14:paraId="68FDAAD9" w14:textId="77777777" w:rsidR="00B10B25" w:rsidRPr="00B91ADE" w:rsidRDefault="00B10B25" w:rsidP="00D9628C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66902E4E" w14:textId="77777777" w:rsidR="00B10B25" w:rsidRPr="00B91ADE" w:rsidRDefault="00B10B25" w:rsidP="00D9628C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03F45AB4" w14:textId="3FB41B20" w:rsidR="00D9628C" w:rsidRPr="00D9628C" w:rsidRDefault="00B91ADE" w:rsidP="0062239F">
      <w:pPr>
        <w:pStyle w:val="Nagwek2"/>
      </w:pPr>
      <w:proofErr w:type="gramStart"/>
      <w:r w:rsidRPr="00EB7C18">
        <w:t>Informacje  o</w:t>
      </w:r>
      <w:proofErr w:type="gramEnd"/>
      <w:r w:rsidRPr="00EB7C18">
        <w:t xml:space="preserve"> zobowiązaniach</w:t>
      </w:r>
      <w:r w:rsidR="00546BBD" w:rsidRPr="00EB7C18">
        <w:t xml:space="preserve"> </w:t>
      </w:r>
      <w:r w:rsidRPr="00EB7C18">
        <w:t>(w tym</w:t>
      </w:r>
      <w:r w:rsidR="00546BBD" w:rsidRPr="00EB7C18">
        <w:t xml:space="preserve"> </w:t>
      </w:r>
      <w:r w:rsidRPr="00EB7C18">
        <w:t>informacje o zobowiązaniach w ramach prowadzonej</w:t>
      </w:r>
      <w:r w:rsidR="00546BBD" w:rsidRPr="00EB7C18">
        <w:t xml:space="preserve"> </w:t>
      </w:r>
      <w:r w:rsidRPr="00EB7C18">
        <w:t>działalności)</w:t>
      </w:r>
      <w:r w:rsidR="00546BBD" w:rsidRPr="00EB7C18">
        <w:t xml:space="preserve"> </w:t>
      </w:r>
      <w:r w:rsidRPr="00EB7C18">
        <w:t>gospodarczej/rolniczej)</w:t>
      </w:r>
    </w:p>
    <w:tbl>
      <w:tblPr>
        <w:tblW w:w="5000" w:type="pct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Informacje o zobowiązaniach"/>
      </w:tblPr>
      <w:tblGrid>
        <w:gridCol w:w="374"/>
        <w:gridCol w:w="1037"/>
        <w:gridCol w:w="940"/>
        <w:gridCol w:w="1160"/>
        <w:gridCol w:w="1013"/>
        <w:gridCol w:w="644"/>
        <w:gridCol w:w="1849"/>
        <w:gridCol w:w="1147"/>
        <w:gridCol w:w="1291"/>
        <w:gridCol w:w="991"/>
      </w:tblGrid>
      <w:tr w:rsidR="00286235" w:rsidRPr="00546BBD" w14:paraId="5A590884" w14:textId="77777777" w:rsidTr="00286235">
        <w:trPr>
          <w:trHeight w:val="1684"/>
          <w:tblHeader/>
        </w:trPr>
        <w:tc>
          <w:tcPr>
            <w:tcW w:w="369" w:type="dxa"/>
            <w:shd w:val="clear" w:color="auto" w:fill="D9D9D9" w:themeFill="background1" w:themeFillShade="D9"/>
          </w:tcPr>
          <w:p w14:paraId="548E9527" w14:textId="0BFA6E8E" w:rsidR="00286235" w:rsidRPr="00546BBD" w:rsidRDefault="00286235" w:rsidP="008B6AA0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proofErr w:type="spellStart"/>
            <w:r>
              <w:rPr>
                <w:rFonts w:cs="Calibri"/>
                <w:b/>
                <w:color w:val="000000" w:themeColor="text1"/>
                <w:szCs w:val="22"/>
              </w:rPr>
              <w:t>Lp</w:t>
            </w:r>
            <w:proofErr w:type="spellEnd"/>
          </w:p>
        </w:tc>
        <w:tc>
          <w:tcPr>
            <w:tcW w:w="1025" w:type="dxa"/>
            <w:shd w:val="clear" w:color="auto" w:fill="D9D9D9" w:themeFill="background1" w:themeFillShade="D9"/>
          </w:tcPr>
          <w:p w14:paraId="33D638F0" w14:textId="675CACD4" w:rsidR="00286235" w:rsidRPr="00546BBD" w:rsidRDefault="00286235" w:rsidP="008B6AA0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546BBD">
              <w:rPr>
                <w:rFonts w:cs="Calibri"/>
                <w:b/>
                <w:color w:val="000000" w:themeColor="text1"/>
                <w:szCs w:val="22"/>
              </w:rPr>
              <w:t>Rodzaj zobowiązania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14:paraId="212AD984" w14:textId="11E6736E" w:rsidR="00286235" w:rsidRPr="00546BBD" w:rsidRDefault="00286235" w:rsidP="008B6AA0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546BBD">
              <w:rPr>
                <w:rFonts w:cs="Calibri"/>
                <w:b/>
                <w:color w:val="000000" w:themeColor="text1"/>
                <w:szCs w:val="22"/>
              </w:rPr>
              <w:t xml:space="preserve">Przyznana kwota w PLN 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5A7AC6BB" w14:textId="77777777" w:rsidR="00286235" w:rsidRDefault="00286235" w:rsidP="008B6AA0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546BBD">
              <w:rPr>
                <w:rFonts w:cs="Calibri"/>
                <w:b/>
                <w:color w:val="000000" w:themeColor="text1"/>
                <w:szCs w:val="22"/>
              </w:rPr>
              <w:t xml:space="preserve">Rata </w:t>
            </w:r>
          </w:p>
          <w:p w14:paraId="5D2D7050" w14:textId="7395F23B" w:rsidR="00286235" w:rsidRPr="00546BBD" w:rsidRDefault="00286235" w:rsidP="008B6AA0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546BBD">
              <w:rPr>
                <w:rFonts w:cs="Calibri"/>
                <w:b/>
                <w:color w:val="000000" w:themeColor="text1"/>
                <w:szCs w:val="22"/>
              </w:rPr>
              <w:t xml:space="preserve">miesięczna w PLN 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66E602A2" w14:textId="6F5502AE" w:rsidR="00286235" w:rsidRPr="00546BBD" w:rsidRDefault="00286235" w:rsidP="008B6AA0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546BBD">
              <w:rPr>
                <w:rFonts w:cs="Calibri"/>
                <w:b/>
                <w:color w:val="000000" w:themeColor="text1"/>
                <w:szCs w:val="22"/>
              </w:rPr>
              <w:t xml:space="preserve">Kwota pozostała do spłaty w PLN 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20FFE183" w14:textId="77777777" w:rsidR="00286235" w:rsidRPr="00546BBD" w:rsidRDefault="00286235" w:rsidP="008B6AA0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546BBD">
              <w:rPr>
                <w:rFonts w:cs="Calibri"/>
                <w:b/>
                <w:color w:val="000000" w:themeColor="text1"/>
                <w:szCs w:val="22"/>
              </w:rPr>
              <w:t xml:space="preserve">Waluta 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6568F813" w14:textId="77777777" w:rsidR="00286235" w:rsidRDefault="00286235" w:rsidP="008B6AA0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546BBD">
              <w:rPr>
                <w:rFonts w:cs="Calibri"/>
                <w:b/>
                <w:color w:val="000000" w:themeColor="text1"/>
                <w:szCs w:val="22"/>
              </w:rPr>
              <w:t xml:space="preserve">Czy zobowiązanie będzie spłacone wnioskowanym kredytem </w:t>
            </w:r>
          </w:p>
          <w:p w14:paraId="23FF9EDB" w14:textId="11EDA894" w:rsidR="00286235" w:rsidRPr="009E61D6" w:rsidRDefault="00286235" w:rsidP="008B6AA0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proofErr w:type="gramStart"/>
            <w:r w:rsidRPr="00546BBD">
              <w:rPr>
                <w:rFonts w:cs="Calibri"/>
                <w:color w:val="000000" w:themeColor="text1"/>
                <w:szCs w:val="22"/>
              </w:rPr>
              <w:t>zaznacz</w:t>
            </w:r>
            <w:proofErr w:type="gramEnd"/>
            <w:r w:rsidRPr="00546BBD">
              <w:rPr>
                <w:rFonts w:cs="Calibri"/>
                <w:color w:val="000000" w:themeColor="text1"/>
                <w:szCs w:val="22"/>
              </w:rPr>
              <w:t xml:space="preserve"> jeśli tak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ADA00B" w14:textId="77777777" w:rsidR="00286235" w:rsidRDefault="00286235" w:rsidP="008B6AA0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546BBD">
              <w:rPr>
                <w:rFonts w:cs="Calibri"/>
                <w:b/>
                <w:color w:val="000000" w:themeColor="text1"/>
                <w:szCs w:val="22"/>
              </w:rPr>
              <w:t xml:space="preserve">Czy zobowiązanie firmowe? </w:t>
            </w:r>
          </w:p>
          <w:p w14:paraId="0C976427" w14:textId="5FDB35D9" w:rsidR="00286235" w:rsidRPr="00546BBD" w:rsidRDefault="00286235" w:rsidP="008B6AA0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proofErr w:type="gramStart"/>
            <w:r w:rsidRPr="00546BBD">
              <w:rPr>
                <w:rFonts w:cs="Calibri"/>
                <w:color w:val="000000" w:themeColor="text1"/>
                <w:szCs w:val="22"/>
              </w:rPr>
              <w:t>zaznacz</w:t>
            </w:r>
            <w:proofErr w:type="gramEnd"/>
            <w:r w:rsidRPr="00546BBD">
              <w:rPr>
                <w:rFonts w:cs="Calibri"/>
                <w:color w:val="000000" w:themeColor="text1"/>
                <w:szCs w:val="22"/>
              </w:rPr>
              <w:t xml:space="preserve"> jeśli tak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4CE5724" w14:textId="5F6D803D" w:rsidR="00286235" w:rsidRPr="00546BBD" w:rsidRDefault="00286235" w:rsidP="008B6AA0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546BBD">
              <w:rPr>
                <w:rFonts w:cs="Calibri"/>
                <w:b/>
                <w:color w:val="000000" w:themeColor="text1"/>
                <w:szCs w:val="22"/>
              </w:rPr>
              <w:t>Wnioskodawca I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6AF1D3D8" w14:textId="77777777" w:rsidR="00286235" w:rsidRPr="00546BBD" w:rsidRDefault="00286235" w:rsidP="008B6AA0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546BBD">
              <w:rPr>
                <w:rFonts w:cs="Calibri"/>
                <w:b/>
                <w:color w:val="000000" w:themeColor="text1"/>
                <w:szCs w:val="22"/>
              </w:rPr>
              <w:t xml:space="preserve">Wnioskodawca II </w:t>
            </w:r>
          </w:p>
        </w:tc>
      </w:tr>
      <w:tr w:rsidR="00286235" w:rsidRPr="00546BBD" w14:paraId="2EB09530" w14:textId="77777777" w:rsidTr="00286235">
        <w:trPr>
          <w:trHeight w:val="292"/>
          <w:tblHeader/>
        </w:trPr>
        <w:tc>
          <w:tcPr>
            <w:tcW w:w="369" w:type="dxa"/>
            <w:shd w:val="clear" w:color="auto" w:fill="auto"/>
          </w:tcPr>
          <w:p w14:paraId="4EB7098E" w14:textId="3F01F70B" w:rsidR="00286235" w:rsidRPr="00546BBD" w:rsidRDefault="00286235" w:rsidP="003A1DE8">
            <w:pPr>
              <w:spacing w:after="0" w:line="259" w:lineRule="auto"/>
              <w:rPr>
                <w:rFonts w:cs="Calibri"/>
                <w:b/>
                <w:color w:val="000000" w:themeColor="text1"/>
                <w:szCs w:val="22"/>
              </w:rPr>
            </w:pPr>
            <w:r w:rsidRPr="00546BBD">
              <w:rPr>
                <w:rFonts w:cs="Calibri"/>
                <w:b/>
                <w:color w:val="000000" w:themeColor="text1"/>
                <w:szCs w:val="22"/>
              </w:rPr>
              <w:t xml:space="preserve">1     </w:t>
            </w:r>
          </w:p>
        </w:tc>
        <w:tc>
          <w:tcPr>
            <w:tcW w:w="1025" w:type="dxa"/>
            <w:shd w:val="clear" w:color="auto" w:fill="auto"/>
          </w:tcPr>
          <w:p w14:paraId="5EF66C6B" w14:textId="77777777" w:rsidR="00286235" w:rsidRPr="00546BBD" w:rsidRDefault="00286235" w:rsidP="003A1DE8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929" w:type="dxa"/>
            <w:shd w:val="clear" w:color="auto" w:fill="auto"/>
          </w:tcPr>
          <w:p w14:paraId="2EAA2AED" w14:textId="77777777" w:rsidR="00286235" w:rsidRPr="00546BBD" w:rsidRDefault="00286235" w:rsidP="003A1DE8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1147" w:type="dxa"/>
            <w:shd w:val="clear" w:color="auto" w:fill="auto"/>
          </w:tcPr>
          <w:p w14:paraId="513D88B5" w14:textId="77777777" w:rsidR="00286235" w:rsidRPr="00546BBD" w:rsidRDefault="00286235" w:rsidP="003A1DE8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1001" w:type="dxa"/>
            <w:shd w:val="clear" w:color="auto" w:fill="auto"/>
          </w:tcPr>
          <w:p w14:paraId="40B273F3" w14:textId="77777777" w:rsidR="00286235" w:rsidRPr="00546BBD" w:rsidRDefault="00286235" w:rsidP="003A1DE8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637" w:type="dxa"/>
            <w:shd w:val="clear" w:color="auto" w:fill="auto"/>
          </w:tcPr>
          <w:p w14:paraId="19171635" w14:textId="77777777" w:rsidR="00286235" w:rsidRPr="00546BBD" w:rsidRDefault="00286235" w:rsidP="003A1DE8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1828" w:type="dxa"/>
            <w:shd w:val="clear" w:color="auto" w:fill="auto"/>
          </w:tcPr>
          <w:p w14:paraId="25BBBC6F" w14:textId="77777777" w:rsidR="00286235" w:rsidRPr="00546BBD" w:rsidRDefault="00286235" w:rsidP="003A1DE8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E38A540" w14:textId="77777777" w:rsidR="00286235" w:rsidRPr="00546BBD" w:rsidRDefault="00286235" w:rsidP="003A1DE8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959F6CC" w14:textId="77777777" w:rsidR="00286235" w:rsidRPr="00546BBD" w:rsidRDefault="00286235" w:rsidP="003A1DE8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80" w:type="dxa"/>
            <w:shd w:val="clear" w:color="auto" w:fill="auto"/>
          </w:tcPr>
          <w:p w14:paraId="0B5DF5EF" w14:textId="77777777" w:rsidR="00286235" w:rsidRPr="00546BBD" w:rsidRDefault="00286235" w:rsidP="003A1DE8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</w:tr>
      <w:tr w:rsidR="00286235" w:rsidRPr="00546BBD" w14:paraId="2F07C709" w14:textId="77777777" w:rsidTr="00286235">
        <w:trPr>
          <w:trHeight w:val="292"/>
          <w:tblHeader/>
        </w:trPr>
        <w:tc>
          <w:tcPr>
            <w:tcW w:w="369" w:type="dxa"/>
            <w:shd w:val="clear" w:color="auto" w:fill="auto"/>
          </w:tcPr>
          <w:p w14:paraId="5D6D6917" w14:textId="280640B4" w:rsidR="00286235" w:rsidRPr="00546BBD" w:rsidRDefault="00286235" w:rsidP="003A1DE8">
            <w:pPr>
              <w:spacing w:after="0" w:line="259" w:lineRule="auto"/>
              <w:rPr>
                <w:rFonts w:cs="Calibri"/>
                <w:b/>
                <w:color w:val="000000" w:themeColor="text1"/>
                <w:szCs w:val="22"/>
              </w:rPr>
            </w:pPr>
            <w:r w:rsidRPr="00546BBD">
              <w:rPr>
                <w:rFonts w:cs="Calibri"/>
                <w:b/>
                <w:color w:val="000000" w:themeColor="text1"/>
                <w:szCs w:val="22"/>
              </w:rPr>
              <w:t xml:space="preserve">2   </w:t>
            </w:r>
          </w:p>
        </w:tc>
        <w:tc>
          <w:tcPr>
            <w:tcW w:w="1025" w:type="dxa"/>
            <w:shd w:val="clear" w:color="auto" w:fill="auto"/>
          </w:tcPr>
          <w:p w14:paraId="496577CA" w14:textId="77777777" w:rsidR="00286235" w:rsidRPr="00546BBD" w:rsidRDefault="00286235" w:rsidP="003A1DE8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929" w:type="dxa"/>
            <w:shd w:val="clear" w:color="auto" w:fill="auto"/>
          </w:tcPr>
          <w:p w14:paraId="54B15174" w14:textId="77777777" w:rsidR="00286235" w:rsidRPr="00546BBD" w:rsidRDefault="00286235" w:rsidP="003A1DE8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1147" w:type="dxa"/>
            <w:shd w:val="clear" w:color="auto" w:fill="auto"/>
          </w:tcPr>
          <w:p w14:paraId="318EBD83" w14:textId="77777777" w:rsidR="00286235" w:rsidRPr="00546BBD" w:rsidRDefault="00286235" w:rsidP="003A1DE8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1001" w:type="dxa"/>
            <w:shd w:val="clear" w:color="auto" w:fill="auto"/>
          </w:tcPr>
          <w:p w14:paraId="4C09136B" w14:textId="77777777" w:rsidR="00286235" w:rsidRPr="00546BBD" w:rsidRDefault="00286235" w:rsidP="003A1DE8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637" w:type="dxa"/>
            <w:shd w:val="clear" w:color="auto" w:fill="auto"/>
          </w:tcPr>
          <w:p w14:paraId="133ADEFE" w14:textId="77777777" w:rsidR="00286235" w:rsidRPr="00546BBD" w:rsidRDefault="00286235" w:rsidP="003A1DE8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1828" w:type="dxa"/>
            <w:shd w:val="clear" w:color="auto" w:fill="auto"/>
          </w:tcPr>
          <w:p w14:paraId="5489780F" w14:textId="77777777" w:rsidR="00286235" w:rsidRPr="00546BBD" w:rsidRDefault="00286235" w:rsidP="003A1DE8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8CFC3B9" w14:textId="77777777" w:rsidR="00286235" w:rsidRPr="00546BBD" w:rsidRDefault="00286235" w:rsidP="003A1DE8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6AA2313" w14:textId="77777777" w:rsidR="00286235" w:rsidRPr="00546BBD" w:rsidRDefault="00286235" w:rsidP="003A1DE8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80" w:type="dxa"/>
            <w:shd w:val="clear" w:color="auto" w:fill="auto"/>
          </w:tcPr>
          <w:p w14:paraId="781093EC" w14:textId="77777777" w:rsidR="00286235" w:rsidRPr="00546BBD" w:rsidRDefault="00286235" w:rsidP="003A1DE8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</w:tr>
      <w:tr w:rsidR="00286235" w:rsidRPr="00546BBD" w14:paraId="776B3E80" w14:textId="77777777" w:rsidTr="00286235">
        <w:trPr>
          <w:trHeight w:val="292"/>
          <w:tblHeader/>
        </w:trPr>
        <w:tc>
          <w:tcPr>
            <w:tcW w:w="369" w:type="dxa"/>
            <w:shd w:val="clear" w:color="auto" w:fill="auto"/>
          </w:tcPr>
          <w:p w14:paraId="31E78B0E" w14:textId="50D8376B" w:rsidR="00286235" w:rsidRPr="00546BBD" w:rsidRDefault="00286235" w:rsidP="00EB7C18">
            <w:pPr>
              <w:spacing w:after="0" w:line="259" w:lineRule="auto"/>
              <w:rPr>
                <w:rFonts w:cs="Calibri"/>
                <w:b/>
                <w:color w:val="000000" w:themeColor="text1"/>
                <w:szCs w:val="22"/>
              </w:rPr>
            </w:pPr>
            <w:r>
              <w:rPr>
                <w:rFonts w:cs="Calibri"/>
                <w:b/>
                <w:color w:val="000000" w:themeColor="text1"/>
                <w:szCs w:val="22"/>
              </w:rPr>
              <w:t>3</w:t>
            </w:r>
            <w:r w:rsidRPr="00546BBD">
              <w:rPr>
                <w:rFonts w:cs="Calibri"/>
                <w:b/>
                <w:color w:val="000000" w:themeColor="text1"/>
                <w:szCs w:val="22"/>
              </w:rPr>
              <w:t xml:space="preserve">   </w:t>
            </w:r>
          </w:p>
        </w:tc>
        <w:tc>
          <w:tcPr>
            <w:tcW w:w="1025" w:type="dxa"/>
            <w:shd w:val="clear" w:color="auto" w:fill="auto"/>
          </w:tcPr>
          <w:p w14:paraId="1ACE66D7" w14:textId="77777777" w:rsidR="00286235" w:rsidRPr="00546BBD" w:rsidRDefault="00286235" w:rsidP="00EB7C18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929" w:type="dxa"/>
            <w:shd w:val="clear" w:color="auto" w:fill="auto"/>
          </w:tcPr>
          <w:p w14:paraId="7B4BF5E8" w14:textId="24C86709" w:rsidR="00286235" w:rsidRPr="00546BBD" w:rsidRDefault="00286235" w:rsidP="00EB7C18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1147" w:type="dxa"/>
            <w:shd w:val="clear" w:color="auto" w:fill="auto"/>
          </w:tcPr>
          <w:p w14:paraId="2C25C124" w14:textId="372599B0" w:rsidR="00286235" w:rsidRPr="00546BBD" w:rsidRDefault="00286235" w:rsidP="00EB7C18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1001" w:type="dxa"/>
            <w:shd w:val="clear" w:color="auto" w:fill="auto"/>
          </w:tcPr>
          <w:p w14:paraId="3F6F3F4B" w14:textId="3885D17A" w:rsidR="00286235" w:rsidRPr="00546BBD" w:rsidRDefault="00286235" w:rsidP="00EB7C18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637" w:type="dxa"/>
            <w:shd w:val="clear" w:color="auto" w:fill="auto"/>
          </w:tcPr>
          <w:p w14:paraId="29DC0972" w14:textId="00C1F550" w:rsidR="00286235" w:rsidRPr="00546BBD" w:rsidRDefault="00286235" w:rsidP="00EB7C18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1828" w:type="dxa"/>
            <w:shd w:val="clear" w:color="auto" w:fill="auto"/>
          </w:tcPr>
          <w:p w14:paraId="79633526" w14:textId="2BECB62F" w:rsidR="00286235" w:rsidRPr="00546BBD" w:rsidRDefault="00286235" w:rsidP="00EB7C18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DFAF1BB" w14:textId="331604CA" w:rsidR="00286235" w:rsidRPr="00546BBD" w:rsidRDefault="00286235" w:rsidP="00EB7C18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B1C8B1E" w14:textId="37732C04" w:rsidR="00286235" w:rsidRPr="00546BBD" w:rsidRDefault="00286235" w:rsidP="00EB7C18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80" w:type="dxa"/>
            <w:shd w:val="clear" w:color="auto" w:fill="auto"/>
          </w:tcPr>
          <w:p w14:paraId="1111EAD9" w14:textId="586C6D7E" w:rsidR="00286235" w:rsidRPr="00546BBD" w:rsidRDefault="00286235" w:rsidP="00EB7C18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</w:tr>
    </w:tbl>
    <w:p w14:paraId="25D3F179" w14:textId="74DFF635" w:rsidR="00546BBD" w:rsidRPr="00546BBD" w:rsidRDefault="00546BBD" w:rsidP="0071083E">
      <w:pPr>
        <w:pStyle w:val="Nagwek2"/>
      </w:pPr>
      <w:r w:rsidRPr="00546BBD">
        <w:lastRenderedPageBreak/>
        <w:t>Informacje o posiadanym majątku</w:t>
      </w:r>
    </w:p>
    <w:tbl>
      <w:tblPr>
        <w:tblW w:w="10765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Informacje o posiadanym majątku"/>
      </w:tblPr>
      <w:tblGrid>
        <w:gridCol w:w="1408"/>
        <w:gridCol w:w="5246"/>
        <w:gridCol w:w="4111"/>
      </w:tblGrid>
      <w:tr w:rsidR="00435033" w:rsidRPr="00353526" w14:paraId="4DF25317" w14:textId="77777777" w:rsidTr="00286235">
        <w:trPr>
          <w:trHeight w:val="218"/>
          <w:tblHeader/>
        </w:trPr>
        <w:tc>
          <w:tcPr>
            <w:tcW w:w="1408" w:type="dxa"/>
            <w:shd w:val="clear" w:color="auto" w:fill="D9D9D9"/>
            <w:vAlign w:val="center"/>
          </w:tcPr>
          <w:p w14:paraId="237D1A90" w14:textId="69E1E00F" w:rsidR="00435033" w:rsidRPr="00435033" w:rsidRDefault="00435033" w:rsidP="000F64C7">
            <w:pPr>
              <w:spacing w:after="0"/>
              <w:rPr>
                <w:rFonts w:cs="Calibri"/>
              </w:rPr>
            </w:pPr>
            <w:r w:rsidRPr="00435033">
              <w:rPr>
                <w:rFonts w:cs="Calibri"/>
                <w:b/>
              </w:rPr>
              <w:tab/>
            </w:r>
            <w:r w:rsidR="00A14A80">
              <w:rPr>
                <w:rFonts w:cs="Calibri"/>
                <w:b/>
              </w:rPr>
              <w:t>Informacje</w:t>
            </w:r>
          </w:p>
        </w:tc>
        <w:tc>
          <w:tcPr>
            <w:tcW w:w="5246" w:type="dxa"/>
            <w:shd w:val="clear" w:color="auto" w:fill="D9D9D9"/>
            <w:vAlign w:val="center"/>
          </w:tcPr>
          <w:p w14:paraId="1170C5B4" w14:textId="77777777" w:rsidR="00435033" w:rsidRPr="00435033" w:rsidRDefault="00435033" w:rsidP="000F64C7">
            <w:pPr>
              <w:spacing w:after="0"/>
              <w:rPr>
                <w:rFonts w:cs="Calibri"/>
                <w:b/>
              </w:rPr>
            </w:pPr>
            <w:r w:rsidRPr="00435033">
              <w:rPr>
                <w:rFonts w:cs="Calibri"/>
                <w:b/>
              </w:rPr>
              <w:t>Wnioskodawca I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2E5D577E" w14:textId="77777777" w:rsidR="00435033" w:rsidRPr="00435033" w:rsidRDefault="00435033" w:rsidP="000F64C7">
            <w:pPr>
              <w:spacing w:after="0"/>
              <w:rPr>
                <w:rFonts w:cs="Calibri"/>
                <w:b/>
              </w:rPr>
            </w:pPr>
            <w:r w:rsidRPr="00435033">
              <w:rPr>
                <w:rFonts w:cs="Calibri"/>
                <w:b/>
              </w:rPr>
              <w:t>Wnioskodawca II</w:t>
            </w:r>
          </w:p>
        </w:tc>
      </w:tr>
      <w:tr w:rsidR="00435033" w:rsidRPr="00353526" w14:paraId="3D66D11A" w14:textId="77777777" w:rsidTr="00286235">
        <w:trPr>
          <w:trHeight w:val="2314"/>
          <w:tblHeader/>
        </w:trPr>
        <w:tc>
          <w:tcPr>
            <w:tcW w:w="1408" w:type="dxa"/>
            <w:vAlign w:val="center"/>
          </w:tcPr>
          <w:p w14:paraId="64420648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t>Twoja sytuacja mieszkaniowa</w:t>
            </w:r>
          </w:p>
          <w:p w14:paraId="53F7DB23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</w:p>
        </w:tc>
        <w:tc>
          <w:tcPr>
            <w:tcW w:w="5246" w:type="dxa"/>
            <w:vAlign w:val="center"/>
          </w:tcPr>
          <w:p w14:paraId="669EA587" w14:textId="77777777" w:rsidR="00435033" w:rsidRPr="00435033" w:rsidRDefault="00435033" w:rsidP="000F64C7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właściciel / współwłaściciel domu / mieszkania</w:t>
            </w:r>
          </w:p>
          <w:p w14:paraId="6F4127BF" w14:textId="77777777" w:rsidR="00435033" w:rsidRPr="00435033" w:rsidRDefault="00435033" w:rsidP="000F64C7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posiadacz spółdzielczego prawa do lokalu</w:t>
            </w:r>
          </w:p>
          <w:p w14:paraId="332AFC0D" w14:textId="1BC30D3B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posiadacz spółdzielczego własnościowego</w:t>
            </w:r>
            <w:r w:rsidR="00546BBD">
              <w:rPr>
                <w:rFonts w:cs="Calibri"/>
              </w:rPr>
              <w:t xml:space="preserve"> </w:t>
            </w:r>
            <w:r w:rsidRPr="00435033">
              <w:rPr>
                <w:rFonts w:cs="Calibri"/>
              </w:rPr>
              <w:t>prawa do lokalu/domu jednorodzinnego</w:t>
            </w:r>
          </w:p>
          <w:p w14:paraId="13144469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najemca:</w:t>
            </w: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tab/>
            </w:r>
          </w:p>
          <w:p w14:paraId="0B9120C7" w14:textId="77777777" w:rsidR="00435033" w:rsidRPr="00435033" w:rsidRDefault="00435033" w:rsidP="000F64C7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mieszkania komunalnego</w:t>
            </w:r>
          </w:p>
          <w:p w14:paraId="59A32159" w14:textId="77777777" w:rsidR="00435033" w:rsidRPr="00435033" w:rsidRDefault="00435033" w:rsidP="000F64C7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mieszkania zakładowego</w:t>
            </w:r>
          </w:p>
          <w:p w14:paraId="62432FDE" w14:textId="2830E5CC" w:rsidR="00435033" w:rsidRPr="00435033" w:rsidRDefault="00435033" w:rsidP="000F64C7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od osoby prywatnej (dom,</w:t>
            </w:r>
            <w:r w:rsidR="00546BBD">
              <w:rPr>
                <w:rFonts w:cs="Calibri"/>
              </w:rPr>
              <w:t xml:space="preserve"> </w:t>
            </w:r>
            <w:r w:rsidRPr="00435033">
              <w:rPr>
                <w:rFonts w:cs="Calibri"/>
              </w:rPr>
              <w:t>mieszkanie)</w:t>
            </w:r>
          </w:p>
          <w:p w14:paraId="46903E00" w14:textId="77777777" w:rsidR="00435033" w:rsidRPr="00435033" w:rsidRDefault="00435033" w:rsidP="000F64C7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od osoby prywatnej (pokój)</w:t>
            </w:r>
          </w:p>
          <w:p w14:paraId="26A7647D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zamieszkiwanie z rodzicami</w:t>
            </w:r>
          </w:p>
          <w:p w14:paraId="7EC6C4C1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zamieszkiwanie z dziećmi</w:t>
            </w:r>
          </w:p>
          <w:p w14:paraId="2A772CE8" w14:textId="5D633084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inne</w:t>
            </w:r>
            <w:r w:rsidRPr="00435033">
              <w:rPr>
                <w:rFonts w:cs="Calibri"/>
                <w:color w:val="008364"/>
              </w:rPr>
              <w:t>______</w:t>
            </w:r>
            <w:r w:rsidR="00873D85">
              <w:rPr>
                <w:rFonts w:cs="Calibri"/>
                <w:color w:val="008364"/>
              </w:rPr>
              <w:t>_______________________</w:t>
            </w:r>
          </w:p>
        </w:tc>
        <w:tc>
          <w:tcPr>
            <w:tcW w:w="4111" w:type="dxa"/>
            <w:vAlign w:val="center"/>
          </w:tcPr>
          <w:p w14:paraId="39027F72" w14:textId="77777777" w:rsidR="00435033" w:rsidRPr="00435033" w:rsidRDefault="00435033" w:rsidP="000F64C7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właściciel / współwłaściciel domu / mieszkania</w:t>
            </w:r>
          </w:p>
          <w:p w14:paraId="2FE016FA" w14:textId="77777777" w:rsidR="00435033" w:rsidRPr="00435033" w:rsidRDefault="00435033" w:rsidP="000F64C7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posiadacz spółdzielczego prawa do lokalu</w:t>
            </w:r>
          </w:p>
          <w:p w14:paraId="610FEE05" w14:textId="1606252F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posiadacz spółdzielczego własnościowego</w:t>
            </w:r>
            <w:r w:rsidR="00546BBD">
              <w:rPr>
                <w:rFonts w:cs="Calibri"/>
              </w:rPr>
              <w:t xml:space="preserve"> </w:t>
            </w:r>
            <w:r w:rsidRPr="00435033">
              <w:rPr>
                <w:rFonts w:cs="Calibri"/>
              </w:rPr>
              <w:t>prawa do lokalu/domu jednorodzinnego</w:t>
            </w:r>
          </w:p>
          <w:p w14:paraId="3B2B1BA5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najemca:</w:t>
            </w: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tab/>
            </w:r>
          </w:p>
          <w:p w14:paraId="7FD05D02" w14:textId="77777777" w:rsidR="00435033" w:rsidRPr="00435033" w:rsidRDefault="00435033" w:rsidP="000F64C7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mieszkania komunalnego</w:t>
            </w:r>
          </w:p>
          <w:p w14:paraId="778D0E48" w14:textId="77777777" w:rsidR="00435033" w:rsidRPr="00435033" w:rsidRDefault="00435033" w:rsidP="000F64C7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mieszkania zakładowego</w:t>
            </w:r>
          </w:p>
          <w:p w14:paraId="7969EA65" w14:textId="77777777" w:rsidR="00435033" w:rsidRPr="00435033" w:rsidRDefault="00435033" w:rsidP="000F64C7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od osoby prywatnej (dom, mieszkanie)</w:t>
            </w:r>
          </w:p>
          <w:p w14:paraId="6F5229D6" w14:textId="77777777" w:rsidR="00435033" w:rsidRPr="00435033" w:rsidRDefault="00435033" w:rsidP="000F64C7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od osoby prywatnej (pokój)</w:t>
            </w:r>
          </w:p>
          <w:p w14:paraId="3E1BEE67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zamieszkiwanie z rodzicami</w:t>
            </w:r>
          </w:p>
          <w:p w14:paraId="5095C267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zamieszkiwanie z dziećmi</w:t>
            </w:r>
          </w:p>
          <w:p w14:paraId="1C4FD338" w14:textId="4F099D32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inne</w:t>
            </w:r>
            <w:r w:rsidRPr="00435033">
              <w:rPr>
                <w:rFonts w:cs="Calibri"/>
                <w:color w:val="008364"/>
              </w:rPr>
              <w:t>______</w:t>
            </w:r>
            <w:r w:rsidR="00873D85">
              <w:rPr>
                <w:rFonts w:cs="Calibri"/>
                <w:color w:val="008364"/>
              </w:rPr>
              <w:t>_______________________</w:t>
            </w:r>
          </w:p>
        </w:tc>
      </w:tr>
    </w:tbl>
    <w:p w14:paraId="3A8B8A9A" w14:textId="77777777" w:rsidR="001D38CE" w:rsidRDefault="00231DE8" w:rsidP="0034318F">
      <w:pPr>
        <w:pStyle w:val="Nagwek2"/>
      </w:pPr>
      <w:r w:rsidRPr="00231DE8">
        <w:t>Oświadczenia</w:t>
      </w:r>
    </w:p>
    <w:p w14:paraId="129AFAED" w14:textId="77777777" w:rsidR="00FD6F06" w:rsidRDefault="001D38CE" w:rsidP="00EB7C18">
      <w:pPr>
        <w:pStyle w:val="Lista1"/>
        <w:numPr>
          <w:ilvl w:val="0"/>
          <w:numId w:val="18"/>
        </w:numPr>
      </w:pPr>
      <w:r w:rsidRPr="001D38CE">
        <w:t>Oświadczam, że:</w:t>
      </w:r>
    </w:p>
    <w:p w14:paraId="602E3732" w14:textId="4E7FA99E" w:rsidR="001D38CE" w:rsidRPr="00BF5058" w:rsidRDefault="001D38CE" w:rsidP="0034318F">
      <w:pPr>
        <w:pStyle w:val="Lista2"/>
        <w:numPr>
          <w:ilvl w:val="1"/>
          <w:numId w:val="19"/>
        </w:numPr>
        <w:ind w:left="357" w:hanging="357"/>
      </w:pPr>
      <w:r w:rsidRPr="00BF5058">
        <w:t>wskażę Bank jako głównego uposażonego na wypadek mojej śmierci z umowy ubezpieczenia na życie zawartej</w:t>
      </w:r>
      <w:r>
        <w:t xml:space="preserve"> </w:t>
      </w:r>
      <w:r w:rsidRPr="00BF5058">
        <w:t>w ramach:</w:t>
      </w:r>
    </w:p>
    <w:p w14:paraId="511EBA8A" w14:textId="174E8FD0" w:rsidR="00FD6F06" w:rsidRDefault="001D38CE" w:rsidP="00286235">
      <w:pPr>
        <w:spacing w:after="0"/>
        <w:ind w:left="357"/>
        <w:rPr>
          <w:rFonts w:cs="Calibri"/>
          <w:szCs w:val="22"/>
        </w:rPr>
      </w:pPr>
      <w:r w:rsidRPr="001D38CE">
        <w:rPr>
          <w:rFonts w:cs="Calibri"/>
          <w:szCs w:val="22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1D38CE">
        <w:rPr>
          <w:rFonts w:cs="Calibri"/>
          <w:szCs w:val="22"/>
        </w:rPr>
        <w:instrText xml:space="preserve"> FORMCHECKBOX </w:instrText>
      </w:r>
      <w:r w:rsidRPr="001D38CE">
        <w:rPr>
          <w:rFonts w:cs="Calibri"/>
          <w:szCs w:val="22"/>
        </w:rPr>
      </w:r>
      <w:r w:rsidRPr="001D38CE">
        <w:rPr>
          <w:rFonts w:cs="Calibri"/>
          <w:szCs w:val="22"/>
        </w:rPr>
        <w:fldChar w:fldCharType="separate"/>
      </w:r>
      <w:r w:rsidRPr="001D38CE">
        <w:rPr>
          <w:rFonts w:cs="Calibri"/>
          <w:szCs w:val="22"/>
        </w:rPr>
        <w:fldChar w:fldCharType="end"/>
      </w:r>
      <w:r w:rsidRPr="001D38CE">
        <w:rPr>
          <w:rFonts w:cs="Calibri"/>
          <w:szCs w:val="22"/>
        </w:rPr>
        <w:t xml:space="preserve">  oferty Banku</w:t>
      </w:r>
      <w:r w:rsidR="00286235">
        <w:rPr>
          <w:rFonts w:cs="Calibri"/>
          <w:szCs w:val="22"/>
        </w:rPr>
        <w:tab/>
      </w:r>
      <w:r w:rsidR="00286235">
        <w:rPr>
          <w:rFonts w:cs="Calibri"/>
          <w:szCs w:val="22"/>
        </w:rPr>
        <w:tab/>
      </w:r>
      <w:r w:rsidR="00286235">
        <w:rPr>
          <w:rFonts w:cs="Calibri"/>
          <w:szCs w:val="22"/>
        </w:rPr>
        <w:tab/>
        <w:t xml:space="preserve"> </w:t>
      </w:r>
      <w:r w:rsidR="00346A63">
        <w:rPr>
          <w:rFonts w:cs="Calibri"/>
          <w:szCs w:val="22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52"/>
      <w:r w:rsidR="00346A63">
        <w:rPr>
          <w:rFonts w:cs="Calibri"/>
          <w:szCs w:val="22"/>
        </w:rPr>
        <w:instrText xml:space="preserve"> FORMCHECKBOX </w:instrText>
      </w:r>
      <w:r w:rsidR="00346A63">
        <w:rPr>
          <w:rFonts w:cs="Calibri"/>
          <w:szCs w:val="22"/>
        </w:rPr>
      </w:r>
      <w:r w:rsidR="00346A63">
        <w:rPr>
          <w:rFonts w:cs="Calibri"/>
          <w:szCs w:val="22"/>
        </w:rPr>
        <w:fldChar w:fldCharType="end"/>
      </w:r>
      <w:bookmarkEnd w:id="0"/>
      <w:r w:rsidRPr="001D38CE">
        <w:rPr>
          <w:rFonts w:cs="Calibri"/>
          <w:szCs w:val="22"/>
        </w:rPr>
        <w:t xml:space="preserve">  spoza oferty Banku</w:t>
      </w:r>
      <w:r w:rsidR="00286235">
        <w:rPr>
          <w:rFonts w:cs="Calibri"/>
          <w:szCs w:val="22"/>
        </w:rPr>
        <w:tab/>
      </w:r>
      <w:r w:rsidR="00286235">
        <w:rPr>
          <w:rFonts w:cs="Calibri"/>
          <w:szCs w:val="22"/>
        </w:rPr>
        <w:tab/>
      </w:r>
      <w:r w:rsidR="00286235">
        <w:rPr>
          <w:rFonts w:cs="Calibri"/>
          <w:szCs w:val="22"/>
        </w:rPr>
        <w:tab/>
      </w:r>
      <w:r w:rsidRPr="001D38CE">
        <w:rPr>
          <w:rFonts w:cs="Calibri"/>
          <w:szCs w:val="22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1D38CE">
        <w:rPr>
          <w:rFonts w:cs="Calibri"/>
          <w:szCs w:val="22"/>
        </w:rPr>
        <w:instrText xml:space="preserve"> FORMCHECKBOX </w:instrText>
      </w:r>
      <w:r w:rsidRPr="001D38CE">
        <w:rPr>
          <w:rFonts w:cs="Calibri"/>
          <w:szCs w:val="22"/>
        </w:rPr>
      </w:r>
      <w:r w:rsidRPr="001D38CE">
        <w:rPr>
          <w:rFonts w:cs="Calibri"/>
          <w:szCs w:val="22"/>
        </w:rPr>
        <w:fldChar w:fldCharType="separate"/>
      </w:r>
      <w:r w:rsidRPr="001D38CE">
        <w:rPr>
          <w:rFonts w:cs="Calibri"/>
          <w:szCs w:val="22"/>
        </w:rPr>
        <w:fldChar w:fldCharType="end"/>
      </w:r>
      <w:r w:rsidRPr="001D38CE">
        <w:rPr>
          <w:rFonts w:cs="Calibri"/>
          <w:szCs w:val="22"/>
        </w:rPr>
        <w:t xml:space="preserve">  nie dotyczy.</w:t>
      </w:r>
    </w:p>
    <w:p w14:paraId="4379C251" w14:textId="77777777" w:rsidR="00313401" w:rsidRPr="00313401" w:rsidRDefault="001D38CE" w:rsidP="0034318F">
      <w:pPr>
        <w:pStyle w:val="Lista2"/>
        <w:numPr>
          <w:ilvl w:val="1"/>
          <w:numId w:val="19"/>
        </w:numPr>
        <w:ind w:left="357" w:hanging="357"/>
        <w:rPr>
          <w:rFonts w:cs="Calibri"/>
          <w:szCs w:val="22"/>
        </w:rPr>
      </w:pPr>
      <w:r w:rsidRPr="00BF5058">
        <w:t>jestem osobą o pełnej zdolności do czynności prawnych tzn. osobą pełnoletnią i nie ubezwłasnowolnioną;</w:t>
      </w:r>
    </w:p>
    <w:p w14:paraId="4106D07E" w14:textId="4C2A71AD" w:rsidR="001D38CE" w:rsidRPr="00313401" w:rsidRDefault="001D38CE" w:rsidP="0034318F">
      <w:pPr>
        <w:pStyle w:val="Lista2"/>
        <w:ind w:left="357" w:hanging="357"/>
        <w:rPr>
          <w:rFonts w:cs="Calibri"/>
          <w:szCs w:val="22"/>
        </w:rPr>
      </w:pPr>
      <w:r w:rsidRPr="00BF5058">
        <w:t xml:space="preserve">nie wystąpiłem  </w:t>
      </w:r>
      <w:r w:rsidRPr="00BF5058"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BF5058">
        <w:instrText xml:space="preserve"> FORMCHECKBOX </w:instrText>
      </w:r>
      <w:r w:rsidRPr="00BF5058">
        <w:fldChar w:fldCharType="separate"/>
      </w:r>
      <w:r w:rsidRPr="00BF5058">
        <w:fldChar w:fldCharType="end"/>
      </w:r>
      <w:r w:rsidR="00313401">
        <w:t xml:space="preserve"> </w:t>
      </w:r>
      <w:proofErr w:type="spellStart"/>
      <w:r w:rsidRPr="00BF5058">
        <w:t>wystąpiłem</w:t>
      </w:r>
      <w:proofErr w:type="spellEnd"/>
      <w:r w:rsidR="00313401">
        <w:t xml:space="preserve"> </w:t>
      </w:r>
      <w:r w:rsidRPr="00BF5058"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BF5058">
        <w:instrText xml:space="preserve"> FORMCHECKBOX </w:instrText>
      </w:r>
      <w:r w:rsidRPr="00BF5058">
        <w:fldChar w:fldCharType="separate"/>
      </w:r>
      <w:r w:rsidRPr="00BF5058">
        <w:fldChar w:fldCharType="end"/>
      </w:r>
      <w:r w:rsidRPr="00BF5058">
        <w:t xml:space="preserve"> z wnioskiem o ogłoszenie upadłości konsumenckiej;</w:t>
      </w:r>
    </w:p>
    <w:p w14:paraId="3D794DA3" w14:textId="1CDF465B" w:rsidR="001D38CE" w:rsidRPr="00BF5058" w:rsidRDefault="001D38CE" w:rsidP="0034318F">
      <w:pPr>
        <w:pStyle w:val="Lista2"/>
        <w:ind w:left="357" w:hanging="357"/>
      </w:pPr>
      <w:r w:rsidRPr="00BF5058"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BF5058">
        <w:instrText xml:space="preserve"> FORMCHECKBOX </w:instrText>
      </w:r>
      <w:r w:rsidRPr="00BF5058">
        <w:fldChar w:fldCharType="separate"/>
      </w:r>
      <w:r w:rsidRPr="00BF5058">
        <w:fldChar w:fldCharType="end"/>
      </w:r>
      <w:r w:rsidRPr="00BF5058">
        <w:t xml:space="preserve"> nie toczy się </w:t>
      </w:r>
      <w:r w:rsidRPr="00BF5058"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BF5058">
        <w:instrText xml:space="preserve"> FORMCHECKBOX </w:instrText>
      </w:r>
      <w:r w:rsidRPr="00BF5058">
        <w:fldChar w:fldCharType="separate"/>
      </w:r>
      <w:r w:rsidRPr="00BF5058">
        <w:fldChar w:fldCharType="end"/>
      </w:r>
      <w:r w:rsidRPr="00BF5058">
        <w:t xml:space="preserve">  toczy się wobec mnie postępowanie egzekucyjne w sprawie:</w:t>
      </w:r>
      <w:r w:rsidRPr="001E3276">
        <w:t xml:space="preserve"> ___________________</w:t>
      </w:r>
    </w:p>
    <w:p w14:paraId="51BD28E1" w14:textId="77777777" w:rsidR="00095290" w:rsidRDefault="001D38CE" w:rsidP="0034318F">
      <w:pPr>
        <w:pStyle w:val="Lista2"/>
        <w:ind w:left="357" w:hanging="357"/>
      </w:pPr>
      <w:r w:rsidRPr="00BF5058">
        <w:t>jestem tylko polskim rezydentem podatkowym;</w:t>
      </w:r>
    </w:p>
    <w:p w14:paraId="597E6061" w14:textId="77777777" w:rsidR="00095290" w:rsidRDefault="001D38CE" w:rsidP="0034318F">
      <w:pPr>
        <w:pStyle w:val="Lista2"/>
        <w:ind w:left="357" w:hanging="357"/>
      </w:pPr>
      <w:r w:rsidRPr="001D38CE">
        <w:t>wszystkie informacje podane przeze mnie we wniosku i w składanych załącznikach są prawdziwe i</w:t>
      </w:r>
      <w:r>
        <w:t xml:space="preserve"> </w:t>
      </w:r>
      <w:r w:rsidRPr="001D38CE">
        <w:t>kompletne na dzień złożenia wniosku. Bank może sprawdzić informacje z tego wniosku;</w:t>
      </w:r>
    </w:p>
    <w:p w14:paraId="716FBB85" w14:textId="77777777" w:rsidR="00095290" w:rsidRDefault="001D38CE" w:rsidP="0034318F">
      <w:pPr>
        <w:pStyle w:val="Lista2"/>
        <w:ind w:left="357" w:hanging="357"/>
      </w:pPr>
      <w:r w:rsidRPr="00BF5058">
        <w:t>terminowo płacę podatki;</w:t>
      </w:r>
    </w:p>
    <w:p w14:paraId="4ADDEBD6" w14:textId="78526F8C" w:rsidR="001D38CE" w:rsidRPr="00C948EE" w:rsidRDefault="001D38CE" w:rsidP="00AC0738">
      <w:pPr>
        <w:pStyle w:val="Lista2"/>
        <w:ind w:left="357" w:hanging="357"/>
      </w:pPr>
      <w:r w:rsidRPr="00BF5058">
        <w:t>zostałem poinformowany, o możliwości przekazania moich danych osobowych przez Bank na podstawie art.105 ust. 1 pkt 1c oraz art. 105 ust. 4 ustawy z dnia 29 sierpnia 1997 r. Prawo bankowe (dalej „Prawo bankowe”) do Biura Informacji Kredytowej S.A. z siedzibą w Warszawie, ul. Zygmunta Modzelewskiego 77A, 02-679 Warszawa. W zakresie</w:t>
      </w:r>
      <w:r w:rsidR="00390FBD">
        <w:t xml:space="preserve"> </w:t>
      </w:r>
      <w:r w:rsidRPr="00BF5058">
        <w:t xml:space="preserve">przekazanych danych Biuro Informacji Kredytowej – obok Banku – staje się Administratorem moich danych osobowych. Z Biurem Informacji Kredytowej można skontaktować się poprzez adres e-mail: </w:t>
      </w:r>
      <w:hyperlink r:id="rId12" w:history="1">
        <w:r w:rsidRPr="00BF5058">
          <w:t>kontakt@bik.pl</w:t>
        </w:r>
      </w:hyperlink>
      <w:r w:rsidRPr="00BF5058">
        <w:t xml:space="preserve"> lub pisemnie (Centrum Obsługi Klienta BIK S.A., 02-679 Warszawa, ul. Modzelewskiego 77 A). Biuro Informacji Kredytowej wyznaczyło Inspektora Ochrony Danych, z którym można się skontaktować poprzez e-mail: </w:t>
      </w:r>
      <w:hyperlink r:id="rId13" w:history="1">
        <w:r w:rsidRPr="00BF5058">
          <w:t>iod@bik.pl</w:t>
        </w:r>
      </w:hyperlink>
      <w:r w:rsidRPr="00BF5058">
        <w:t xml:space="preserve"> lub pisemnie (Inspektor Ochrony Danych, Centrum Obsługi Klienta BIK S.A., 02-679 Warszawa, ul. Modzelewskiego 77 A), we wszystkich sprawach dotyczących przetwarzania danych osobowych oraz korzystania z praw związanych z przetwarzaniem danych.  Pełna treść klauzuli</w:t>
      </w:r>
      <w:r>
        <w:t xml:space="preserve"> </w:t>
      </w:r>
      <w:r w:rsidRPr="00BF5058">
        <w:t>informacyjnej Biura Informacji Kredytowej dostępna jest na stronie</w:t>
      </w:r>
      <w:r>
        <w:t xml:space="preserve"> </w:t>
      </w:r>
      <w:r w:rsidRPr="00BF5058">
        <w:t>https://</w:t>
      </w:r>
      <w:r w:rsidRPr="00C948EE">
        <w:t>www.</w:t>
      </w:r>
      <w:r w:rsidR="00B026D7" w:rsidRPr="00C948EE">
        <w:t>pbszlotoryja.pl/01/wp-content/uploads/2025/07/Banki-klauzula-informacyjna-RODO-1.pdf</w:t>
      </w:r>
    </w:p>
    <w:p w14:paraId="5D9F885A" w14:textId="3EAD4FD4" w:rsidR="00B10B25" w:rsidRPr="00390FBD" w:rsidRDefault="001D38CE" w:rsidP="004D641E">
      <w:pPr>
        <w:pStyle w:val="Lista2"/>
        <w:ind w:left="357" w:hanging="357"/>
      </w:pPr>
      <w:r w:rsidRPr="00BF5058">
        <w:t>zostałem poinformowany, o możliwości otrzymania pisemnego wyjaśnienia dotyczącego oceny zdolności kredytowej dokonanej przez Bank, o czym mowa w art. 70a. Prawa bankowego. Wniosek o takie wyjaśnienia należy złożyć w ciągu roku od otrzymania oceny.</w:t>
      </w:r>
    </w:p>
    <w:p w14:paraId="05BF96BF" w14:textId="2511516C" w:rsidR="00683941" w:rsidRPr="00C948EE" w:rsidRDefault="00683941" w:rsidP="00EB7C18">
      <w:pPr>
        <w:pStyle w:val="Lista1"/>
        <w:numPr>
          <w:ilvl w:val="0"/>
          <w:numId w:val="18"/>
        </w:numPr>
      </w:pPr>
      <w:r w:rsidRPr="00683941">
        <w:t xml:space="preserve">Przyjmuję do wiadomości i akceptuję, że przypadki zgłoszenia incydentów bezpieczeństwa należy kierować drogą elektroniczną na adres e-mail: </w:t>
      </w:r>
      <w:r w:rsidRPr="00C948EE">
        <w:t>incydent@</w:t>
      </w:r>
      <w:r w:rsidR="00B026D7" w:rsidRPr="00C948EE">
        <w:t>pbszlotoryja</w:t>
      </w:r>
      <w:r w:rsidRPr="00C948EE">
        <w:t>.pl.</w:t>
      </w:r>
    </w:p>
    <w:p w14:paraId="60CE02E7" w14:textId="2797FB1A" w:rsidR="00683941" w:rsidRPr="00683941" w:rsidRDefault="00683941" w:rsidP="00EB7C18">
      <w:pPr>
        <w:pStyle w:val="Lista1"/>
        <w:numPr>
          <w:ilvl w:val="0"/>
          <w:numId w:val="18"/>
        </w:numPr>
      </w:pPr>
      <w:r w:rsidRPr="00C948EE">
        <w:t xml:space="preserve">Przyjmuję do wiadomości, że warunkiem podpisania </w:t>
      </w:r>
      <w:r w:rsidRPr="00BF5058">
        <w:t>Umowy kredytu jest brak zastrzeżenia Mojego numeru PESEL na moment podpisania Umowy. Bank sprawdzi zastrzeżenie w rejestrze zastrzeżeń numerów PESEL. Jeżeli Mój numer PESEL będzie zastrzeżony, Bank nie podpisze Umowy kredytu.</w:t>
      </w:r>
    </w:p>
    <w:p w14:paraId="76B1E4B2" w14:textId="0F571297" w:rsidR="00683941" w:rsidRDefault="00683941" w:rsidP="00EB7C18">
      <w:pPr>
        <w:pStyle w:val="Lista1"/>
        <w:numPr>
          <w:ilvl w:val="0"/>
          <w:numId w:val="18"/>
        </w:numPr>
      </w:pPr>
      <w:r w:rsidRPr="00BF5058">
        <w:t xml:space="preserve">Zostałem poinformowany, że Administratorem Moich danych osobowych jest </w:t>
      </w:r>
      <w:r w:rsidR="00123DA0">
        <w:t xml:space="preserve">Powiatowy Bank Spółdzielczy w </w:t>
      </w:r>
      <w:proofErr w:type="gramStart"/>
      <w:r w:rsidR="00123DA0">
        <w:t xml:space="preserve">Złotoryi </w:t>
      </w:r>
      <w:r w:rsidRPr="00BF5058">
        <w:t xml:space="preserve"> z</w:t>
      </w:r>
      <w:proofErr w:type="gramEnd"/>
      <w:r w:rsidRPr="00BF5058">
        <w:t xml:space="preserve"> siedzibą w </w:t>
      </w:r>
      <w:r w:rsidR="00123DA0">
        <w:t>Złotoryi</w:t>
      </w:r>
      <w:r w:rsidRPr="00BF5058">
        <w:t xml:space="preserve"> (kod </w:t>
      </w:r>
      <w:r w:rsidR="00123DA0">
        <w:t>59</w:t>
      </w:r>
      <w:r w:rsidRPr="00BF5058">
        <w:t>-</w:t>
      </w:r>
      <w:r w:rsidR="00123DA0">
        <w:t>500</w:t>
      </w:r>
      <w:r w:rsidRPr="00BF5058">
        <w:t xml:space="preserve">) pod adresem ul. </w:t>
      </w:r>
      <w:r w:rsidR="00123DA0">
        <w:t>Marii Konopnickiej 17</w:t>
      </w:r>
      <w:r w:rsidRPr="00BF5058">
        <w:t xml:space="preserve">,  wpisany do Rejestru Przedsiębiorców przez Sąd Rejonowy dla </w:t>
      </w:r>
      <w:r w:rsidR="00123DA0">
        <w:t>Wrocławia-Fabrycznej</w:t>
      </w:r>
      <w:r w:rsidRPr="00BF5058">
        <w:t xml:space="preserve"> </w:t>
      </w:r>
      <w:r w:rsidR="00123DA0">
        <w:t>IX</w:t>
      </w:r>
      <w:r w:rsidRPr="00BF5058">
        <w:t xml:space="preserve"> Wydział Gospodarczy Krajowego Rejestru Sądowego pod numerem KRS </w:t>
      </w:r>
      <w:r w:rsidR="00123DA0" w:rsidRPr="006A398B">
        <w:t>0000067698</w:t>
      </w:r>
      <w:r w:rsidRPr="00BF5058">
        <w:t>. Oświadczam, że otrzymałem i zapoznałem się z klauzulą informacyjną Banku jako administratora danych osobowych.</w:t>
      </w:r>
    </w:p>
    <w:p w14:paraId="1052AA40" w14:textId="4E5A0BD3" w:rsidR="00683941" w:rsidRDefault="00683941" w:rsidP="00EB7C18">
      <w:pPr>
        <w:pStyle w:val="Lista1"/>
        <w:numPr>
          <w:ilvl w:val="0"/>
          <w:numId w:val="18"/>
        </w:numPr>
      </w:pPr>
      <w:r w:rsidRPr="00BF5058">
        <w:lastRenderedPageBreak/>
        <w:t>Jestem świadomy konieczności powiadomienia Banku o każdej zmianie w zakresie: danych osobowych, danych kontaktowych, adresu zamieszkania jak również adresu do korespondencji.</w:t>
      </w:r>
    </w:p>
    <w:p w14:paraId="67B04FFD" w14:textId="5A6E4458" w:rsidR="00683941" w:rsidRPr="004C7130" w:rsidRDefault="00683941" w:rsidP="00683941">
      <w:pPr>
        <w:tabs>
          <w:tab w:val="center" w:pos="4536"/>
          <w:tab w:val="right" w:pos="9072"/>
        </w:tabs>
        <w:ind w:right="240"/>
        <w:rPr>
          <w:color w:val="027256"/>
          <w:u w:val="dotted"/>
        </w:rPr>
      </w:pPr>
      <w:r w:rsidRPr="004C7130">
        <w:rPr>
          <w:color w:val="027256"/>
          <w:u w:val="dotted"/>
        </w:rPr>
        <w:t>Wypełnić w przypadku wnioskowania o otwarcie rachunku oszczędnościowo- rozliczeniowego z oferty Banku</w:t>
      </w:r>
    </w:p>
    <w:p w14:paraId="47EDE164" w14:textId="77777777" w:rsidR="00683941" w:rsidRPr="00BA1FF3" w:rsidRDefault="00683941" w:rsidP="00EB7C18">
      <w:pPr>
        <w:pStyle w:val="Lista1"/>
        <w:numPr>
          <w:ilvl w:val="0"/>
          <w:numId w:val="18"/>
        </w:numPr>
      </w:pPr>
      <w:r w:rsidRPr="00BA1FF3">
        <w:t xml:space="preserve">Oświadczam, że na rachunek z oferty Banku. będzie wpływać renta lub emerytura z zagranicy </w:t>
      </w:r>
    </w:p>
    <w:p w14:paraId="0BEC9C50" w14:textId="68F18B64" w:rsidR="00683941" w:rsidRDefault="00BD6F5D" w:rsidP="00A90FAF">
      <w:pPr>
        <w:spacing w:before="60" w:after="60"/>
        <w:rPr>
          <w:rFonts w:cs="Calibri"/>
        </w:rPr>
      </w:pPr>
      <w:r>
        <w:rPr>
          <w:rFonts w:cs="Calibri"/>
        </w:rPr>
        <w:tab/>
      </w:r>
      <w:r w:rsidR="00683941" w:rsidRPr="00683941">
        <w:rPr>
          <w:rFonts w:cs="Calibri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="00683941" w:rsidRPr="00683941">
        <w:rPr>
          <w:rFonts w:cs="Calibri"/>
        </w:rPr>
        <w:instrText xml:space="preserve"> FORMCHECKBOX </w:instrText>
      </w:r>
      <w:r w:rsidR="00683941" w:rsidRPr="00683941">
        <w:rPr>
          <w:rFonts w:cs="Calibri"/>
        </w:rPr>
      </w:r>
      <w:r w:rsidR="00683941" w:rsidRPr="00683941">
        <w:rPr>
          <w:rFonts w:cs="Calibri"/>
        </w:rPr>
        <w:fldChar w:fldCharType="separate"/>
      </w:r>
      <w:r w:rsidR="00683941" w:rsidRPr="00683941">
        <w:rPr>
          <w:rFonts w:cs="Calibri"/>
        </w:rPr>
        <w:fldChar w:fldCharType="end"/>
      </w:r>
      <w:r w:rsidR="00683941" w:rsidRPr="00683941">
        <w:rPr>
          <w:rFonts w:cs="Calibri"/>
        </w:rPr>
        <w:t xml:space="preserve"> TAK    </w:t>
      </w:r>
      <w:r w:rsidR="00683941" w:rsidRPr="00683941">
        <w:rPr>
          <w:rFonts w:cs="Calibri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="00683941" w:rsidRPr="00683941">
        <w:rPr>
          <w:rFonts w:cs="Calibri"/>
        </w:rPr>
        <w:instrText xml:space="preserve"> FORMCHECKBOX </w:instrText>
      </w:r>
      <w:r w:rsidR="00683941" w:rsidRPr="00683941">
        <w:rPr>
          <w:rFonts w:cs="Calibri"/>
        </w:rPr>
      </w:r>
      <w:r w:rsidR="00683941" w:rsidRPr="00683941">
        <w:rPr>
          <w:rFonts w:cs="Calibri"/>
        </w:rPr>
        <w:fldChar w:fldCharType="separate"/>
      </w:r>
      <w:r w:rsidR="00683941" w:rsidRPr="00683941">
        <w:rPr>
          <w:rFonts w:cs="Calibri"/>
        </w:rPr>
        <w:fldChar w:fldCharType="end"/>
      </w:r>
      <w:r w:rsidR="00683941" w:rsidRPr="00683941">
        <w:rPr>
          <w:rFonts w:cs="Calibri"/>
        </w:rPr>
        <w:t xml:space="preserve"> NIE</w:t>
      </w:r>
    </w:p>
    <w:p w14:paraId="05496729" w14:textId="6BC658C9" w:rsidR="00683941" w:rsidRPr="00BA1FF3" w:rsidRDefault="00683941" w:rsidP="00EB7C18">
      <w:pPr>
        <w:pStyle w:val="Lista1"/>
        <w:numPr>
          <w:ilvl w:val="0"/>
          <w:numId w:val="18"/>
        </w:numPr>
      </w:pPr>
      <w:r w:rsidRPr="00BA1FF3">
        <w:t xml:space="preserve">Zostałem poinformowany o możliwości wydania </w:t>
      </w:r>
      <w:r w:rsidR="000C4AD2" w:rsidRPr="00BA1FF3">
        <w:t>przeze</w:t>
      </w:r>
      <w:r w:rsidR="000C4AD2">
        <w:t xml:space="preserve"> mnie</w:t>
      </w:r>
      <w:r w:rsidRPr="00BA1FF3">
        <w:t xml:space="preserve"> do </w:t>
      </w:r>
      <w:r w:rsidR="000C4AD2">
        <w:t>moich</w:t>
      </w:r>
      <w:r w:rsidRPr="00BA1FF3">
        <w:t xml:space="preserve"> indywidualnych rachunków dyspozycji wkładem na wypadek śmierci oraz o treści art. 56  ustawy – Prawo bankowe, tj. o: dopuszczalnej wysokości zadysponowanej kwoty, rodzaju rachunków, do których możliwe jest złożenie dyspozycji (tj. rachunki</w:t>
      </w:r>
      <w:r>
        <w:t xml:space="preserve"> </w:t>
      </w:r>
      <w:r w:rsidRPr="00BA1FF3">
        <w:t xml:space="preserve">oszczędnościowe, rachunki oszczędnościowo-rozliczeniowe, rachunki terminowej lokaty oszczędnościowej),  </w:t>
      </w:r>
      <w:r>
        <w:br/>
      </w:r>
      <w:r w:rsidRPr="00BA1FF3">
        <w:t xml:space="preserve">o skutku złożenia dyspozycji (wypłata przez Was  określonej kwoty osobie/osobom wskazanym w dyspozycji), jak również o tym, że zadysponowana kwota nie wchodzi do spadku po osobie składającej dyspozycję oraz </w:t>
      </w:r>
      <w:r>
        <w:br/>
      </w:r>
      <w:r w:rsidRPr="00BA1FF3">
        <w:t>o tym, że osobą/ osobami wskazaną/ wskazanymi w dyspozycji (zapisobiercą/ zapisobiercami) mogą  być:  małżonek, wstępni, zstępni lub rodzeństwo.</w:t>
      </w:r>
    </w:p>
    <w:p w14:paraId="2FF1AF78" w14:textId="04BB39AC" w:rsidR="00024F8D" w:rsidRPr="0078287D" w:rsidRDefault="00B04BF7" w:rsidP="0071083E">
      <w:pPr>
        <w:pStyle w:val="Nagwek2"/>
      </w:pPr>
      <w:r>
        <w:t>Zgody</w:t>
      </w:r>
    </w:p>
    <w:p w14:paraId="71F92E5E" w14:textId="3D965D81" w:rsidR="000C656F" w:rsidRPr="0078287D" w:rsidRDefault="00024F8D" w:rsidP="0078287D">
      <w:pPr>
        <w:tabs>
          <w:tab w:val="left" w:pos="-2127"/>
          <w:tab w:val="center" w:pos="-1843"/>
        </w:tabs>
        <w:ind w:right="-2"/>
        <w:rPr>
          <w:b/>
          <w:bCs/>
          <w:iCs/>
          <w:u w:val="single"/>
        </w:rPr>
      </w:pPr>
      <w:r w:rsidRPr="00BA1FF3">
        <w:rPr>
          <w:b/>
          <w:bCs/>
          <w:iCs/>
          <w:u w:val="single"/>
        </w:rPr>
        <w:t xml:space="preserve">**[Wyrażenie przez </w:t>
      </w:r>
      <w:r w:rsidR="00466B5E" w:rsidRPr="00BA1FF3">
        <w:rPr>
          <w:b/>
          <w:bCs/>
          <w:iCs/>
          <w:u w:val="single"/>
        </w:rPr>
        <w:t>Ciebie</w:t>
      </w:r>
      <w:r w:rsidR="00945F66" w:rsidRPr="00BA1FF3">
        <w:rPr>
          <w:b/>
          <w:bCs/>
          <w:iCs/>
          <w:u w:val="single"/>
        </w:rPr>
        <w:t>/Was tych</w:t>
      </w:r>
      <w:r w:rsidRPr="00BA1FF3">
        <w:rPr>
          <w:b/>
          <w:bCs/>
          <w:iCs/>
          <w:u w:val="single"/>
        </w:rPr>
        <w:t xml:space="preserve"> zgód jest dobrowolne, </w:t>
      </w:r>
      <w:r w:rsidR="00945F66" w:rsidRPr="00BA1FF3">
        <w:rPr>
          <w:b/>
          <w:bCs/>
          <w:iCs/>
          <w:u w:val="single"/>
        </w:rPr>
        <w:t xml:space="preserve">ale ich </w:t>
      </w:r>
      <w:r w:rsidRPr="00BA1FF3">
        <w:rPr>
          <w:b/>
          <w:bCs/>
          <w:iCs/>
          <w:u w:val="single"/>
        </w:rPr>
        <w:t xml:space="preserve">brak </w:t>
      </w:r>
      <w:r w:rsidR="00945F66" w:rsidRPr="00BA1FF3">
        <w:rPr>
          <w:b/>
          <w:bCs/>
          <w:iCs/>
          <w:u w:val="single"/>
        </w:rPr>
        <w:t>uniemożliwi podpisanie</w:t>
      </w:r>
      <w:r w:rsidRPr="00BA1FF3">
        <w:rPr>
          <w:b/>
          <w:bCs/>
          <w:iCs/>
          <w:u w:val="single"/>
        </w:rPr>
        <w:t xml:space="preserve"> umowy kredytu.]</w:t>
      </w:r>
    </w:p>
    <w:tbl>
      <w:tblPr>
        <w:tblW w:w="10881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ook w:val="04A0" w:firstRow="1" w:lastRow="0" w:firstColumn="1" w:lastColumn="0" w:noHBand="0" w:noVBand="1"/>
        <w:tblCaption w:val="Zgody"/>
      </w:tblPr>
      <w:tblGrid>
        <w:gridCol w:w="6912"/>
        <w:gridCol w:w="2127"/>
        <w:gridCol w:w="1842"/>
      </w:tblGrid>
      <w:tr w:rsidR="00024F8D" w:rsidRPr="00BA1FF3" w14:paraId="48F33668" w14:textId="77777777" w:rsidTr="009610D1">
        <w:trPr>
          <w:trHeight w:val="283"/>
          <w:tblHeader/>
        </w:trPr>
        <w:tc>
          <w:tcPr>
            <w:tcW w:w="6912" w:type="dxa"/>
            <w:shd w:val="clear" w:color="auto" w:fill="D9D9D9" w:themeFill="background1" w:themeFillShade="D9"/>
            <w:vAlign w:val="center"/>
          </w:tcPr>
          <w:p w14:paraId="2D1AD98A" w14:textId="77777777" w:rsidR="00024F8D" w:rsidRPr="000C656F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color w:val="000000" w:themeColor="text1"/>
                <w:szCs w:val="22"/>
              </w:rPr>
            </w:pPr>
            <w:r w:rsidRPr="000C656F">
              <w:rPr>
                <w:rFonts w:cs="Calibri"/>
                <w:b/>
                <w:color w:val="000000" w:themeColor="text1"/>
                <w:szCs w:val="22"/>
              </w:rPr>
              <w:t xml:space="preserve">Czy wyrażasz zgodę na/upoważniasz </w:t>
            </w:r>
            <w:r w:rsidR="00466B5E" w:rsidRPr="000C656F">
              <w:rPr>
                <w:rFonts w:cs="Calibri"/>
                <w:b/>
                <w:color w:val="000000" w:themeColor="text1"/>
                <w:szCs w:val="22"/>
              </w:rPr>
              <w:t>nas</w:t>
            </w:r>
            <w:r w:rsidRPr="000C656F">
              <w:rPr>
                <w:rFonts w:cs="Calibri"/>
                <w:b/>
                <w:color w:val="000000" w:themeColor="text1"/>
                <w:szCs w:val="22"/>
              </w:rPr>
              <w:t xml:space="preserve"> do: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A185AF2" w14:textId="77777777" w:rsidR="00024F8D" w:rsidRPr="000C656F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b/>
                <w:color w:val="000000" w:themeColor="text1"/>
                <w:szCs w:val="22"/>
              </w:rPr>
            </w:pPr>
            <w:r w:rsidRPr="000C656F">
              <w:rPr>
                <w:rFonts w:cs="Arial"/>
                <w:b/>
                <w:color w:val="000000" w:themeColor="text1"/>
                <w:szCs w:val="22"/>
              </w:rPr>
              <w:t>I Wnioskodawca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365F1A0" w14:textId="47490E13" w:rsidR="00024F8D" w:rsidRPr="000C656F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b/>
                <w:color w:val="000000" w:themeColor="text1"/>
                <w:szCs w:val="22"/>
              </w:rPr>
            </w:pPr>
            <w:r w:rsidRPr="000C656F">
              <w:rPr>
                <w:rFonts w:cs="Arial"/>
                <w:b/>
                <w:color w:val="000000" w:themeColor="text1"/>
                <w:szCs w:val="22"/>
              </w:rPr>
              <w:t>II</w:t>
            </w:r>
            <w:r w:rsidR="000C656F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r w:rsidRPr="000C656F">
              <w:rPr>
                <w:rFonts w:cs="Arial"/>
                <w:b/>
                <w:color w:val="000000" w:themeColor="text1"/>
                <w:szCs w:val="22"/>
              </w:rPr>
              <w:t>Wnioskodawca</w:t>
            </w:r>
          </w:p>
        </w:tc>
      </w:tr>
      <w:tr w:rsidR="00024F8D" w:rsidRPr="00BA1FF3" w14:paraId="288BFFC3" w14:textId="77777777" w:rsidTr="009610D1">
        <w:trPr>
          <w:trHeight w:val="283"/>
        </w:trPr>
        <w:tc>
          <w:tcPr>
            <w:tcW w:w="6912" w:type="dxa"/>
            <w:shd w:val="clear" w:color="auto" w:fill="auto"/>
            <w:vAlign w:val="center"/>
          </w:tcPr>
          <w:p w14:paraId="357AFEDC" w14:textId="17078879" w:rsidR="00024F8D" w:rsidRPr="00BA1FF3" w:rsidRDefault="00024F8D" w:rsidP="009610D1">
            <w:pPr>
              <w:ind w:right="-2"/>
              <w:rPr>
                <w:rFonts w:cs="Arial"/>
              </w:rPr>
            </w:pPr>
            <w:r w:rsidRPr="00BA1FF3">
              <w:t xml:space="preserve">na podstawie art. 24 ust. 1 ustawy z dnia 9 kwietnia 2010 r. o udostępnianiu informacji gospodarczych i wymianie danych gospodarczych </w:t>
            </w:r>
            <w:r w:rsidR="00CD3FFE" w:rsidRPr="00BA1FF3">
              <w:t>upoważniam</w:t>
            </w:r>
            <w:r w:rsidR="00945F66" w:rsidRPr="00BA1FF3">
              <w:t xml:space="preserve"> </w:t>
            </w:r>
            <w:r w:rsidR="00DC2996">
              <w:t xml:space="preserve">Powiatowy Bank Spółdzielczy w </w:t>
            </w:r>
            <w:proofErr w:type="gramStart"/>
            <w:r w:rsidR="00DC2996">
              <w:t>Złotoryi</w:t>
            </w:r>
            <w:proofErr w:type="gramEnd"/>
            <w:r w:rsidR="00CD3FFE" w:rsidRPr="00BA1FF3">
              <w:t xml:space="preserve"> aby wystąpił</w:t>
            </w:r>
            <w:r w:rsidRPr="00BA1FF3">
              <w:t xml:space="preserve"> do </w:t>
            </w:r>
            <w:r w:rsidRPr="00BA1FF3">
              <w:rPr>
                <w:rFonts w:cs="Arial"/>
              </w:rPr>
              <w:t xml:space="preserve">Krajowego Rejestr Długów Biura Informacji Gospodarczej S.A. (BIG) z siedzibą we Wrocławiu </w:t>
            </w:r>
            <w:r w:rsidRPr="00BA1FF3">
              <w:t>o ujawnienie informacji gospodarczych dotyczących moich zobowiązań**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9017E9" w14:textId="76956F9B" w:rsidR="00024F8D" w:rsidRPr="003451AE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410B2D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410B2D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F22542" w14:textId="61F0C37F" w:rsidR="00024F8D" w:rsidRPr="003451AE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15156D"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 xml:space="preserve">NIE </w:t>
            </w:r>
          </w:p>
        </w:tc>
      </w:tr>
      <w:tr w:rsidR="00024F8D" w:rsidRPr="00BA1FF3" w14:paraId="39AC4A99" w14:textId="77777777" w:rsidTr="009610D1">
        <w:trPr>
          <w:trHeight w:val="283"/>
        </w:trPr>
        <w:tc>
          <w:tcPr>
            <w:tcW w:w="6912" w:type="dxa"/>
            <w:shd w:val="clear" w:color="auto" w:fill="auto"/>
            <w:vAlign w:val="center"/>
          </w:tcPr>
          <w:p w14:paraId="1DDFAAD1" w14:textId="3C6E9C5B" w:rsidR="00024F8D" w:rsidRPr="00BA1FF3" w:rsidRDefault="00024F8D" w:rsidP="009610D1">
            <w:pPr>
              <w:ind w:right="-2"/>
              <w:rPr>
                <w:rFonts w:cs="Arial"/>
              </w:rPr>
            </w:pPr>
            <w:r w:rsidRPr="00BA1FF3">
              <w:t xml:space="preserve">na podstawie art. 24 ust. 1 ustawy z dnia 9 kwietnia 2010 r. o udostępnianiu informacji gospodarczych i wymianie danych gospodarczych upoważniam </w:t>
            </w:r>
            <w:r w:rsidR="00DC2996">
              <w:t xml:space="preserve">Powiatowy Bank Spółdzielczy w </w:t>
            </w:r>
            <w:proofErr w:type="gramStart"/>
            <w:r w:rsidR="00DC2996">
              <w:t>Złotoryi</w:t>
            </w:r>
            <w:proofErr w:type="gramEnd"/>
            <w:r w:rsidR="00DC2996" w:rsidRPr="00BA1FF3">
              <w:rPr>
                <w:bCs/>
              </w:rPr>
              <w:t xml:space="preserve"> </w:t>
            </w:r>
            <w:r w:rsidR="00945F66" w:rsidRPr="00BA1FF3">
              <w:t>aby wystąpił</w:t>
            </w:r>
            <w:r w:rsidRPr="00BA1FF3">
              <w:t xml:space="preserve"> za pośrednictwem Biura Informacji Kredytowej S.A. z siedzibą w Warszawie do biur informacji gospodarczej o ujawnienie informacji gospodarczych dotyczących moich zobowiązań**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A8D8A3" w14:textId="215FE365" w:rsidR="00024F8D" w:rsidRPr="003451AE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8BAE58" w14:textId="1EAE20B5" w:rsidR="00024F8D" w:rsidRPr="003451AE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="0015156D"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 xml:space="preserve">NIE </w:t>
            </w:r>
          </w:p>
        </w:tc>
      </w:tr>
      <w:tr w:rsidR="00024F8D" w:rsidRPr="00BA1FF3" w14:paraId="0AC6251C" w14:textId="77777777" w:rsidTr="009610D1">
        <w:trPr>
          <w:trHeight w:val="283"/>
        </w:trPr>
        <w:tc>
          <w:tcPr>
            <w:tcW w:w="6912" w:type="dxa"/>
            <w:shd w:val="clear" w:color="auto" w:fill="auto"/>
            <w:vAlign w:val="center"/>
          </w:tcPr>
          <w:p w14:paraId="21B6A753" w14:textId="0799662A" w:rsidR="00024F8D" w:rsidRPr="00BA1FF3" w:rsidRDefault="00024F8D" w:rsidP="009610D1">
            <w:pPr>
              <w:ind w:right="-2"/>
              <w:rPr>
                <w:rFonts w:cs="Arial"/>
              </w:rPr>
            </w:pPr>
            <w:r w:rsidRPr="00BA1FF3">
              <w:rPr>
                <w:bCs/>
              </w:rPr>
              <w:t xml:space="preserve">przetwarzanie przez </w:t>
            </w:r>
            <w:r w:rsidR="00DC2996">
              <w:t>Powiatowy Bank Spółdzielczy w Złotoryi</w:t>
            </w:r>
            <w:r w:rsidRPr="00BA1FF3">
              <w:rPr>
                <w:bCs/>
              </w:rPr>
              <w:t xml:space="preserve"> 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</w:t>
            </w:r>
            <w:r w:rsidR="00CD3FFE" w:rsidRPr="00BA1FF3">
              <w:rPr>
                <w:bCs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3DE986" w14:textId="01935FC5" w:rsidR="00024F8D" w:rsidRPr="003451AE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34B9BC" w14:textId="6C78D299" w:rsidR="00024F8D" w:rsidRPr="003451AE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="0015156D"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 xml:space="preserve">NIE </w:t>
            </w:r>
          </w:p>
        </w:tc>
      </w:tr>
      <w:tr w:rsidR="00410B2D" w:rsidRPr="00BA1FF3" w14:paraId="173E0A0B" w14:textId="77777777" w:rsidTr="009610D1">
        <w:trPr>
          <w:trHeight w:val="283"/>
        </w:trPr>
        <w:tc>
          <w:tcPr>
            <w:tcW w:w="6912" w:type="dxa"/>
            <w:shd w:val="clear" w:color="auto" w:fill="auto"/>
            <w:vAlign w:val="center"/>
          </w:tcPr>
          <w:p w14:paraId="472ED8B1" w14:textId="1B393B91" w:rsidR="00410B2D" w:rsidRPr="00BA1FF3" w:rsidRDefault="00410B2D" w:rsidP="00410B2D">
            <w:pPr>
              <w:ind w:right="-2"/>
              <w:rPr>
                <w:bCs/>
              </w:rPr>
            </w:pPr>
            <w:r w:rsidRPr="00BA1FF3">
              <w:rPr>
                <w:rFonts w:eastAsia="Calibri" w:cs="Calibri"/>
                <w:lang w:eastAsia="en-US"/>
              </w:rPr>
              <w:t>Potwierdzam, że zostałam(em) poinformowana(y) o dobrowolności udzielenia powyższych zgód, jak również o możliwości ich odwołania w każdym czasie, przy czym odwołanie zgody może nastąpić w banku, w którym zgoda zostaje udzielona jak i w BIK. Przyjmuję do wiadomości, że odwołanie zgody nie wpływa na zgodność z prawem przetwarzania danych przed jej odwołaniem.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3BD24C" w14:textId="04018821" w:rsidR="00410B2D" w:rsidRPr="003451AE" w:rsidRDefault="00410B2D" w:rsidP="00410B2D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FF8FD6" w14:textId="04B3E682" w:rsidR="00410B2D" w:rsidRPr="003451AE" w:rsidRDefault="00410B2D" w:rsidP="00410B2D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 xml:space="preserve">NIE </w:t>
            </w:r>
          </w:p>
        </w:tc>
      </w:tr>
    </w:tbl>
    <w:p w14:paraId="5068E0BD" w14:textId="77777777" w:rsidR="00C948EE" w:rsidRDefault="00C948EE" w:rsidP="00005D96">
      <w:pPr>
        <w:keepNext/>
        <w:widowControl w:val="0"/>
        <w:spacing w:after="0" w:line="360" w:lineRule="auto"/>
        <w:jc w:val="both"/>
        <w:rPr>
          <w:rFonts w:cs="Calibri"/>
          <w:color w:val="000000"/>
          <w:u w:val="single"/>
        </w:rPr>
      </w:pPr>
    </w:p>
    <w:p w14:paraId="46ADCCA7" w14:textId="34EA622F" w:rsidR="00C948EE" w:rsidRDefault="00C948EE">
      <w:pPr>
        <w:spacing w:after="0" w:line="240" w:lineRule="auto"/>
        <w:rPr>
          <w:rFonts w:cs="Calibri"/>
          <w:color w:val="000000"/>
          <w:u w:val="single"/>
        </w:rPr>
      </w:pPr>
    </w:p>
    <w:p w14:paraId="4B85FC07" w14:textId="6282957D" w:rsidR="00960159" w:rsidRDefault="00960159" w:rsidP="00005D96">
      <w:pPr>
        <w:keepNext/>
        <w:widowControl w:val="0"/>
        <w:spacing w:after="0" w:line="360" w:lineRule="auto"/>
        <w:jc w:val="both"/>
        <w:rPr>
          <w:rFonts w:cs="Calibri"/>
          <w:color w:val="000000"/>
          <w:u w:val="single"/>
        </w:rPr>
      </w:pP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</w:p>
    <w:p w14:paraId="7B9AF56D" w14:textId="515794F8" w:rsidR="00005D96" w:rsidRDefault="00960159" w:rsidP="00005D96">
      <w:pPr>
        <w:widowControl w:val="0"/>
        <w:spacing w:after="0" w:line="360" w:lineRule="auto"/>
        <w:jc w:val="both"/>
        <w:rPr>
          <w:rFonts w:cs="Calibri"/>
          <w:color w:val="000000"/>
        </w:rPr>
      </w:pPr>
      <w:r w:rsidRPr="00960159">
        <w:rPr>
          <w:rFonts w:cs="Calibri"/>
          <w:color w:val="000000"/>
        </w:rPr>
        <w:t>Podpis Wnioskodawcy I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miejscowość, data</w:t>
      </w:r>
    </w:p>
    <w:p w14:paraId="754B79B6" w14:textId="77777777" w:rsidR="00304843" w:rsidRPr="00960159" w:rsidRDefault="00304843" w:rsidP="00005D96">
      <w:pPr>
        <w:widowControl w:val="0"/>
        <w:spacing w:after="0" w:line="360" w:lineRule="auto"/>
        <w:jc w:val="both"/>
        <w:rPr>
          <w:rFonts w:cs="Calibri"/>
          <w:color w:val="000000"/>
        </w:rPr>
      </w:pPr>
    </w:p>
    <w:p w14:paraId="02ED2C66" w14:textId="77777777" w:rsidR="00960159" w:rsidRDefault="00960159" w:rsidP="00005D96">
      <w:pPr>
        <w:keepNext/>
        <w:widowControl w:val="0"/>
        <w:spacing w:after="0" w:line="360" w:lineRule="auto"/>
        <w:jc w:val="both"/>
        <w:rPr>
          <w:rFonts w:cs="Calibri"/>
          <w:color w:val="000000"/>
          <w:u w:val="single"/>
        </w:rPr>
      </w:pP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</w:p>
    <w:p w14:paraId="0E4B9BB1" w14:textId="77777777" w:rsidR="00286235" w:rsidRDefault="00960159" w:rsidP="00286235">
      <w:pPr>
        <w:widowControl w:val="0"/>
        <w:spacing w:after="0" w:line="360" w:lineRule="auto"/>
        <w:jc w:val="both"/>
        <w:rPr>
          <w:rFonts w:cs="Calibri"/>
          <w:color w:val="000000"/>
        </w:rPr>
      </w:pPr>
      <w:r w:rsidRPr="00960159">
        <w:rPr>
          <w:rFonts w:cs="Calibri"/>
          <w:color w:val="000000"/>
        </w:rPr>
        <w:t>Podpis Wnioskodawcy I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miejscowość, data</w:t>
      </w:r>
    </w:p>
    <w:p w14:paraId="0B84813A" w14:textId="77777777" w:rsidR="00304843" w:rsidRDefault="00304843" w:rsidP="00286235">
      <w:pPr>
        <w:widowControl w:val="0"/>
        <w:spacing w:after="0" w:line="360" w:lineRule="auto"/>
        <w:jc w:val="both"/>
        <w:rPr>
          <w:rFonts w:cs="Calibri"/>
          <w:color w:val="000000"/>
        </w:rPr>
      </w:pPr>
    </w:p>
    <w:p w14:paraId="1095DDCF" w14:textId="77777777" w:rsidR="00286235" w:rsidRDefault="00286235" w:rsidP="0011408F">
      <w:pPr>
        <w:tabs>
          <w:tab w:val="right" w:pos="10206"/>
        </w:tabs>
        <w:spacing w:line="312" w:lineRule="auto"/>
        <w:jc w:val="both"/>
        <w:rPr>
          <w:rFonts w:cs="Arial"/>
          <w:i/>
          <w:noProof/>
          <w:sz w:val="18"/>
          <w:szCs w:val="18"/>
        </w:rPr>
      </w:pPr>
    </w:p>
    <w:p w14:paraId="46FC7DB9" w14:textId="145B0D54" w:rsidR="00123DA0" w:rsidRPr="00953749" w:rsidRDefault="00123DA0" w:rsidP="0011408F">
      <w:pPr>
        <w:tabs>
          <w:tab w:val="right" w:pos="10206"/>
        </w:tabs>
        <w:spacing w:line="312" w:lineRule="auto"/>
        <w:jc w:val="both"/>
        <w:rPr>
          <w:rFonts w:cs="Arial"/>
          <w:i/>
          <w:sz w:val="18"/>
          <w:szCs w:val="18"/>
          <w:lang w:eastAsia="en-US"/>
        </w:rPr>
      </w:pPr>
      <w:r>
        <w:rPr>
          <w:noProof/>
        </w:rPr>
        <w:lastRenderedPageBreak/>
        <w:drawing>
          <wp:inline distT="0" distB="0" distL="0" distR="0" wp14:anchorId="041B19B3" wp14:editId="361A8164">
            <wp:extent cx="4229100" cy="952500"/>
            <wp:effectExtent l="0" t="0" r="0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B4A02" w14:textId="4534168F" w:rsidR="0011408F" w:rsidRPr="00F63D47" w:rsidRDefault="00123DA0" w:rsidP="000655C8">
      <w:pPr>
        <w:pStyle w:val="Tekstpodstawowywcity3"/>
        <w:spacing w:after="0"/>
        <w:ind w:left="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Powiatowy Bank Spółdzielczy w Złotoryi</w:t>
      </w:r>
    </w:p>
    <w:p w14:paraId="5C7300C6" w14:textId="7B242085" w:rsidR="0011408F" w:rsidRPr="00F63D47" w:rsidRDefault="00123DA0" w:rsidP="000655C8">
      <w:pPr>
        <w:pStyle w:val="Tekstpodstawowywcity3"/>
        <w:spacing w:after="0"/>
        <w:ind w:left="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59-500</w:t>
      </w:r>
      <w:r w:rsidR="0011408F" w:rsidRPr="00F63D47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>Złotoryja</w:t>
      </w:r>
    </w:p>
    <w:p w14:paraId="42F181CC" w14:textId="43A60686" w:rsidR="0011408F" w:rsidRPr="00F63D47" w:rsidRDefault="0011408F" w:rsidP="000655C8">
      <w:pPr>
        <w:pStyle w:val="Tekstpodstawowywcity3"/>
        <w:spacing w:after="0"/>
        <w:ind w:left="0"/>
        <w:rPr>
          <w:rFonts w:cs="Calibri"/>
          <w:bCs/>
          <w:sz w:val="20"/>
          <w:szCs w:val="20"/>
        </w:rPr>
      </w:pPr>
      <w:r w:rsidRPr="00F63D47">
        <w:rPr>
          <w:rFonts w:cs="Calibri"/>
          <w:bCs/>
          <w:sz w:val="20"/>
          <w:szCs w:val="20"/>
        </w:rPr>
        <w:t xml:space="preserve">ul. </w:t>
      </w:r>
      <w:r w:rsidR="00123DA0">
        <w:rPr>
          <w:rFonts w:cs="Calibri"/>
          <w:bCs/>
          <w:sz w:val="20"/>
          <w:szCs w:val="20"/>
        </w:rPr>
        <w:t>Marii Konopnickiej 17</w:t>
      </w:r>
    </w:p>
    <w:p w14:paraId="3AA419E8" w14:textId="4482ABC7" w:rsidR="00292DD1" w:rsidRPr="00F63D47" w:rsidRDefault="00292DD1" w:rsidP="00292DD1">
      <w:pPr>
        <w:pStyle w:val="Tekstpodstawowywcity3"/>
        <w:ind w:left="0"/>
        <w:jc w:val="right"/>
        <w:rPr>
          <w:rFonts w:cs="Calibri"/>
          <w:b/>
          <w:sz w:val="20"/>
          <w:szCs w:val="20"/>
        </w:rPr>
      </w:pPr>
      <w:r w:rsidRPr="00FB3A09">
        <w:rPr>
          <w:rFonts w:cs="Arial"/>
          <w:sz w:val="20"/>
          <w:szCs w:val="20"/>
        </w:rPr>
        <w:t>……..………………………………………………………………….</w:t>
      </w:r>
    </w:p>
    <w:p w14:paraId="460D4F18" w14:textId="5EBF3A9B" w:rsidR="0011408F" w:rsidRPr="00005D96" w:rsidRDefault="00292DD1" w:rsidP="00292DD1">
      <w:pPr>
        <w:pStyle w:val="Tekstpodstawowywcity3"/>
        <w:tabs>
          <w:tab w:val="left" w:pos="7780"/>
        </w:tabs>
        <w:ind w:left="0"/>
        <w:jc w:val="right"/>
        <w:rPr>
          <w:b/>
          <w:sz w:val="20"/>
          <w:szCs w:val="20"/>
        </w:rPr>
      </w:pPr>
      <w:r w:rsidRPr="00005D96">
        <w:rPr>
          <w:rFonts w:cs="Arial"/>
          <w:sz w:val="20"/>
          <w:szCs w:val="20"/>
        </w:rPr>
        <w:t>/Miejscowość, data/</w:t>
      </w:r>
    </w:p>
    <w:p w14:paraId="333BAF58" w14:textId="77777777" w:rsidR="00073ECA" w:rsidRDefault="0011408F" w:rsidP="00073ECA">
      <w:pPr>
        <w:pStyle w:val="Nagwek1"/>
      </w:pPr>
      <w:r w:rsidRPr="00383E0D">
        <w:t>OŚWIADCZENIE</w:t>
      </w:r>
      <w:r>
        <w:t>*</w:t>
      </w:r>
      <w:r w:rsidRPr="00383E0D">
        <w:t xml:space="preserve"> </w:t>
      </w:r>
    </w:p>
    <w:p w14:paraId="6C489143" w14:textId="3F86526C" w:rsidR="0011408F" w:rsidRPr="00073ECA" w:rsidRDefault="00123DA0" w:rsidP="00073ECA">
      <w:r>
        <w:t>Wnioskując o kredyt gotówkowy/sezonowy</w:t>
      </w:r>
      <w:r w:rsidR="0011408F">
        <w:t xml:space="preserve"> w </w:t>
      </w:r>
      <w:r>
        <w:t xml:space="preserve">Powiatowym Banku Spółdzielczym w </w:t>
      </w:r>
      <w:proofErr w:type="gramStart"/>
      <w:r>
        <w:t xml:space="preserve">Złotoryi </w:t>
      </w:r>
      <w:r w:rsidR="0011408F">
        <w:t xml:space="preserve"> </w:t>
      </w:r>
      <w:r w:rsidR="004335D0">
        <w:t>zgadzam</w:t>
      </w:r>
      <w:proofErr w:type="gramEnd"/>
      <w:r w:rsidR="004335D0">
        <w:t xml:space="preserve"> się</w:t>
      </w:r>
      <w:r w:rsidR="0011408F">
        <w:t xml:space="preserve"> na otwarcie rachunku oszczędnościowo – rozliczeniowego:</w:t>
      </w:r>
      <w:r w:rsidR="00346A63" w:rsidRPr="00346A63">
        <w:rPr>
          <w:rFonts w:cs="Arial"/>
          <w:szCs w:val="22"/>
        </w:rPr>
        <w:t xml:space="preserve"> </w:t>
      </w:r>
      <w:r w:rsidR="00346A63">
        <w:rPr>
          <w:rFonts w:cs="Arial"/>
          <w:szCs w:val="22"/>
        </w:rPr>
        <w:t xml:space="preserve">   </w:t>
      </w:r>
      <w:r w:rsidR="00346A63">
        <w:rPr>
          <w:rFonts w:cs="Calibri"/>
          <w:szCs w:val="22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="00346A63">
        <w:rPr>
          <w:rFonts w:cs="Calibri"/>
          <w:szCs w:val="22"/>
        </w:rPr>
        <w:instrText xml:space="preserve"> FORMCHECKBOX </w:instrText>
      </w:r>
      <w:r w:rsidR="00346A63">
        <w:rPr>
          <w:rFonts w:cs="Calibri"/>
          <w:szCs w:val="22"/>
        </w:rPr>
      </w:r>
      <w:r w:rsidR="00346A63">
        <w:rPr>
          <w:rFonts w:cs="Calibri"/>
          <w:szCs w:val="22"/>
        </w:rPr>
        <w:fldChar w:fldCharType="end"/>
      </w:r>
      <w:r w:rsidR="00346A63">
        <w:rPr>
          <w:rFonts w:cs="Calibri"/>
          <w:szCs w:val="22"/>
        </w:rPr>
        <w:t xml:space="preserve"> Dla Ciebie    </w:t>
      </w:r>
      <w:r w:rsidR="00346A63">
        <w:rPr>
          <w:rFonts w:cs="Calibri"/>
          <w:szCs w:val="22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="00346A63">
        <w:rPr>
          <w:rFonts w:cs="Calibri"/>
          <w:szCs w:val="22"/>
        </w:rPr>
        <w:instrText xml:space="preserve"> FORMCHECKBOX </w:instrText>
      </w:r>
      <w:r w:rsidR="00346A63">
        <w:rPr>
          <w:rFonts w:cs="Calibri"/>
          <w:szCs w:val="22"/>
        </w:rPr>
      </w:r>
      <w:r w:rsidR="00346A63">
        <w:rPr>
          <w:rFonts w:cs="Calibri"/>
          <w:szCs w:val="22"/>
        </w:rPr>
        <w:fldChar w:fldCharType="end"/>
      </w:r>
      <w:r w:rsidR="00346A63">
        <w:rPr>
          <w:rFonts w:cs="Calibri"/>
          <w:szCs w:val="22"/>
        </w:rPr>
        <w:t xml:space="preserve"> Senior </w:t>
      </w:r>
    </w:p>
    <w:p w14:paraId="193A6B72" w14:textId="265D5BFE" w:rsidR="00C2159C" w:rsidRDefault="00C2159C" w:rsidP="00E779CF">
      <w:pPr>
        <w:spacing w:line="312" w:lineRule="auto"/>
        <w:rPr>
          <w:rFonts w:cs="Calibri"/>
          <w:szCs w:val="20"/>
        </w:rPr>
      </w:pPr>
    </w:p>
    <w:p w14:paraId="165863C7" w14:textId="77777777" w:rsidR="00123DA0" w:rsidRDefault="00123DA0" w:rsidP="00E779CF">
      <w:pPr>
        <w:spacing w:line="312" w:lineRule="auto"/>
        <w:rPr>
          <w:rFonts w:cs="Calibri"/>
          <w:szCs w:val="20"/>
        </w:rPr>
      </w:pPr>
    </w:p>
    <w:p w14:paraId="73AEF989" w14:textId="77777777" w:rsidR="00123DA0" w:rsidRDefault="00123DA0" w:rsidP="00E779CF">
      <w:pPr>
        <w:spacing w:line="312" w:lineRule="auto"/>
        <w:rPr>
          <w:rFonts w:cs="Calibri"/>
          <w:szCs w:val="20"/>
        </w:rPr>
      </w:pPr>
    </w:p>
    <w:p w14:paraId="393C12A8" w14:textId="77777777" w:rsidR="00123DA0" w:rsidRPr="00A90FAF" w:rsidRDefault="00123DA0" w:rsidP="00E779CF">
      <w:pPr>
        <w:spacing w:line="312" w:lineRule="auto"/>
        <w:rPr>
          <w:rFonts w:cs="Calibri"/>
          <w:szCs w:val="20"/>
        </w:rPr>
      </w:pPr>
    </w:p>
    <w:p w14:paraId="68E20383" w14:textId="2F9C7A68" w:rsidR="00E779CF" w:rsidRPr="003C3E2B" w:rsidRDefault="00E779CF" w:rsidP="00A90FAF">
      <w:pPr>
        <w:spacing w:before="480" w:after="0" w:line="312" w:lineRule="auto"/>
        <w:rPr>
          <w:rFonts w:cs="Calibri"/>
          <w:szCs w:val="20"/>
        </w:rPr>
      </w:pPr>
      <w:r w:rsidRPr="003C3E2B">
        <w:rPr>
          <w:rFonts w:cs="Arial"/>
          <w:szCs w:val="20"/>
          <w:lang w:eastAsia="x-none"/>
        </w:rPr>
        <w:t>____________________________</w:t>
      </w:r>
    </w:p>
    <w:p w14:paraId="5E753DFF" w14:textId="77777777" w:rsidR="00A90FAF" w:rsidRDefault="00896FBF" w:rsidP="0011408F">
      <w:pPr>
        <w:spacing w:line="312" w:lineRule="auto"/>
        <w:rPr>
          <w:rFonts w:cs="Arial"/>
          <w:szCs w:val="20"/>
        </w:rPr>
      </w:pPr>
      <w:r w:rsidRPr="00A90FAF">
        <w:rPr>
          <w:rFonts w:cs="Arial"/>
          <w:szCs w:val="20"/>
        </w:rPr>
        <w:t>P</w:t>
      </w:r>
      <w:r w:rsidR="00E779CF" w:rsidRPr="00A90FAF">
        <w:rPr>
          <w:rFonts w:cs="Arial"/>
          <w:szCs w:val="20"/>
        </w:rPr>
        <w:t>odpis</w:t>
      </w:r>
      <w:r w:rsidRPr="00A90FAF">
        <w:rPr>
          <w:rFonts w:cs="Arial"/>
          <w:szCs w:val="20"/>
        </w:rPr>
        <w:t xml:space="preserve"> Wnioskodawcy</w:t>
      </w:r>
    </w:p>
    <w:p w14:paraId="71911C5F" w14:textId="7A02F4C6" w:rsidR="0011408F" w:rsidRDefault="0011408F" w:rsidP="00A90FAF">
      <w:pPr>
        <w:spacing w:before="840" w:line="312" w:lineRule="auto"/>
        <w:rPr>
          <w:szCs w:val="22"/>
          <w:u w:val="dotted"/>
        </w:rPr>
      </w:pPr>
      <w:r w:rsidRPr="00292DD1">
        <w:rPr>
          <w:rFonts w:cs="Arial"/>
          <w:szCs w:val="22"/>
          <w:u w:val="dotted"/>
        </w:rPr>
        <w:t>*</w:t>
      </w:r>
      <w:r w:rsidRPr="00292DD1">
        <w:rPr>
          <w:szCs w:val="22"/>
          <w:u w:val="dotted"/>
        </w:rPr>
        <w:t xml:space="preserve"> </w:t>
      </w:r>
      <w:proofErr w:type="gramStart"/>
      <w:r w:rsidR="004335D0" w:rsidRPr="00292DD1">
        <w:rPr>
          <w:szCs w:val="22"/>
          <w:u w:val="dotted"/>
        </w:rPr>
        <w:t>Wypełnij</w:t>
      </w:r>
      <w:proofErr w:type="gramEnd"/>
      <w:r w:rsidR="004335D0" w:rsidRPr="00292DD1">
        <w:rPr>
          <w:szCs w:val="22"/>
          <w:u w:val="dotted"/>
        </w:rPr>
        <w:t xml:space="preserve"> jeśli</w:t>
      </w:r>
      <w:r w:rsidRPr="00292DD1">
        <w:rPr>
          <w:szCs w:val="22"/>
          <w:u w:val="dotted"/>
        </w:rPr>
        <w:t xml:space="preserve"> </w:t>
      </w:r>
      <w:r w:rsidR="004335D0" w:rsidRPr="00292DD1">
        <w:rPr>
          <w:szCs w:val="22"/>
          <w:u w:val="dotted"/>
        </w:rPr>
        <w:t xml:space="preserve">wnioskujesz </w:t>
      </w:r>
      <w:r w:rsidRPr="00292DD1">
        <w:rPr>
          <w:szCs w:val="22"/>
          <w:u w:val="dotted"/>
        </w:rPr>
        <w:t>o otwarcie rachunku oszczędnościowo- rozliczeniowego w</w:t>
      </w:r>
      <w:r w:rsidR="004335D0" w:rsidRPr="00292DD1">
        <w:rPr>
          <w:szCs w:val="22"/>
          <w:u w:val="dotted"/>
        </w:rPr>
        <w:t xml:space="preserve"> naszym</w:t>
      </w:r>
      <w:r w:rsidRPr="00292DD1">
        <w:rPr>
          <w:szCs w:val="22"/>
          <w:u w:val="dotted"/>
        </w:rPr>
        <w:t xml:space="preserve"> Banku</w:t>
      </w:r>
    </w:p>
    <w:p w14:paraId="32E8D112" w14:textId="77777777" w:rsidR="00346A63" w:rsidRDefault="00346A63" w:rsidP="00A90FAF">
      <w:pPr>
        <w:spacing w:before="840" w:line="312" w:lineRule="auto"/>
        <w:rPr>
          <w:szCs w:val="22"/>
          <w:u w:val="dotted"/>
        </w:rPr>
      </w:pPr>
    </w:p>
    <w:p w14:paraId="39B9250F" w14:textId="77777777" w:rsidR="00346A63" w:rsidRPr="00286235" w:rsidRDefault="00346A63" w:rsidP="00346A63">
      <w:pPr>
        <w:widowControl w:val="0"/>
        <w:spacing w:after="0" w:line="360" w:lineRule="auto"/>
        <w:jc w:val="both"/>
        <w:rPr>
          <w:rFonts w:cs="Calibri"/>
          <w:color w:val="000000"/>
        </w:rPr>
      </w:pP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</w:p>
    <w:p w14:paraId="0ECF82CC" w14:textId="77777777" w:rsidR="00346A63" w:rsidRPr="002A1F68" w:rsidRDefault="00346A63" w:rsidP="00346A63">
      <w:pPr>
        <w:widowControl w:val="0"/>
        <w:spacing w:line="360" w:lineRule="auto"/>
        <w:jc w:val="both"/>
        <w:rPr>
          <w:rFonts w:cs="Calibri"/>
          <w:color w:val="000000"/>
        </w:rPr>
      </w:pPr>
      <w:r w:rsidRPr="00960159">
        <w:rPr>
          <w:rFonts w:cs="Calibri"/>
          <w:color w:val="000000"/>
        </w:rPr>
        <w:t>P</w:t>
      </w:r>
      <w:r>
        <w:rPr>
          <w:rFonts w:cs="Calibri"/>
          <w:color w:val="000000"/>
        </w:rPr>
        <w:t>ieczęć i podpis osoby upoważnionej za Bank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miejscowość, data</w:t>
      </w:r>
    </w:p>
    <w:p w14:paraId="755ADC0F" w14:textId="77777777" w:rsidR="00346A63" w:rsidRPr="00A90FAF" w:rsidRDefault="00346A63" w:rsidP="00A90FAF">
      <w:pPr>
        <w:spacing w:before="840" w:line="312" w:lineRule="auto"/>
        <w:rPr>
          <w:rFonts w:cs="Arial"/>
          <w:szCs w:val="20"/>
        </w:rPr>
      </w:pPr>
    </w:p>
    <w:sectPr w:rsidR="00346A63" w:rsidRPr="00A90FAF" w:rsidSect="003048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720" w:right="720" w:bottom="720" w:left="720" w:header="113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D5F51" w14:textId="77777777" w:rsidR="002165BB" w:rsidRDefault="002165BB">
      <w:r>
        <w:separator/>
      </w:r>
    </w:p>
  </w:endnote>
  <w:endnote w:type="continuationSeparator" w:id="0">
    <w:p w14:paraId="05ED189F" w14:textId="77777777" w:rsidR="002165BB" w:rsidRDefault="0021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D341" w14:textId="77777777" w:rsidR="002165BB" w:rsidRDefault="002165BB" w:rsidP="001E66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C15828" w14:textId="77777777" w:rsidR="002165BB" w:rsidRDefault="002165BB" w:rsidP="001E66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E1A72" w14:textId="5CA0557C" w:rsidR="002165BB" w:rsidRPr="00F67E2C" w:rsidRDefault="002165BB">
    <w:pPr>
      <w:pStyle w:val="Stopka"/>
      <w:jc w:val="right"/>
      <w:rPr>
        <w:rFonts w:cs="Calibri"/>
        <w:color w:val="008364"/>
      </w:rPr>
    </w:pPr>
    <w:r w:rsidRPr="00F67E2C">
      <w:rPr>
        <w:rFonts w:cs="Calibri"/>
        <w:color w:val="008364"/>
      </w:rPr>
      <w:t xml:space="preserve">Strona </w:t>
    </w:r>
    <w:r w:rsidRPr="00F67E2C">
      <w:rPr>
        <w:rFonts w:cs="Calibri"/>
        <w:b/>
        <w:bCs/>
        <w:color w:val="008364"/>
      </w:rPr>
      <w:fldChar w:fldCharType="begin"/>
    </w:r>
    <w:r w:rsidRPr="00F67E2C">
      <w:rPr>
        <w:rFonts w:cs="Calibri"/>
        <w:b/>
        <w:bCs/>
        <w:color w:val="008364"/>
      </w:rPr>
      <w:instrText>PAGE</w:instrText>
    </w:r>
    <w:r w:rsidRPr="00F67E2C">
      <w:rPr>
        <w:rFonts w:cs="Calibri"/>
        <w:b/>
        <w:bCs/>
        <w:color w:val="008364"/>
      </w:rPr>
      <w:fldChar w:fldCharType="separate"/>
    </w:r>
    <w:r w:rsidR="006148C0">
      <w:rPr>
        <w:rFonts w:cs="Calibri"/>
        <w:b/>
        <w:bCs/>
        <w:noProof/>
        <w:color w:val="008364"/>
      </w:rPr>
      <w:t>2</w:t>
    </w:r>
    <w:r w:rsidRPr="00F67E2C">
      <w:rPr>
        <w:rFonts w:cs="Calibri"/>
        <w:b/>
        <w:bCs/>
        <w:color w:val="008364"/>
      </w:rPr>
      <w:fldChar w:fldCharType="end"/>
    </w:r>
    <w:r w:rsidRPr="00F67E2C">
      <w:rPr>
        <w:rFonts w:cs="Calibri"/>
        <w:color w:val="008364"/>
      </w:rPr>
      <w:t xml:space="preserve"> z </w:t>
    </w:r>
    <w:r w:rsidRPr="00F67E2C">
      <w:rPr>
        <w:rFonts w:cs="Calibri"/>
        <w:b/>
        <w:bCs/>
        <w:color w:val="008364"/>
      </w:rPr>
      <w:fldChar w:fldCharType="begin"/>
    </w:r>
    <w:r w:rsidRPr="00F67E2C">
      <w:rPr>
        <w:rFonts w:cs="Calibri"/>
        <w:b/>
        <w:bCs/>
        <w:color w:val="008364"/>
      </w:rPr>
      <w:instrText>NUMPAGES</w:instrText>
    </w:r>
    <w:r w:rsidRPr="00F67E2C">
      <w:rPr>
        <w:rFonts w:cs="Calibri"/>
        <w:b/>
        <w:bCs/>
        <w:color w:val="008364"/>
      </w:rPr>
      <w:fldChar w:fldCharType="separate"/>
    </w:r>
    <w:r w:rsidR="006148C0">
      <w:rPr>
        <w:rFonts w:cs="Calibri"/>
        <w:b/>
        <w:bCs/>
        <w:noProof/>
        <w:color w:val="008364"/>
      </w:rPr>
      <w:t>6</w:t>
    </w:r>
    <w:r w:rsidRPr="00F67E2C">
      <w:rPr>
        <w:rFonts w:cs="Calibri"/>
        <w:b/>
        <w:bCs/>
        <w:color w:val="008364"/>
      </w:rPr>
      <w:fldChar w:fldCharType="end"/>
    </w:r>
  </w:p>
  <w:p w14:paraId="6899896A" w14:textId="77777777" w:rsidR="002165BB" w:rsidRPr="00A82A9B" w:rsidRDefault="002165BB" w:rsidP="001E6631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AA89" w14:textId="259FC0CD" w:rsidR="002165BB" w:rsidRPr="007A22D4" w:rsidRDefault="002165BB">
    <w:pPr>
      <w:pStyle w:val="Stopka"/>
      <w:jc w:val="right"/>
      <w:rPr>
        <w:rFonts w:cs="Calibri"/>
        <w:color w:val="008364"/>
      </w:rPr>
    </w:pPr>
    <w:r w:rsidRPr="007A22D4">
      <w:rPr>
        <w:rFonts w:cs="Calibri"/>
        <w:color w:val="008364"/>
      </w:rPr>
      <w:t xml:space="preserve">Strona </w:t>
    </w:r>
    <w:r w:rsidRPr="007A22D4">
      <w:rPr>
        <w:rFonts w:cs="Calibri"/>
        <w:b/>
        <w:bCs/>
        <w:color w:val="008364"/>
      </w:rPr>
      <w:fldChar w:fldCharType="begin"/>
    </w:r>
    <w:r w:rsidRPr="007A22D4">
      <w:rPr>
        <w:rFonts w:cs="Calibri"/>
        <w:b/>
        <w:bCs/>
        <w:color w:val="008364"/>
      </w:rPr>
      <w:instrText>PAGE</w:instrText>
    </w:r>
    <w:r w:rsidRPr="007A22D4">
      <w:rPr>
        <w:rFonts w:cs="Calibri"/>
        <w:b/>
        <w:bCs/>
        <w:color w:val="008364"/>
      </w:rPr>
      <w:fldChar w:fldCharType="separate"/>
    </w:r>
    <w:r w:rsidR="006148C0">
      <w:rPr>
        <w:rFonts w:cs="Calibri"/>
        <w:b/>
        <w:bCs/>
        <w:noProof/>
        <w:color w:val="008364"/>
      </w:rPr>
      <w:t>1</w:t>
    </w:r>
    <w:r w:rsidRPr="007A22D4">
      <w:rPr>
        <w:rFonts w:cs="Calibri"/>
        <w:b/>
        <w:bCs/>
        <w:color w:val="008364"/>
      </w:rPr>
      <w:fldChar w:fldCharType="end"/>
    </w:r>
    <w:r w:rsidRPr="007A22D4">
      <w:rPr>
        <w:rFonts w:cs="Calibri"/>
        <w:color w:val="008364"/>
      </w:rPr>
      <w:t xml:space="preserve"> z </w:t>
    </w:r>
    <w:r w:rsidRPr="007A22D4">
      <w:rPr>
        <w:rFonts w:cs="Calibri"/>
        <w:b/>
        <w:bCs/>
        <w:color w:val="008364"/>
      </w:rPr>
      <w:fldChar w:fldCharType="begin"/>
    </w:r>
    <w:r w:rsidRPr="007A22D4">
      <w:rPr>
        <w:rFonts w:cs="Calibri"/>
        <w:b/>
        <w:bCs/>
        <w:color w:val="008364"/>
      </w:rPr>
      <w:instrText>NUMPAGES</w:instrText>
    </w:r>
    <w:r w:rsidRPr="007A22D4">
      <w:rPr>
        <w:rFonts w:cs="Calibri"/>
        <w:b/>
        <w:bCs/>
        <w:color w:val="008364"/>
      </w:rPr>
      <w:fldChar w:fldCharType="separate"/>
    </w:r>
    <w:r w:rsidR="006148C0">
      <w:rPr>
        <w:rFonts w:cs="Calibri"/>
        <w:b/>
        <w:bCs/>
        <w:noProof/>
        <w:color w:val="008364"/>
      </w:rPr>
      <w:t>6</w:t>
    </w:r>
    <w:r w:rsidRPr="007A22D4">
      <w:rPr>
        <w:rFonts w:cs="Calibri"/>
        <w:b/>
        <w:bCs/>
        <w:color w:val="008364"/>
      </w:rPr>
      <w:fldChar w:fldCharType="end"/>
    </w:r>
  </w:p>
  <w:p w14:paraId="75E00542" w14:textId="77777777" w:rsidR="002165BB" w:rsidRPr="00F91A8C" w:rsidRDefault="002165BB" w:rsidP="00405635">
    <w:pPr>
      <w:pStyle w:val="Stopka"/>
      <w:jc w:val="right"/>
      <w:rPr>
        <w:rFonts w:cs="Calibri"/>
        <w:color w:val="00836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DBE7D" w14:textId="77777777" w:rsidR="002165BB" w:rsidRDefault="002165BB">
      <w:r>
        <w:separator/>
      </w:r>
    </w:p>
  </w:footnote>
  <w:footnote w:type="continuationSeparator" w:id="0">
    <w:p w14:paraId="2A7223A3" w14:textId="77777777" w:rsidR="002165BB" w:rsidRDefault="00216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FE4E9" w14:textId="72EBE484" w:rsidR="006148C0" w:rsidRDefault="006148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C8381" w14:textId="5EAA9B41" w:rsidR="002165BB" w:rsidRDefault="002165BB">
    <w:pPr>
      <w:pStyle w:val="Nagwek"/>
    </w:pPr>
  </w:p>
  <w:p w14:paraId="6EEDDFDA" w14:textId="77777777" w:rsidR="002165BB" w:rsidRDefault="002165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7201" w14:textId="23E1EAA9" w:rsidR="006148C0" w:rsidRDefault="00E17D32">
    <w:pPr>
      <w:pStyle w:val="Nagwek"/>
    </w:pPr>
    <w:r>
      <w:rPr>
        <w:noProof/>
      </w:rPr>
      <w:drawing>
        <wp:inline distT="0" distB="0" distL="0" distR="0" wp14:anchorId="2CF41DB4" wp14:editId="2C2440BC">
          <wp:extent cx="5616000" cy="1378800"/>
          <wp:effectExtent l="0" t="0" r="3810" b="0"/>
          <wp:docPr id="1399770022" name="Obraz 1399770022" descr="Logo powiatowego banku spółdzielczego w Złotory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banku spółdzielczego w Złotory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0" cy="13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6C75"/>
    <w:multiLevelType w:val="hybridMultilevel"/>
    <w:tmpl w:val="E5DCBF60"/>
    <w:lvl w:ilvl="0" w:tplc="6C346464">
      <w:start w:val="1"/>
      <w:numFmt w:val="decimal"/>
      <w:pStyle w:val="Nagowek3paragrafPogrubienie"/>
      <w:lvlText w:val="§ %1. 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8364"/>
        <w:spacing w:val="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69AF"/>
    <w:multiLevelType w:val="multilevel"/>
    <w:tmpl w:val="4DECC4D4"/>
    <w:name w:val="Lista_BP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105D66FA"/>
    <w:multiLevelType w:val="singleLevel"/>
    <w:tmpl w:val="D72C4F2C"/>
    <w:lvl w:ilvl="0">
      <w:start w:val="1"/>
      <w:numFmt w:val="lowerLetter"/>
      <w:pStyle w:val="Robertwyliczanie"/>
      <w:lvlText w:val="%1)"/>
      <w:lvlJc w:val="left"/>
      <w:pPr>
        <w:tabs>
          <w:tab w:val="num" w:pos="964"/>
        </w:tabs>
        <w:ind w:left="964" w:hanging="397"/>
      </w:pPr>
      <w:rPr>
        <w:b w:val="0"/>
        <w:i w:val="0"/>
        <w:sz w:val="22"/>
      </w:rPr>
    </w:lvl>
  </w:abstractNum>
  <w:abstractNum w:abstractNumId="3" w15:restartNumberingAfterBreak="0">
    <w:nsid w:val="13E570AC"/>
    <w:multiLevelType w:val="multilevel"/>
    <w:tmpl w:val="FB80F928"/>
    <w:name w:val="Lista_BP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0"/>
        <w:szCs w:val="20"/>
      </w:rPr>
    </w:lvl>
    <w:lvl w:ilvl="1">
      <w:start w:val="1"/>
      <w:numFmt w:val="decimal"/>
      <w:pStyle w:val="Lista2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0"/>
      </w:rPr>
    </w:lvl>
    <w:lvl w:ilvl="2">
      <w:start w:val="1"/>
      <w:numFmt w:val="lowerLetter"/>
      <w:pStyle w:val="Lista3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4" w15:restartNumberingAfterBreak="0">
    <w:nsid w:val="216A07A5"/>
    <w:multiLevelType w:val="hybridMultilevel"/>
    <w:tmpl w:val="4F5CD9F2"/>
    <w:name w:val="Grupa BPS2"/>
    <w:lvl w:ilvl="0" w:tplc="2E6664E2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color w:val="027256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A0142"/>
    <w:multiLevelType w:val="hybridMultilevel"/>
    <w:tmpl w:val="DD660CF6"/>
    <w:lvl w:ilvl="0" w:tplc="4CBAE07C">
      <w:start w:val="1"/>
      <w:numFmt w:val="decimal"/>
      <w:pStyle w:val="Lista2BPSnawias"/>
      <w:lvlText w:val="%1)"/>
      <w:lvlJc w:val="left"/>
      <w:pPr>
        <w:ind w:left="1440" w:hanging="360"/>
      </w:pPr>
      <w:rPr>
        <w:rFonts w:ascii="Calibri" w:hAnsi="Calibri" w:cs="Calibri" w:hint="default"/>
        <w:b w:val="0"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9346FC"/>
    <w:multiLevelType w:val="multilevel"/>
    <w:tmpl w:val="997A4D4A"/>
    <w:styleLink w:val="StyllistyBPS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628" w:hanging="360"/>
      </w:pPr>
      <w:rPr>
        <w:rFonts w:ascii="Calibri" w:hAnsi="Calibri" w:hint="default"/>
        <w:color w:val="027256"/>
        <w:sz w:val="22"/>
      </w:rPr>
    </w:lvl>
    <w:lvl w:ilvl="2">
      <w:start w:val="1"/>
      <w:numFmt w:val="lowerLetter"/>
      <w:lvlText w:val="%3)"/>
      <w:lvlJc w:val="right"/>
      <w:pPr>
        <w:tabs>
          <w:tab w:val="num" w:pos="3240"/>
        </w:tabs>
        <w:ind w:left="3240" w:hanging="180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7" w15:restartNumberingAfterBreak="0">
    <w:nsid w:val="2A1532CD"/>
    <w:multiLevelType w:val="hybridMultilevel"/>
    <w:tmpl w:val="D4C0623C"/>
    <w:lvl w:ilvl="0" w:tplc="2618BD52">
      <w:start w:val="1"/>
      <w:numFmt w:val="lowerLetter"/>
      <w:pStyle w:val="Lista30"/>
      <w:lvlText w:val="%1)"/>
      <w:lvlJc w:val="left"/>
      <w:pPr>
        <w:ind w:left="1080" w:hanging="360"/>
      </w:pPr>
      <w:rPr>
        <w:rFonts w:ascii="Calibri" w:hAnsi="Calibri" w:cstheme="minorHAnsi" w:hint="default"/>
        <w:color w:val="02725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29F2843"/>
    <w:multiLevelType w:val="multilevel"/>
    <w:tmpl w:val="FD02E2CE"/>
    <w:name w:val="Grupa BPS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D7369B2"/>
    <w:multiLevelType w:val="multilevel"/>
    <w:tmpl w:val="D2AE0618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none"/>
      <w:lvlText w:val="a)"/>
      <w:lvlJc w:val="left"/>
      <w:pPr>
        <w:ind w:left="1224" w:hanging="504"/>
      </w:pPr>
      <w:rPr>
        <w:rFonts w:ascii="Calibri" w:hAnsi="Calibri" w:hint="default"/>
        <w:b/>
        <w:color w:val="008866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C520112"/>
    <w:multiLevelType w:val="hybridMultilevel"/>
    <w:tmpl w:val="6CAA497A"/>
    <w:lvl w:ilvl="0" w:tplc="B63C98EC">
      <w:start w:val="1"/>
      <w:numFmt w:val="decimal"/>
      <w:pStyle w:val="StylAkapitzlistTekstpodstawowyCalibri11pktInterli"/>
      <w:lvlText w:val="%1)"/>
      <w:lvlJc w:val="left"/>
      <w:pPr>
        <w:ind w:left="1428" w:hanging="360"/>
      </w:pPr>
      <w:rPr>
        <w:rFonts w:ascii="Calibri" w:hAnsi="Calibri" w:cs="Calibri" w:hint="default"/>
        <w:b w:val="0"/>
        <w:i w:val="0"/>
        <w:color w:val="000000" w:themeColor="text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72A06AB"/>
    <w:multiLevelType w:val="hybridMultilevel"/>
    <w:tmpl w:val="01CA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113ED"/>
    <w:multiLevelType w:val="multilevel"/>
    <w:tmpl w:val="C05AC5B0"/>
    <w:numStyleLink w:val="paragrafustepnumerlitera"/>
  </w:abstractNum>
  <w:abstractNum w:abstractNumId="13" w15:restartNumberingAfterBreak="0">
    <w:nsid w:val="725D2F9E"/>
    <w:multiLevelType w:val="multilevel"/>
    <w:tmpl w:val="4B487C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4" w15:restartNumberingAfterBreak="0">
    <w:nsid w:val="79BA344F"/>
    <w:multiLevelType w:val="multilevel"/>
    <w:tmpl w:val="C05AC5B0"/>
    <w:styleLink w:val="paragrafustepnumerlitera"/>
    <w:lvl w:ilvl="0">
      <w:start w:val="1"/>
      <w:numFmt w:val="decimal"/>
      <w:pStyle w:val="n1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n2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n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2413491">
    <w:abstractNumId w:val="2"/>
  </w:num>
  <w:num w:numId="2" w16cid:durableId="737020597">
    <w:abstractNumId w:val="9"/>
  </w:num>
  <w:num w:numId="3" w16cid:durableId="262302298">
    <w:abstractNumId w:val="11"/>
  </w:num>
  <w:num w:numId="4" w16cid:durableId="1690451469">
    <w:abstractNumId w:val="14"/>
  </w:num>
  <w:num w:numId="5" w16cid:durableId="1574464032">
    <w:abstractNumId w:val="12"/>
  </w:num>
  <w:num w:numId="6" w16cid:durableId="1102186815">
    <w:abstractNumId w:val="10"/>
  </w:num>
  <w:num w:numId="7" w16cid:durableId="1448622874">
    <w:abstractNumId w:val="5"/>
  </w:num>
  <w:num w:numId="8" w16cid:durableId="609167268">
    <w:abstractNumId w:val="7"/>
  </w:num>
  <w:num w:numId="9" w16cid:durableId="1702047169">
    <w:abstractNumId w:val="6"/>
  </w:num>
  <w:num w:numId="10" w16cid:durableId="1754544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9329007">
    <w:abstractNumId w:val="0"/>
  </w:num>
  <w:num w:numId="12" w16cid:durableId="3826049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6018364">
    <w:abstractNumId w:val="3"/>
  </w:num>
  <w:num w:numId="14" w16cid:durableId="1657996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027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23872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9547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3330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879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71302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0424785">
    <w:abstractNumId w:val="3"/>
  </w:num>
  <w:num w:numId="22" w16cid:durableId="368143112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ED"/>
    <w:rsid w:val="00001C59"/>
    <w:rsid w:val="000039D1"/>
    <w:rsid w:val="00005D96"/>
    <w:rsid w:val="0001086B"/>
    <w:rsid w:val="000113F7"/>
    <w:rsid w:val="00011FA1"/>
    <w:rsid w:val="00013DD8"/>
    <w:rsid w:val="000153F8"/>
    <w:rsid w:val="00015857"/>
    <w:rsid w:val="00020AC6"/>
    <w:rsid w:val="000213E2"/>
    <w:rsid w:val="00021596"/>
    <w:rsid w:val="000224BB"/>
    <w:rsid w:val="00022F50"/>
    <w:rsid w:val="00022FCE"/>
    <w:rsid w:val="00024F8D"/>
    <w:rsid w:val="00026A57"/>
    <w:rsid w:val="000278C7"/>
    <w:rsid w:val="000310CB"/>
    <w:rsid w:val="000318F4"/>
    <w:rsid w:val="000323CA"/>
    <w:rsid w:val="00032C41"/>
    <w:rsid w:val="0004093D"/>
    <w:rsid w:val="00041B06"/>
    <w:rsid w:val="00043EC4"/>
    <w:rsid w:val="00044EAC"/>
    <w:rsid w:val="0004501C"/>
    <w:rsid w:val="00045DEE"/>
    <w:rsid w:val="000464D5"/>
    <w:rsid w:val="00047111"/>
    <w:rsid w:val="00050860"/>
    <w:rsid w:val="00051880"/>
    <w:rsid w:val="00051A14"/>
    <w:rsid w:val="00051AA3"/>
    <w:rsid w:val="000530EB"/>
    <w:rsid w:val="00056093"/>
    <w:rsid w:val="00056197"/>
    <w:rsid w:val="00056358"/>
    <w:rsid w:val="000564FE"/>
    <w:rsid w:val="00057172"/>
    <w:rsid w:val="000601B0"/>
    <w:rsid w:val="00060318"/>
    <w:rsid w:val="0006116C"/>
    <w:rsid w:val="00061D48"/>
    <w:rsid w:val="0006212E"/>
    <w:rsid w:val="000621CC"/>
    <w:rsid w:val="00063809"/>
    <w:rsid w:val="00063CF9"/>
    <w:rsid w:val="000655C8"/>
    <w:rsid w:val="00066E6B"/>
    <w:rsid w:val="00066F76"/>
    <w:rsid w:val="000672DC"/>
    <w:rsid w:val="00070EC8"/>
    <w:rsid w:val="0007133B"/>
    <w:rsid w:val="000713CB"/>
    <w:rsid w:val="000714BD"/>
    <w:rsid w:val="00071DBA"/>
    <w:rsid w:val="00073ECA"/>
    <w:rsid w:val="00074F86"/>
    <w:rsid w:val="00075CF6"/>
    <w:rsid w:val="00075FDF"/>
    <w:rsid w:val="00076A36"/>
    <w:rsid w:val="00076DE6"/>
    <w:rsid w:val="00076F5E"/>
    <w:rsid w:val="000818F9"/>
    <w:rsid w:val="0008252A"/>
    <w:rsid w:val="000846B6"/>
    <w:rsid w:val="00084F0F"/>
    <w:rsid w:val="000854B6"/>
    <w:rsid w:val="00093367"/>
    <w:rsid w:val="00093754"/>
    <w:rsid w:val="00094040"/>
    <w:rsid w:val="00094965"/>
    <w:rsid w:val="00095290"/>
    <w:rsid w:val="00097A1C"/>
    <w:rsid w:val="00097AA7"/>
    <w:rsid w:val="000A123B"/>
    <w:rsid w:val="000A6F93"/>
    <w:rsid w:val="000A70E1"/>
    <w:rsid w:val="000B0F35"/>
    <w:rsid w:val="000B4678"/>
    <w:rsid w:val="000C08C9"/>
    <w:rsid w:val="000C104B"/>
    <w:rsid w:val="000C18E3"/>
    <w:rsid w:val="000C471F"/>
    <w:rsid w:val="000C4AD2"/>
    <w:rsid w:val="000C55E7"/>
    <w:rsid w:val="000C5DA2"/>
    <w:rsid w:val="000C60E9"/>
    <w:rsid w:val="000C656F"/>
    <w:rsid w:val="000C7A5B"/>
    <w:rsid w:val="000D0DF5"/>
    <w:rsid w:val="000D3F44"/>
    <w:rsid w:val="000D4A30"/>
    <w:rsid w:val="000D79BA"/>
    <w:rsid w:val="000E1922"/>
    <w:rsid w:val="000E4705"/>
    <w:rsid w:val="000E487D"/>
    <w:rsid w:val="000E4A4F"/>
    <w:rsid w:val="000E706E"/>
    <w:rsid w:val="000F01A2"/>
    <w:rsid w:val="000F1DEC"/>
    <w:rsid w:val="000F33D0"/>
    <w:rsid w:val="000F64C7"/>
    <w:rsid w:val="001016DE"/>
    <w:rsid w:val="0010282D"/>
    <w:rsid w:val="00104CA9"/>
    <w:rsid w:val="00104DA7"/>
    <w:rsid w:val="001062DA"/>
    <w:rsid w:val="00107B5E"/>
    <w:rsid w:val="001110B5"/>
    <w:rsid w:val="00111239"/>
    <w:rsid w:val="00112FAA"/>
    <w:rsid w:val="0011408F"/>
    <w:rsid w:val="00114BB5"/>
    <w:rsid w:val="00114F5F"/>
    <w:rsid w:val="001173E3"/>
    <w:rsid w:val="00117488"/>
    <w:rsid w:val="00120CC5"/>
    <w:rsid w:val="00120E3E"/>
    <w:rsid w:val="00121DE0"/>
    <w:rsid w:val="001226A4"/>
    <w:rsid w:val="00123DA0"/>
    <w:rsid w:val="001254F5"/>
    <w:rsid w:val="00127E05"/>
    <w:rsid w:val="00130E85"/>
    <w:rsid w:val="0013274E"/>
    <w:rsid w:val="00134617"/>
    <w:rsid w:val="00140EBF"/>
    <w:rsid w:val="00141BAF"/>
    <w:rsid w:val="00142546"/>
    <w:rsid w:val="001432B4"/>
    <w:rsid w:val="00144024"/>
    <w:rsid w:val="00144AA7"/>
    <w:rsid w:val="00146555"/>
    <w:rsid w:val="001465C8"/>
    <w:rsid w:val="0014704E"/>
    <w:rsid w:val="00150A09"/>
    <w:rsid w:val="0015136E"/>
    <w:rsid w:val="0015156D"/>
    <w:rsid w:val="00152830"/>
    <w:rsid w:val="00155841"/>
    <w:rsid w:val="00164889"/>
    <w:rsid w:val="0016573D"/>
    <w:rsid w:val="00166489"/>
    <w:rsid w:val="00170419"/>
    <w:rsid w:val="00174A4E"/>
    <w:rsid w:val="001752A5"/>
    <w:rsid w:val="001767E2"/>
    <w:rsid w:val="00180325"/>
    <w:rsid w:val="00180562"/>
    <w:rsid w:val="00180926"/>
    <w:rsid w:val="00182321"/>
    <w:rsid w:val="00183C1A"/>
    <w:rsid w:val="001846C3"/>
    <w:rsid w:val="0018549E"/>
    <w:rsid w:val="00186567"/>
    <w:rsid w:val="00187B3E"/>
    <w:rsid w:val="00187BC6"/>
    <w:rsid w:val="00193DC6"/>
    <w:rsid w:val="0019414A"/>
    <w:rsid w:val="00195B63"/>
    <w:rsid w:val="00195EF6"/>
    <w:rsid w:val="00197509"/>
    <w:rsid w:val="0019772F"/>
    <w:rsid w:val="001A06ED"/>
    <w:rsid w:val="001A2133"/>
    <w:rsid w:val="001A2D0C"/>
    <w:rsid w:val="001A39AE"/>
    <w:rsid w:val="001A5D61"/>
    <w:rsid w:val="001A79C2"/>
    <w:rsid w:val="001B01D4"/>
    <w:rsid w:val="001B02FA"/>
    <w:rsid w:val="001B1488"/>
    <w:rsid w:val="001B1582"/>
    <w:rsid w:val="001B2DF1"/>
    <w:rsid w:val="001B2E8A"/>
    <w:rsid w:val="001B3ED7"/>
    <w:rsid w:val="001B4AFF"/>
    <w:rsid w:val="001B5202"/>
    <w:rsid w:val="001B5B3A"/>
    <w:rsid w:val="001B5B8F"/>
    <w:rsid w:val="001C0FFC"/>
    <w:rsid w:val="001C1215"/>
    <w:rsid w:val="001C1E12"/>
    <w:rsid w:val="001C271E"/>
    <w:rsid w:val="001C31BD"/>
    <w:rsid w:val="001C3E4D"/>
    <w:rsid w:val="001C4107"/>
    <w:rsid w:val="001C4E1B"/>
    <w:rsid w:val="001C5D7B"/>
    <w:rsid w:val="001C651A"/>
    <w:rsid w:val="001C7C37"/>
    <w:rsid w:val="001C7FAD"/>
    <w:rsid w:val="001D2936"/>
    <w:rsid w:val="001D38CE"/>
    <w:rsid w:val="001D3C49"/>
    <w:rsid w:val="001D3CF0"/>
    <w:rsid w:val="001D6EEC"/>
    <w:rsid w:val="001D74E2"/>
    <w:rsid w:val="001D7DC2"/>
    <w:rsid w:val="001D7F22"/>
    <w:rsid w:val="001E02CF"/>
    <w:rsid w:val="001E2209"/>
    <w:rsid w:val="001E3276"/>
    <w:rsid w:val="001E52AB"/>
    <w:rsid w:val="001E6631"/>
    <w:rsid w:val="001F18C5"/>
    <w:rsid w:val="001F2ED5"/>
    <w:rsid w:val="001F4151"/>
    <w:rsid w:val="001F4FB2"/>
    <w:rsid w:val="001F6F95"/>
    <w:rsid w:val="002018BB"/>
    <w:rsid w:val="0020365B"/>
    <w:rsid w:val="00203E3D"/>
    <w:rsid w:val="0020467B"/>
    <w:rsid w:val="00206149"/>
    <w:rsid w:val="002063D2"/>
    <w:rsid w:val="002064DD"/>
    <w:rsid w:val="0021001D"/>
    <w:rsid w:val="00213F75"/>
    <w:rsid w:val="00213FAC"/>
    <w:rsid w:val="002149CE"/>
    <w:rsid w:val="00215A64"/>
    <w:rsid w:val="002165BB"/>
    <w:rsid w:val="0021698F"/>
    <w:rsid w:val="00220211"/>
    <w:rsid w:val="00222F46"/>
    <w:rsid w:val="00223666"/>
    <w:rsid w:val="002237B1"/>
    <w:rsid w:val="0022715B"/>
    <w:rsid w:val="00227229"/>
    <w:rsid w:val="0023149E"/>
    <w:rsid w:val="00231DE8"/>
    <w:rsid w:val="00232495"/>
    <w:rsid w:val="002331DF"/>
    <w:rsid w:val="00233C06"/>
    <w:rsid w:val="0023519C"/>
    <w:rsid w:val="002353C8"/>
    <w:rsid w:val="00240681"/>
    <w:rsid w:val="00240B37"/>
    <w:rsid w:val="0024240F"/>
    <w:rsid w:val="0024534E"/>
    <w:rsid w:val="00245D02"/>
    <w:rsid w:val="00247560"/>
    <w:rsid w:val="00247EB3"/>
    <w:rsid w:val="00251074"/>
    <w:rsid w:val="00251892"/>
    <w:rsid w:val="00251D8D"/>
    <w:rsid w:val="00254848"/>
    <w:rsid w:val="00254FC7"/>
    <w:rsid w:val="00257316"/>
    <w:rsid w:val="002579C8"/>
    <w:rsid w:val="00265C87"/>
    <w:rsid w:val="0026600C"/>
    <w:rsid w:val="00266FF1"/>
    <w:rsid w:val="002706D1"/>
    <w:rsid w:val="00270ED3"/>
    <w:rsid w:val="0027148B"/>
    <w:rsid w:val="002717B7"/>
    <w:rsid w:val="00271E95"/>
    <w:rsid w:val="00272E7A"/>
    <w:rsid w:val="00273A90"/>
    <w:rsid w:val="00274B3D"/>
    <w:rsid w:val="00276086"/>
    <w:rsid w:val="002767C1"/>
    <w:rsid w:val="002803F0"/>
    <w:rsid w:val="00280B0E"/>
    <w:rsid w:val="0028182D"/>
    <w:rsid w:val="00282CBB"/>
    <w:rsid w:val="00284746"/>
    <w:rsid w:val="002859C3"/>
    <w:rsid w:val="00285D74"/>
    <w:rsid w:val="00286235"/>
    <w:rsid w:val="002867E1"/>
    <w:rsid w:val="0028715E"/>
    <w:rsid w:val="00287A75"/>
    <w:rsid w:val="00291A31"/>
    <w:rsid w:val="002928C0"/>
    <w:rsid w:val="00292DC1"/>
    <w:rsid w:val="00292DD1"/>
    <w:rsid w:val="00293078"/>
    <w:rsid w:val="0029456C"/>
    <w:rsid w:val="00294F6B"/>
    <w:rsid w:val="00295C1E"/>
    <w:rsid w:val="002963C3"/>
    <w:rsid w:val="00297E2A"/>
    <w:rsid w:val="002A00EF"/>
    <w:rsid w:val="002A0380"/>
    <w:rsid w:val="002A04AE"/>
    <w:rsid w:val="002A19C1"/>
    <w:rsid w:val="002A1F68"/>
    <w:rsid w:val="002A406C"/>
    <w:rsid w:val="002A6112"/>
    <w:rsid w:val="002A6970"/>
    <w:rsid w:val="002B071F"/>
    <w:rsid w:val="002B0AB8"/>
    <w:rsid w:val="002B0D9A"/>
    <w:rsid w:val="002B16E7"/>
    <w:rsid w:val="002B23B8"/>
    <w:rsid w:val="002B39AB"/>
    <w:rsid w:val="002B403D"/>
    <w:rsid w:val="002B773A"/>
    <w:rsid w:val="002C1F59"/>
    <w:rsid w:val="002C714B"/>
    <w:rsid w:val="002D1DB4"/>
    <w:rsid w:val="002D2912"/>
    <w:rsid w:val="002D586D"/>
    <w:rsid w:val="002D5F85"/>
    <w:rsid w:val="002D631D"/>
    <w:rsid w:val="002D7B32"/>
    <w:rsid w:val="002E22B4"/>
    <w:rsid w:val="002E2ECC"/>
    <w:rsid w:val="002E529F"/>
    <w:rsid w:val="002F073C"/>
    <w:rsid w:val="002F2C63"/>
    <w:rsid w:val="002F4DCD"/>
    <w:rsid w:val="003023F2"/>
    <w:rsid w:val="003037C9"/>
    <w:rsid w:val="00304317"/>
    <w:rsid w:val="003043F0"/>
    <w:rsid w:val="0030458E"/>
    <w:rsid w:val="00304843"/>
    <w:rsid w:val="003063BF"/>
    <w:rsid w:val="00307EE4"/>
    <w:rsid w:val="003114B8"/>
    <w:rsid w:val="0031317B"/>
    <w:rsid w:val="0031333C"/>
    <w:rsid w:val="00313401"/>
    <w:rsid w:val="0031603A"/>
    <w:rsid w:val="0031698B"/>
    <w:rsid w:val="0031743A"/>
    <w:rsid w:val="00322FBB"/>
    <w:rsid w:val="00323A48"/>
    <w:rsid w:val="00326408"/>
    <w:rsid w:val="003301F1"/>
    <w:rsid w:val="00330537"/>
    <w:rsid w:val="00333091"/>
    <w:rsid w:val="0033310C"/>
    <w:rsid w:val="0033457F"/>
    <w:rsid w:val="00334717"/>
    <w:rsid w:val="00335C08"/>
    <w:rsid w:val="00337190"/>
    <w:rsid w:val="00337A29"/>
    <w:rsid w:val="00341374"/>
    <w:rsid w:val="00342994"/>
    <w:rsid w:val="0034318F"/>
    <w:rsid w:val="00343B95"/>
    <w:rsid w:val="0034404E"/>
    <w:rsid w:val="00344321"/>
    <w:rsid w:val="00344B79"/>
    <w:rsid w:val="003451AE"/>
    <w:rsid w:val="0034557A"/>
    <w:rsid w:val="003464DB"/>
    <w:rsid w:val="00346A63"/>
    <w:rsid w:val="00350079"/>
    <w:rsid w:val="003501D9"/>
    <w:rsid w:val="00350DE8"/>
    <w:rsid w:val="003511CC"/>
    <w:rsid w:val="00352B4B"/>
    <w:rsid w:val="003535A2"/>
    <w:rsid w:val="003535AD"/>
    <w:rsid w:val="00353E36"/>
    <w:rsid w:val="00355891"/>
    <w:rsid w:val="00355F3D"/>
    <w:rsid w:val="00362832"/>
    <w:rsid w:val="00362B39"/>
    <w:rsid w:val="003634E5"/>
    <w:rsid w:val="00364EDF"/>
    <w:rsid w:val="00367914"/>
    <w:rsid w:val="00370FEF"/>
    <w:rsid w:val="00372F1A"/>
    <w:rsid w:val="00373BCA"/>
    <w:rsid w:val="00376C47"/>
    <w:rsid w:val="00377423"/>
    <w:rsid w:val="003778CC"/>
    <w:rsid w:val="003811C1"/>
    <w:rsid w:val="0038247F"/>
    <w:rsid w:val="00383575"/>
    <w:rsid w:val="00385A7E"/>
    <w:rsid w:val="003868F6"/>
    <w:rsid w:val="00387197"/>
    <w:rsid w:val="003904CD"/>
    <w:rsid w:val="00390783"/>
    <w:rsid w:val="00390FBD"/>
    <w:rsid w:val="00391C8E"/>
    <w:rsid w:val="00392DC0"/>
    <w:rsid w:val="00392FEB"/>
    <w:rsid w:val="003956C6"/>
    <w:rsid w:val="00396111"/>
    <w:rsid w:val="00397F43"/>
    <w:rsid w:val="003A1DE8"/>
    <w:rsid w:val="003A278C"/>
    <w:rsid w:val="003A27BB"/>
    <w:rsid w:val="003A32D9"/>
    <w:rsid w:val="003A34B0"/>
    <w:rsid w:val="003A3A79"/>
    <w:rsid w:val="003A4047"/>
    <w:rsid w:val="003A5F03"/>
    <w:rsid w:val="003A6C33"/>
    <w:rsid w:val="003B0132"/>
    <w:rsid w:val="003B0290"/>
    <w:rsid w:val="003B0857"/>
    <w:rsid w:val="003B0AA4"/>
    <w:rsid w:val="003B0E84"/>
    <w:rsid w:val="003B15BE"/>
    <w:rsid w:val="003B3D6A"/>
    <w:rsid w:val="003B467C"/>
    <w:rsid w:val="003B49C0"/>
    <w:rsid w:val="003B5D79"/>
    <w:rsid w:val="003C35F1"/>
    <w:rsid w:val="003C3E2B"/>
    <w:rsid w:val="003C4867"/>
    <w:rsid w:val="003C5FA1"/>
    <w:rsid w:val="003C640E"/>
    <w:rsid w:val="003D0702"/>
    <w:rsid w:val="003D08F8"/>
    <w:rsid w:val="003D0A55"/>
    <w:rsid w:val="003D2087"/>
    <w:rsid w:val="003D22CD"/>
    <w:rsid w:val="003D3AEE"/>
    <w:rsid w:val="003D486F"/>
    <w:rsid w:val="003D5532"/>
    <w:rsid w:val="003E202B"/>
    <w:rsid w:val="003E2089"/>
    <w:rsid w:val="003E3093"/>
    <w:rsid w:val="003E336B"/>
    <w:rsid w:val="003E38AC"/>
    <w:rsid w:val="003E3BB0"/>
    <w:rsid w:val="003E42DD"/>
    <w:rsid w:val="003E5D12"/>
    <w:rsid w:val="003E6317"/>
    <w:rsid w:val="003E7789"/>
    <w:rsid w:val="003F2957"/>
    <w:rsid w:val="003F30E7"/>
    <w:rsid w:val="003F3798"/>
    <w:rsid w:val="003F5277"/>
    <w:rsid w:val="003F59DF"/>
    <w:rsid w:val="003F6390"/>
    <w:rsid w:val="003F74C5"/>
    <w:rsid w:val="00401B99"/>
    <w:rsid w:val="00402E4A"/>
    <w:rsid w:val="00405104"/>
    <w:rsid w:val="004054E4"/>
    <w:rsid w:val="00405635"/>
    <w:rsid w:val="00405CFA"/>
    <w:rsid w:val="00410B2D"/>
    <w:rsid w:val="0041495A"/>
    <w:rsid w:val="00415105"/>
    <w:rsid w:val="00416BD3"/>
    <w:rsid w:val="00420ADE"/>
    <w:rsid w:val="004236D9"/>
    <w:rsid w:val="004239BE"/>
    <w:rsid w:val="004249C0"/>
    <w:rsid w:val="00424CDF"/>
    <w:rsid w:val="00424DBD"/>
    <w:rsid w:val="00427578"/>
    <w:rsid w:val="0043184A"/>
    <w:rsid w:val="00433209"/>
    <w:rsid w:val="004335A3"/>
    <w:rsid w:val="004335D0"/>
    <w:rsid w:val="0043428C"/>
    <w:rsid w:val="00435033"/>
    <w:rsid w:val="004362C3"/>
    <w:rsid w:val="00437130"/>
    <w:rsid w:val="00440A7F"/>
    <w:rsid w:val="00441E06"/>
    <w:rsid w:val="00441F11"/>
    <w:rsid w:val="00445DE0"/>
    <w:rsid w:val="004461A9"/>
    <w:rsid w:val="00446998"/>
    <w:rsid w:val="00446C30"/>
    <w:rsid w:val="004501EB"/>
    <w:rsid w:val="00451BD1"/>
    <w:rsid w:val="00452858"/>
    <w:rsid w:val="004531FA"/>
    <w:rsid w:val="00455B86"/>
    <w:rsid w:val="00456EEA"/>
    <w:rsid w:val="00457336"/>
    <w:rsid w:val="00460281"/>
    <w:rsid w:val="00462007"/>
    <w:rsid w:val="00464A2D"/>
    <w:rsid w:val="004663DD"/>
    <w:rsid w:val="00466B5E"/>
    <w:rsid w:val="00467865"/>
    <w:rsid w:val="00467D06"/>
    <w:rsid w:val="004707CA"/>
    <w:rsid w:val="00473668"/>
    <w:rsid w:val="00473C1F"/>
    <w:rsid w:val="00475D8E"/>
    <w:rsid w:val="0047612D"/>
    <w:rsid w:val="00476196"/>
    <w:rsid w:val="0047670B"/>
    <w:rsid w:val="00481222"/>
    <w:rsid w:val="004870F2"/>
    <w:rsid w:val="00487CC8"/>
    <w:rsid w:val="00490933"/>
    <w:rsid w:val="004909BF"/>
    <w:rsid w:val="0049419B"/>
    <w:rsid w:val="00496132"/>
    <w:rsid w:val="0049616B"/>
    <w:rsid w:val="00496616"/>
    <w:rsid w:val="00496CCC"/>
    <w:rsid w:val="004A48C0"/>
    <w:rsid w:val="004A7D26"/>
    <w:rsid w:val="004B129C"/>
    <w:rsid w:val="004B2D4A"/>
    <w:rsid w:val="004B3845"/>
    <w:rsid w:val="004B43CF"/>
    <w:rsid w:val="004B4E55"/>
    <w:rsid w:val="004B5811"/>
    <w:rsid w:val="004B5C3B"/>
    <w:rsid w:val="004B5E5A"/>
    <w:rsid w:val="004B6D66"/>
    <w:rsid w:val="004B6EA7"/>
    <w:rsid w:val="004B719F"/>
    <w:rsid w:val="004B79CC"/>
    <w:rsid w:val="004C585D"/>
    <w:rsid w:val="004C5A04"/>
    <w:rsid w:val="004C7130"/>
    <w:rsid w:val="004C7D54"/>
    <w:rsid w:val="004D1014"/>
    <w:rsid w:val="004D13F0"/>
    <w:rsid w:val="004D226C"/>
    <w:rsid w:val="004D26F8"/>
    <w:rsid w:val="004D28E3"/>
    <w:rsid w:val="004D2DCF"/>
    <w:rsid w:val="004D4E37"/>
    <w:rsid w:val="004D641E"/>
    <w:rsid w:val="004D680A"/>
    <w:rsid w:val="004D6A37"/>
    <w:rsid w:val="004D6AE4"/>
    <w:rsid w:val="004E074D"/>
    <w:rsid w:val="004E0D0C"/>
    <w:rsid w:val="004E1166"/>
    <w:rsid w:val="004E283E"/>
    <w:rsid w:val="004E2F2E"/>
    <w:rsid w:val="004E5434"/>
    <w:rsid w:val="004E6167"/>
    <w:rsid w:val="004E62E1"/>
    <w:rsid w:val="004E63E8"/>
    <w:rsid w:val="004F0672"/>
    <w:rsid w:val="004F4863"/>
    <w:rsid w:val="004F738C"/>
    <w:rsid w:val="00501E94"/>
    <w:rsid w:val="00503609"/>
    <w:rsid w:val="00505812"/>
    <w:rsid w:val="00510CBD"/>
    <w:rsid w:val="00513CA0"/>
    <w:rsid w:val="005151BA"/>
    <w:rsid w:val="0051683E"/>
    <w:rsid w:val="00520E17"/>
    <w:rsid w:val="005221C5"/>
    <w:rsid w:val="005224C6"/>
    <w:rsid w:val="0052430A"/>
    <w:rsid w:val="0052541D"/>
    <w:rsid w:val="00526690"/>
    <w:rsid w:val="00527AB6"/>
    <w:rsid w:val="00530FD1"/>
    <w:rsid w:val="00531346"/>
    <w:rsid w:val="00531A74"/>
    <w:rsid w:val="005321C7"/>
    <w:rsid w:val="00533536"/>
    <w:rsid w:val="005348B2"/>
    <w:rsid w:val="005355D1"/>
    <w:rsid w:val="00535992"/>
    <w:rsid w:val="00540576"/>
    <w:rsid w:val="00540D8F"/>
    <w:rsid w:val="0054141D"/>
    <w:rsid w:val="00541A23"/>
    <w:rsid w:val="00542644"/>
    <w:rsid w:val="005443C5"/>
    <w:rsid w:val="0054534F"/>
    <w:rsid w:val="005455FC"/>
    <w:rsid w:val="0054599A"/>
    <w:rsid w:val="00546A38"/>
    <w:rsid w:val="00546BBD"/>
    <w:rsid w:val="005505D8"/>
    <w:rsid w:val="00551281"/>
    <w:rsid w:val="005523C0"/>
    <w:rsid w:val="00553023"/>
    <w:rsid w:val="00554753"/>
    <w:rsid w:val="005558AD"/>
    <w:rsid w:val="00555FF4"/>
    <w:rsid w:val="00556FF4"/>
    <w:rsid w:val="0056064A"/>
    <w:rsid w:val="00560D1D"/>
    <w:rsid w:val="00561B07"/>
    <w:rsid w:val="00563BC1"/>
    <w:rsid w:val="00564E07"/>
    <w:rsid w:val="005663C6"/>
    <w:rsid w:val="00567ECF"/>
    <w:rsid w:val="00570517"/>
    <w:rsid w:val="0057061B"/>
    <w:rsid w:val="00571391"/>
    <w:rsid w:val="00572B35"/>
    <w:rsid w:val="00573B8E"/>
    <w:rsid w:val="00573F38"/>
    <w:rsid w:val="00575CC5"/>
    <w:rsid w:val="00577E70"/>
    <w:rsid w:val="005827DF"/>
    <w:rsid w:val="00585F94"/>
    <w:rsid w:val="0058695F"/>
    <w:rsid w:val="00591115"/>
    <w:rsid w:val="00591BB1"/>
    <w:rsid w:val="00594DC5"/>
    <w:rsid w:val="00596A78"/>
    <w:rsid w:val="00597B9D"/>
    <w:rsid w:val="00597C98"/>
    <w:rsid w:val="005A1AF5"/>
    <w:rsid w:val="005A2633"/>
    <w:rsid w:val="005A3274"/>
    <w:rsid w:val="005A462D"/>
    <w:rsid w:val="005A486F"/>
    <w:rsid w:val="005A4B9F"/>
    <w:rsid w:val="005A554E"/>
    <w:rsid w:val="005A5625"/>
    <w:rsid w:val="005A7C09"/>
    <w:rsid w:val="005B004E"/>
    <w:rsid w:val="005B14DA"/>
    <w:rsid w:val="005B17ED"/>
    <w:rsid w:val="005B6A60"/>
    <w:rsid w:val="005B7E60"/>
    <w:rsid w:val="005C0BC6"/>
    <w:rsid w:val="005C28ED"/>
    <w:rsid w:val="005C565B"/>
    <w:rsid w:val="005C6052"/>
    <w:rsid w:val="005C767A"/>
    <w:rsid w:val="005C7BCC"/>
    <w:rsid w:val="005D1243"/>
    <w:rsid w:val="005D17C0"/>
    <w:rsid w:val="005D2B1D"/>
    <w:rsid w:val="005D32AD"/>
    <w:rsid w:val="005E0014"/>
    <w:rsid w:val="005E0204"/>
    <w:rsid w:val="005E207D"/>
    <w:rsid w:val="005E7268"/>
    <w:rsid w:val="005F3CCD"/>
    <w:rsid w:val="005F592D"/>
    <w:rsid w:val="005F6165"/>
    <w:rsid w:val="005F63D7"/>
    <w:rsid w:val="005F6B22"/>
    <w:rsid w:val="006015F0"/>
    <w:rsid w:val="0060170B"/>
    <w:rsid w:val="00602620"/>
    <w:rsid w:val="006027F2"/>
    <w:rsid w:val="00602D24"/>
    <w:rsid w:val="00603242"/>
    <w:rsid w:val="00603E34"/>
    <w:rsid w:val="00603F76"/>
    <w:rsid w:val="006063EC"/>
    <w:rsid w:val="00606E02"/>
    <w:rsid w:val="00607481"/>
    <w:rsid w:val="006074EC"/>
    <w:rsid w:val="0061035C"/>
    <w:rsid w:val="00612236"/>
    <w:rsid w:val="00612651"/>
    <w:rsid w:val="006131A6"/>
    <w:rsid w:val="006148C0"/>
    <w:rsid w:val="00621BBA"/>
    <w:rsid w:val="00621BE4"/>
    <w:rsid w:val="00621DCE"/>
    <w:rsid w:val="0062239F"/>
    <w:rsid w:val="00622968"/>
    <w:rsid w:val="00623213"/>
    <w:rsid w:val="00623660"/>
    <w:rsid w:val="00623BBE"/>
    <w:rsid w:val="00626CAF"/>
    <w:rsid w:val="00627C24"/>
    <w:rsid w:val="00630141"/>
    <w:rsid w:val="00631158"/>
    <w:rsid w:val="00633EF8"/>
    <w:rsid w:val="006358B2"/>
    <w:rsid w:val="0063672B"/>
    <w:rsid w:val="00644852"/>
    <w:rsid w:val="0065014C"/>
    <w:rsid w:val="006507D5"/>
    <w:rsid w:val="00650B76"/>
    <w:rsid w:val="00652479"/>
    <w:rsid w:val="0065271E"/>
    <w:rsid w:val="00653A45"/>
    <w:rsid w:val="00653C55"/>
    <w:rsid w:val="00655216"/>
    <w:rsid w:val="00655A20"/>
    <w:rsid w:val="006602AA"/>
    <w:rsid w:val="0066121B"/>
    <w:rsid w:val="00662337"/>
    <w:rsid w:val="006645D6"/>
    <w:rsid w:val="006648B1"/>
    <w:rsid w:val="006648F4"/>
    <w:rsid w:val="0066635D"/>
    <w:rsid w:val="00670E85"/>
    <w:rsid w:val="006724D9"/>
    <w:rsid w:val="006737C8"/>
    <w:rsid w:val="00675C05"/>
    <w:rsid w:val="00675EF9"/>
    <w:rsid w:val="0067785F"/>
    <w:rsid w:val="00677FA0"/>
    <w:rsid w:val="00680F91"/>
    <w:rsid w:val="00681387"/>
    <w:rsid w:val="00681685"/>
    <w:rsid w:val="00681CE9"/>
    <w:rsid w:val="00682F73"/>
    <w:rsid w:val="00683941"/>
    <w:rsid w:val="0068523D"/>
    <w:rsid w:val="00685864"/>
    <w:rsid w:val="00686735"/>
    <w:rsid w:val="006904C5"/>
    <w:rsid w:val="00690662"/>
    <w:rsid w:val="00691414"/>
    <w:rsid w:val="00691B75"/>
    <w:rsid w:val="00691BB5"/>
    <w:rsid w:val="00692F5A"/>
    <w:rsid w:val="00693730"/>
    <w:rsid w:val="00695026"/>
    <w:rsid w:val="006973C8"/>
    <w:rsid w:val="00697695"/>
    <w:rsid w:val="006A0403"/>
    <w:rsid w:val="006A0474"/>
    <w:rsid w:val="006A057E"/>
    <w:rsid w:val="006A27D1"/>
    <w:rsid w:val="006A48B6"/>
    <w:rsid w:val="006A68ED"/>
    <w:rsid w:val="006A6B8B"/>
    <w:rsid w:val="006A6EE7"/>
    <w:rsid w:val="006A6FF0"/>
    <w:rsid w:val="006B0F64"/>
    <w:rsid w:val="006B1568"/>
    <w:rsid w:val="006B250A"/>
    <w:rsid w:val="006B7226"/>
    <w:rsid w:val="006B766D"/>
    <w:rsid w:val="006C288F"/>
    <w:rsid w:val="006C4F3D"/>
    <w:rsid w:val="006C6F13"/>
    <w:rsid w:val="006C709B"/>
    <w:rsid w:val="006D0EF7"/>
    <w:rsid w:val="006D116B"/>
    <w:rsid w:val="006D2117"/>
    <w:rsid w:val="006D2214"/>
    <w:rsid w:val="006D33EA"/>
    <w:rsid w:val="006D4341"/>
    <w:rsid w:val="006D4DA5"/>
    <w:rsid w:val="006D58E4"/>
    <w:rsid w:val="006D61B1"/>
    <w:rsid w:val="006D62C2"/>
    <w:rsid w:val="006E2E13"/>
    <w:rsid w:val="006E47B3"/>
    <w:rsid w:val="006E5844"/>
    <w:rsid w:val="006E66EE"/>
    <w:rsid w:val="006E6F80"/>
    <w:rsid w:val="006E7152"/>
    <w:rsid w:val="006F03ED"/>
    <w:rsid w:val="006F0970"/>
    <w:rsid w:val="006F4E8B"/>
    <w:rsid w:val="006F68E1"/>
    <w:rsid w:val="006F722D"/>
    <w:rsid w:val="00704399"/>
    <w:rsid w:val="00706371"/>
    <w:rsid w:val="0071083E"/>
    <w:rsid w:val="0071163A"/>
    <w:rsid w:val="00713885"/>
    <w:rsid w:val="007178AB"/>
    <w:rsid w:val="0072142F"/>
    <w:rsid w:val="00721DEC"/>
    <w:rsid w:val="00725079"/>
    <w:rsid w:val="00725942"/>
    <w:rsid w:val="007259FE"/>
    <w:rsid w:val="00727F88"/>
    <w:rsid w:val="00733680"/>
    <w:rsid w:val="0073606A"/>
    <w:rsid w:val="00737E16"/>
    <w:rsid w:val="00737FB7"/>
    <w:rsid w:val="007401EB"/>
    <w:rsid w:val="007407D2"/>
    <w:rsid w:val="0074299A"/>
    <w:rsid w:val="0074385A"/>
    <w:rsid w:val="00744646"/>
    <w:rsid w:val="007449ED"/>
    <w:rsid w:val="00746AB4"/>
    <w:rsid w:val="00750573"/>
    <w:rsid w:val="00751415"/>
    <w:rsid w:val="00752226"/>
    <w:rsid w:val="00752740"/>
    <w:rsid w:val="0075281D"/>
    <w:rsid w:val="00756C0F"/>
    <w:rsid w:val="00757057"/>
    <w:rsid w:val="007618D3"/>
    <w:rsid w:val="00763A0C"/>
    <w:rsid w:val="007642C7"/>
    <w:rsid w:val="0076505C"/>
    <w:rsid w:val="0076581B"/>
    <w:rsid w:val="00766BCE"/>
    <w:rsid w:val="007712B9"/>
    <w:rsid w:val="00772950"/>
    <w:rsid w:val="00776017"/>
    <w:rsid w:val="00776018"/>
    <w:rsid w:val="0077687E"/>
    <w:rsid w:val="00776E36"/>
    <w:rsid w:val="0078066D"/>
    <w:rsid w:val="00781B14"/>
    <w:rsid w:val="0078287D"/>
    <w:rsid w:val="00785665"/>
    <w:rsid w:val="007857D5"/>
    <w:rsid w:val="00785CA5"/>
    <w:rsid w:val="00787A3E"/>
    <w:rsid w:val="0079215C"/>
    <w:rsid w:val="00795DE4"/>
    <w:rsid w:val="007A019F"/>
    <w:rsid w:val="007A0771"/>
    <w:rsid w:val="007A1202"/>
    <w:rsid w:val="007A16EE"/>
    <w:rsid w:val="007A179C"/>
    <w:rsid w:val="007A22D4"/>
    <w:rsid w:val="007A2F0D"/>
    <w:rsid w:val="007A4C86"/>
    <w:rsid w:val="007A58A3"/>
    <w:rsid w:val="007A5EF9"/>
    <w:rsid w:val="007B067A"/>
    <w:rsid w:val="007B34BE"/>
    <w:rsid w:val="007B3C4D"/>
    <w:rsid w:val="007B53A1"/>
    <w:rsid w:val="007B6D3C"/>
    <w:rsid w:val="007B6E05"/>
    <w:rsid w:val="007B7A46"/>
    <w:rsid w:val="007C03AB"/>
    <w:rsid w:val="007C1331"/>
    <w:rsid w:val="007C39A1"/>
    <w:rsid w:val="007C4C7F"/>
    <w:rsid w:val="007C7859"/>
    <w:rsid w:val="007C7C4C"/>
    <w:rsid w:val="007D03DD"/>
    <w:rsid w:val="007D1AB2"/>
    <w:rsid w:val="007D1BEE"/>
    <w:rsid w:val="007D3F28"/>
    <w:rsid w:val="007D5E34"/>
    <w:rsid w:val="007D6066"/>
    <w:rsid w:val="007E1637"/>
    <w:rsid w:val="007E43A8"/>
    <w:rsid w:val="007E4EBB"/>
    <w:rsid w:val="007E7090"/>
    <w:rsid w:val="007E7BDC"/>
    <w:rsid w:val="007F03BD"/>
    <w:rsid w:val="007F41C1"/>
    <w:rsid w:val="007F5B34"/>
    <w:rsid w:val="007F7157"/>
    <w:rsid w:val="00800BE9"/>
    <w:rsid w:val="00801F39"/>
    <w:rsid w:val="00803641"/>
    <w:rsid w:val="00803B24"/>
    <w:rsid w:val="00804F08"/>
    <w:rsid w:val="008062CD"/>
    <w:rsid w:val="00810DA5"/>
    <w:rsid w:val="00814842"/>
    <w:rsid w:val="008152AD"/>
    <w:rsid w:val="008167B2"/>
    <w:rsid w:val="008170A2"/>
    <w:rsid w:val="00817CB3"/>
    <w:rsid w:val="008212DE"/>
    <w:rsid w:val="00822454"/>
    <w:rsid w:val="00822F41"/>
    <w:rsid w:val="00823755"/>
    <w:rsid w:val="00831027"/>
    <w:rsid w:val="00831A73"/>
    <w:rsid w:val="00831E61"/>
    <w:rsid w:val="00832152"/>
    <w:rsid w:val="00832B81"/>
    <w:rsid w:val="00832FA7"/>
    <w:rsid w:val="00833216"/>
    <w:rsid w:val="00833C2F"/>
    <w:rsid w:val="00835BA2"/>
    <w:rsid w:val="00843293"/>
    <w:rsid w:val="00843379"/>
    <w:rsid w:val="0084361A"/>
    <w:rsid w:val="00843947"/>
    <w:rsid w:val="00843B27"/>
    <w:rsid w:val="00844E57"/>
    <w:rsid w:val="008451B2"/>
    <w:rsid w:val="00845F68"/>
    <w:rsid w:val="0084663C"/>
    <w:rsid w:val="008471B3"/>
    <w:rsid w:val="00847A66"/>
    <w:rsid w:val="0085154E"/>
    <w:rsid w:val="00852365"/>
    <w:rsid w:val="008557E6"/>
    <w:rsid w:val="00857660"/>
    <w:rsid w:val="00857737"/>
    <w:rsid w:val="00860EDE"/>
    <w:rsid w:val="008618CC"/>
    <w:rsid w:val="008621C8"/>
    <w:rsid w:val="008641A1"/>
    <w:rsid w:val="00864713"/>
    <w:rsid w:val="00867EE8"/>
    <w:rsid w:val="00870869"/>
    <w:rsid w:val="008723DC"/>
    <w:rsid w:val="00873D85"/>
    <w:rsid w:val="00874244"/>
    <w:rsid w:val="0087465E"/>
    <w:rsid w:val="00874924"/>
    <w:rsid w:val="00874D44"/>
    <w:rsid w:val="00874FC0"/>
    <w:rsid w:val="0087694E"/>
    <w:rsid w:val="00877C7E"/>
    <w:rsid w:val="0088124C"/>
    <w:rsid w:val="00881273"/>
    <w:rsid w:val="00882407"/>
    <w:rsid w:val="00884091"/>
    <w:rsid w:val="008844B7"/>
    <w:rsid w:val="0088465B"/>
    <w:rsid w:val="00884B53"/>
    <w:rsid w:val="00884CB4"/>
    <w:rsid w:val="00886D7D"/>
    <w:rsid w:val="00886E8C"/>
    <w:rsid w:val="00891FF2"/>
    <w:rsid w:val="008925ED"/>
    <w:rsid w:val="00892DA2"/>
    <w:rsid w:val="00894A5B"/>
    <w:rsid w:val="0089589B"/>
    <w:rsid w:val="00895F3C"/>
    <w:rsid w:val="00896FBF"/>
    <w:rsid w:val="00897B33"/>
    <w:rsid w:val="008A0256"/>
    <w:rsid w:val="008A37A8"/>
    <w:rsid w:val="008A3D32"/>
    <w:rsid w:val="008A4543"/>
    <w:rsid w:val="008A5656"/>
    <w:rsid w:val="008A58F9"/>
    <w:rsid w:val="008A5BE2"/>
    <w:rsid w:val="008A62A1"/>
    <w:rsid w:val="008A7E83"/>
    <w:rsid w:val="008B2E17"/>
    <w:rsid w:val="008B3DC5"/>
    <w:rsid w:val="008B6AA0"/>
    <w:rsid w:val="008B7291"/>
    <w:rsid w:val="008B79D0"/>
    <w:rsid w:val="008C0194"/>
    <w:rsid w:val="008C2D01"/>
    <w:rsid w:val="008C5AB5"/>
    <w:rsid w:val="008C5BFC"/>
    <w:rsid w:val="008C74FE"/>
    <w:rsid w:val="008D06D6"/>
    <w:rsid w:val="008D14EF"/>
    <w:rsid w:val="008D5088"/>
    <w:rsid w:val="008D5121"/>
    <w:rsid w:val="008D518C"/>
    <w:rsid w:val="008D6B8A"/>
    <w:rsid w:val="008D6EA8"/>
    <w:rsid w:val="008D7C52"/>
    <w:rsid w:val="008E04F9"/>
    <w:rsid w:val="008E247D"/>
    <w:rsid w:val="008E279F"/>
    <w:rsid w:val="008E2A09"/>
    <w:rsid w:val="008E3676"/>
    <w:rsid w:val="008E428C"/>
    <w:rsid w:val="008E49FD"/>
    <w:rsid w:val="008E6271"/>
    <w:rsid w:val="008E6BEB"/>
    <w:rsid w:val="008F06F7"/>
    <w:rsid w:val="008F116F"/>
    <w:rsid w:val="008F1587"/>
    <w:rsid w:val="008F16CD"/>
    <w:rsid w:val="008F2B9D"/>
    <w:rsid w:val="008F45F3"/>
    <w:rsid w:val="008F462D"/>
    <w:rsid w:val="008F522D"/>
    <w:rsid w:val="008F5C2C"/>
    <w:rsid w:val="008F640D"/>
    <w:rsid w:val="008F738C"/>
    <w:rsid w:val="008F77E1"/>
    <w:rsid w:val="00902470"/>
    <w:rsid w:val="00902594"/>
    <w:rsid w:val="00903191"/>
    <w:rsid w:val="009033A0"/>
    <w:rsid w:val="009055BC"/>
    <w:rsid w:val="00906190"/>
    <w:rsid w:val="00907658"/>
    <w:rsid w:val="009101E1"/>
    <w:rsid w:val="00910F41"/>
    <w:rsid w:val="00912103"/>
    <w:rsid w:val="0091284A"/>
    <w:rsid w:val="0091428E"/>
    <w:rsid w:val="0091485C"/>
    <w:rsid w:val="00915D18"/>
    <w:rsid w:val="00915EE6"/>
    <w:rsid w:val="00917A11"/>
    <w:rsid w:val="00920A6A"/>
    <w:rsid w:val="00920B63"/>
    <w:rsid w:val="00920D3F"/>
    <w:rsid w:val="00921D62"/>
    <w:rsid w:val="00922AFF"/>
    <w:rsid w:val="00922DC3"/>
    <w:rsid w:val="00924F50"/>
    <w:rsid w:val="00925521"/>
    <w:rsid w:val="00926E7B"/>
    <w:rsid w:val="00927824"/>
    <w:rsid w:val="00930637"/>
    <w:rsid w:val="00932D7E"/>
    <w:rsid w:val="009338B6"/>
    <w:rsid w:val="009343E2"/>
    <w:rsid w:val="00935835"/>
    <w:rsid w:val="00936428"/>
    <w:rsid w:val="00936FAA"/>
    <w:rsid w:val="00937683"/>
    <w:rsid w:val="00941FFA"/>
    <w:rsid w:val="009422E2"/>
    <w:rsid w:val="00942818"/>
    <w:rsid w:val="00943985"/>
    <w:rsid w:val="00943E5C"/>
    <w:rsid w:val="00944816"/>
    <w:rsid w:val="00945917"/>
    <w:rsid w:val="00945A07"/>
    <w:rsid w:val="00945F29"/>
    <w:rsid w:val="00945F66"/>
    <w:rsid w:val="009470E3"/>
    <w:rsid w:val="00947424"/>
    <w:rsid w:val="0094790D"/>
    <w:rsid w:val="00947F3F"/>
    <w:rsid w:val="0095067D"/>
    <w:rsid w:val="009520B3"/>
    <w:rsid w:val="0095232A"/>
    <w:rsid w:val="00953F13"/>
    <w:rsid w:val="00954576"/>
    <w:rsid w:val="00954AED"/>
    <w:rsid w:val="00960159"/>
    <w:rsid w:val="00960C28"/>
    <w:rsid w:val="009610D1"/>
    <w:rsid w:val="009638E0"/>
    <w:rsid w:val="009652F3"/>
    <w:rsid w:val="009676F5"/>
    <w:rsid w:val="0097000E"/>
    <w:rsid w:val="00971046"/>
    <w:rsid w:val="00973318"/>
    <w:rsid w:val="00974321"/>
    <w:rsid w:val="00975A5C"/>
    <w:rsid w:val="00975AA5"/>
    <w:rsid w:val="009816EB"/>
    <w:rsid w:val="00982B50"/>
    <w:rsid w:val="0098533C"/>
    <w:rsid w:val="00985CB5"/>
    <w:rsid w:val="0099015E"/>
    <w:rsid w:val="0099114E"/>
    <w:rsid w:val="00991884"/>
    <w:rsid w:val="00992C98"/>
    <w:rsid w:val="009938DA"/>
    <w:rsid w:val="00996576"/>
    <w:rsid w:val="009A07FD"/>
    <w:rsid w:val="009A0821"/>
    <w:rsid w:val="009A0B8D"/>
    <w:rsid w:val="009A0C37"/>
    <w:rsid w:val="009A101B"/>
    <w:rsid w:val="009A20F0"/>
    <w:rsid w:val="009A23A7"/>
    <w:rsid w:val="009A5543"/>
    <w:rsid w:val="009A5845"/>
    <w:rsid w:val="009A5B3C"/>
    <w:rsid w:val="009A5E69"/>
    <w:rsid w:val="009A5EF4"/>
    <w:rsid w:val="009B27A2"/>
    <w:rsid w:val="009B2819"/>
    <w:rsid w:val="009B2917"/>
    <w:rsid w:val="009B2DF4"/>
    <w:rsid w:val="009B5D37"/>
    <w:rsid w:val="009B5E38"/>
    <w:rsid w:val="009B60E0"/>
    <w:rsid w:val="009B727F"/>
    <w:rsid w:val="009B7857"/>
    <w:rsid w:val="009B7B97"/>
    <w:rsid w:val="009B7D57"/>
    <w:rsid w:val="009C0501"/>
    <w:rsid w:val="009C20D7"/>
    <w:rsid w:val="009C3DDF"/>
    <w:rsid w:val="009C465D"/>
    <w:rsid w:val="009C6DFA"/>
    <w:rsid w:val="009C74B0"/>
    <w:rsid w:val="009C7FC9"/>
    <w:rsid w:val="009D02CB"/>
    <w:rsid w:val="009D2671"/>
    <w:rsid w:val="009D2D2E"/>
    <w:rsid w:val="009D2FE7"/>
    <w:rsid w:val="009D335E"/>
    <w:rsid w:val="009E35C7"/>
    <w:rsid w:val="009E4A31"/>
    <w:rsid w:val="009E4D89"/>
    <w:rsid w:val="009E4F22"/>
    <w:rsid w:val="009E61D6"/>
    <w:rsid w:val="009E66F0"/>
    <w:rsid w:val="009E7023"/>
    <w:rsid w:val="009F184F"/>
    <w:rsid w:val="009F1E65"/>
    <w:rsid w:val="009F234F"/>
    <w:rsid w:val="009F23C8"/>
    <w:rsid w:val="009F2A70"/>
    <w:rsid w:val="009F2C22"/>
    <w:rsid w:val="009F4C3B"/>
    <w:rsid w:val="009F4F4C"/>
    <w:rsid w:val="009F5DD3"/>
    <w:rsid w:val="009F6152"/>
    <w:rsid w:val="009F6900"/>
    <w:rsid w:val="00A0230E"/>
    <w:rsid w:val="00A02C59"/>
    <w:rsid w:val="00A05DBA"/>
    <w:rsid w:val="00A07B5E"/>
    <w:rsid w:val="00A14327"/>
    <w:rsid w:val="00A14A80"/>
    <w:rsid w:val="00A14DCA"/>
    <w:rsid w:val="00A15EBC"/>
    <w:rsid w:val="00A2009E"/>
    <w:rsid w:val="00A22501"/>
    <w:rsid w:val="00A22E1E"/>
    <w:rsid w:val="00A23775"/>
    <w:rsid w:val="00A268F4"/>
    <w:rsid w:val="00A3103C"/>
    <w:rsid w:val="00A31987"/>
    <w:rsid w:val="00A331DB"/>
    <w:rsid w:val="00A3422F"/>
    <w:rsid w:val="00A36D62"/>
    <w:rsid w:val="00A374B6"/>
    <w:rsid w:val="00A40446"/>
    <w:rsid w:val="00A40710"/>
    <w:rsid w:val="00A433C7"/>
    <w:rsid w:val="00A43FA4"/>
    <w:rsid w:val="00A47B1F"/>
    <w:rsid w:val="00A513C8"/>
    <w:rsid w:val="00A51C42"/>
    <w:rsid w:val="00A51C6A"/>
    <w:rsid w:val="00A51FF1"/>
    <w:rsid w:val="00A52D77"/>
    <w:rsid w:val="00A52E6E"/>
    <w:rsid w:val="00A534A6"/>
    <w:rsid w:val="00A54513"/>
    <w:rsid w:val="00A55297"/>
    <w:rsid w:val="00A613B3"/>
    <w:rsid w:val="00A621A9"/>
    <w:rsid w:val="00A63E2B"/>
    <w:rsid w:val="00A67894"/>
    <w:rsid w:val="00A70743"/>
    <w:rsid w:val="00A72140"/>
    <w:rsid w:val="00A730BE"/>
    <w:rsid w:val="00A74FF6"/>
    <w:rsid w:val="00A76049"/>
    <w:rsid w:val="00A772BA"/>
    <w:rsid w:val="00A811BF"/>
    <w:rsid w:val="00A81FE7"/>
    <w:rsid w:val="00A83B5A"/>
    <w:rsid w:val="00A84D95"/>
    <w:rsid w:val="00A851A2"/>
    <w:rsid w:val="00A85940"/>
    <w:rsid w:val="00A860FD"/>
    <w:rsid w:val="00A90C41"/>
    <w:rsid w:val="00A90FAF"/>
    <w:rsid w:val="00A9302E"/>
    <w:rsid w:val="00A930D9"/>
    <w:rsid w:val="00A93E40"/>
    <w:rsid w:val="00A94557"/>
    <w:rsid w:val="00A94A4D"/>
    <w:rsid w:val="00AA0167"/>
    <w:rsid w:val="00AA0322"/>
    <w:rsid w:val="00AA32AB"/>
    <w:rsid w:val="00AA36BB"/>
    <w:rsid w:val="00AA65E0"/>
    <w:rsid w:val="00AA6E29"/>
    <w:rsid w:val="00AB0368"/>
    <w:rsid w:val="00AB0D49"/>
    <w:rsid w:val="00AB22CA"/>
    <w:rsid w:val="00AB38D0"/>
    <w:rsid w:val="00AB50F6"/>
    <w:rsid w:val="00AB6110"/>
    <w:rsid w:val="00AB7472"/>
    <w:rsid w:val="00AC00AD"/>
    <w:rsid w:val="00AC055A"/>
    <w:rsid w:val="00AC0738"/>
    <w:rsid w:val="00AC1C3C"/>
    <w:rsid w:val="00AC3CA2"/>
    <w:rsid w:val="00AC40C7"/>
    <w:rsid w:val="00AC4BDD"/>
    <w:rsid w:val="00AC4F96"/>
    <w:rsid w:val="00AC6C15"/>
    <w:rsid w:val="00AD0E4B"/>
    <w:rsid w:val="00AD11B9"/>
    <w:rsid w:val="00AD12FE"/>
    <w:rsid w:val="00AD3328"/>
    <w:rsid w:val="00AD3338"/>
    <w:rsid w:val="00AD3C72"/>
    <w:rsid w:val="00AD53AC"/>
    <w:rsid w:val="00AD562C"/>
    <w:rsid w:val="00AD57DA"/>
    <w:rsid w:val="00AD66E6"/>
    <w:rsid w:val="00AD6736"/>
    <w:rsid w:val="00AD779F"/>
    <w:rsid w:val="00AE3081"/>
    <w:rsid w:val="00AE4773"/>
    <w:rsid w:val="00AE4DFF"/>
    <w:rsid w:val="00AE5FDE"/>
    <w:rsid w:val="00AE7929"/>
    <w:rsid w:val="00AF0876"/>
    <w:rsid w:val="00AF098B"/>
    <w:rsid w:val="00AF1E47"/>
    <w:rsid w:val="00AF2911"/>
    <w:rsid w:val="00AF2FF2"/>
    <w:rsid w:val="00AF4CF9"/>
    <w:rsid w:val="00AF62BE"/>
    <w:rsid w:val="00AF6DE2"/>
    <w:rsid w:val="00AF6FB6"/>
    <w:rsid w:val="00AF78FC"/>
    <w:rsid w:val="00B011E5"/>
    <w:rsid w:val="00B026D7"/>
    <w:rsid w:val="00B04BF7"/>
    <w:rsid w:val="00B06A91"/>
    <w:rsid w:val="00B10412"/>
    <w:rsid w:val="00B10B25"/>
    <w:rsid w:val="00B10BDD"/>
    <w:rsid w:val="00B1166E"/>
    <w:rsid w:val="00B12673"/>
    <w:rsid w:val="00B12BA3"/>
    <w:rsid w:val="00B16EEA"/>
    <w:rsid w:val="00B17BA8"/>
    <w:rsid w:val="00B17E5C"/>
    <w:rsid w:val="00B21C0E"/>
    <w:rsid w:val="00B222D6"/>
    <w:rsid w:val="00B22EF3"/>
    <w:rsid w:val="00B23470"/>
    <w:rsid w:val="00B23B2D"/>
    <w:rsid w:val="00B24281"/>
    <w:rsid w:val="00B2592A"/>
    <w:rsid w:val="00B268AE"/>
    <w:rsid w:val="00B27823"/>
    <w:rsid w:val="00B278AB"/>
    <w:rsid w:val="00B27F8A"/>
    <w:rsid w:val="00B27F9F"/>
    <w:rsid w:val="00B339BD"/>
    <w:rsid w:val="00B33B75"/>
    <w:rsid w:val="00B34133"/>
    <w:rsid w:val="00B37ED5"/>
    <w:rsid w:val="00B41C7C"/>
    <w:rsid w:val="00B42F0D"/>
    <w:rsid w:val="00B42F8D"/>
    <w:rsid w:val="00B43C88"/>
    <w:rsid w:val="00B44902"/>
    <w:rsid w:val="00B44D75"/>
    <w:rsid w:val="00B44F9C"/>
    <w:rsid w:val="00B47775"/>
    <w:rsid w:val="00B47D5A"/>
    <w:rsid w:val="00B52061"/>
    <w:rsid w:val="00B53872"/>
    <w:rsid w:val="00B55ADF"/>
    <w:rsid w:val="00B57E45"/>
    <w:rsid w:val="00B614EB"/>
    <w:rsid w:val="00B61622"/>
    <w:rsid w:val="00B62B06"/>
    <w:rsid w:val="00B65684"/>
    <w:rsid w:val="00B666AE"/>
    <w:rsid w:val="00B66DA6"/>
    <w:rsid w:val="00B66F46"/>
    <w:rsid w:val="00B7140A"/>
    <w:rsid w:val="00B71E17"/>
    <w:rsid w:val="00B720ED"/>
    <w:rsid w:val="00B72FD3"/>
    <w:rsid w:val="00B7320C"/>
    <w:rsid w:val="00B73C87"/>
    <w:rsid w:val="00B75BBD"/>
    <w:rsid w:val="00B76F76"/>
    <w:rsid w:val="00B7732F"/>
    <w:rsid w:val="00B80697"/>
    <w:rsid w:val="00B80902"/>
    <w:rsid w:val="00B816E4"/>
    <w:rsid w:val="00B81931"/>
    <w:rsid w:val="00B82103"/>
    <w:rsid w:val="00B84240"/>
    <w:rsid w:val="00B855FB"/>
    <w:rsid w:val="00B85CF9"/>
    <w:rsid w:val="00B86B35"/>
    <w:rsid w:val="00B86C90"/>
    <w:rsid w:val="00B90F1A"/>
    <w:rsid w:val="00B915C4"/>
    <w:rsid w:val="00B91774"/>
    <w:rsid w:val="00B91ADE"/>
    <w:rsid w:val="00B937F1"/>
    <w:rsid w:val="00B96930"/>
    <w:rsid w:val="00B9785A"/>
    <w:rsid w:val="00B97F43"/>
    <w:rsid w:val="00BA1FF3"/>
    <w:rsid w:val="00BA21E5"/>
    <w:rsid w:val="00BA23EE"/>
    <w:rsid w:val="00BA285D"/>
    <w:rsid w:val="00BA45FD"/>
    <w:rsid w:val="00BA4A18"/>
    <w:rsid w:val="00BA4BDF"/>
    <w:rsid w:val="00BA6E1A"/>
    <w:rsid w:val="00BB1C21"/>
    <w:rsid w:val="00BB3984"/>
    <w:rsid w:val="00BB3D69"/>
    <w:rsid w:val="00BB4F10"/>
    <w:rsid w:val="00BC0158"/>
    <w:rsid w:val="00BC05F5"/>
    <w:rsid w:val="00BC1329"/>
    <w:rsid w:val="00BC2142"/>
    <w:rsid w:val="00BC2E5E"/>
    <w:rsid w:val="00BC3113"/>
    <w:rsid w:val="00BC3411"/>
    <w:rsid w:val="00BC411E"/>
    <w:rsid w:val="00BC5825"/>
    <w:rsid w:val="00BC6604"/>
    <w:rsid w:val="00BC77DE"/>
    <w:rsid w:val="00BD08BE"/>
    <w:rsid w:val="00BD10F4"/>
    <w:rsid w:val="00BD1D3F"/>
    <w:rsid w:val="00BD215E"/>
    <w:rsid w:val="00BD3BF0"/>
    <w:rsid w:val="00BD4E79"/>
    <w:rsid w:val="00BD53D3"/>
    <w:rsid w:val="00BD6C15"/>
    <w:rsid w:val="00BD6F5D"/>
    <w:rsid w:val="00BE1841"/>
    <w:rsid w:val="00BE31FA"/>
    <w:rsid w:val="00BE6781"/>
    <w:rsid w:val="00BE7403"/>
    <w:rsid w:val="00BF22A6"/>
    <w:rsid w:val="00BF3F24"/>
    <w:rsid w:val="00BF5058"/>
    <w:rsid w:val="00BF5777"/>
    <w:rsid w:val="00BF597C"/>
    <w:rsid w:val="00BF6256"/>
    <w:rsid w:val="00BF6632"/>
    <w:rsid w:val="00BF75B4"/>
    <w:rsid w:val="00C014F7"/>
    <w:rsid w:val="00C0278A"/>
    <w:rsid w:val="00C030EA"/>
    <w:rsid w:val="00C05A4E"/>
    <w:rsid w:val="00C05C28"/>
    <w:rsid w:val="00C065FF"/>
    <w:rsid w:val="00C07814"/>
    <w:rsid w:val="00C11497"/>
    <w:rsid w:val="00C118E2"/>
    <w:rsid w:val="00C120B1"/>
    <w:rsid w:val="00C138D9"/>
    <w:rsid w:val="00C14178"/>
    <w:rsid w:val="00C15D63"/>
    <w:rsid w:val="00C16A64"/>
    <w:rsid w:val="00C2159C"/>
    <w:rsid w:val="00C22A8D"/>
    <w:rsid w:val="00C242D8"/>
    <w:rsid w:val="00C25FDF"/>
    <w:rsid w:val="00C26B22"/>
    <w:rsid w:val="00C26F6E"/>
    <w:rsid w:val="00C2755C"/>
    <w:rsid w:val="00C2792D"/>
    <w:rsid w:val="00C315DE"/>
    <w:rsid w:val="00C33C08"/>
    <w:rsid w:val="00C36225"/>
    <w:rsid w:val="00C40E6C"/>
    <w:rsid w:val="00C428F3"/>
    <w:rsid w:val="00C443F5"/>
    <w:rsid w:val="00C45E4B"/>
    <w:rsid w:val="00C45E4F"/>
    <w:rsid w:val="00C460B0"/>
    <w:rsid w:val="00C47A31"/>
    <w:rsid w:val="00C52373"/>
    <w:rsid w:val="00C54022"/>
    <w:rsid w:val="00C55847"/>
    <w:rsid w:val="00C5702C"/>
    <w:rsid w:val="00C6023F"/>
    <w:rsid w:val="00C6158B"/>
    <w:rsid w:val="00C62208"/>
    <w:rsid w:val="00C62219"/>
    <w:rsid w:val="00C63944"/>
    <w:rsid w:val="00C641ED"/>
    <w:rsid w:val="00C64755"/>
    <w:rsid w:val="00C66C87"/>
    <w:rsid w:val="00C70318"/>
    <w:rsid w:val="00C71CF7"/>
    <w:rsid w:val="00C73BE2"/>
    <w:rsid w:val="00C740BF"/>
    <w:rsid w:val="00C755E1"/>
    <w:rsid w:val="00C756B3"/>
    <w:rsid w:val="00C75F4A"/>
    <w:rsid w:val="00C7637A"/>
    <w:rsid w:val="00C804D2"/>
    <w:rsid w:val="00C81207"/>
    <w:rsid w:val="00C84686"/>
    <w:rsid w:val="00C85ECB"/>
    <w:rsid w:val="00C8626F"/>
    <w:rsid w:val="00C86FE3"/>
    <w:rsid w:val="00C90175"/>
    <w:rsid w:val="00C92EDC"/>
    <w:rsid w:val="00C948EE"/>
    <w:rsid w:val="00C951CE"/>
    <w:rsid w:val="00C96022"/>
    <w:rsid w:val="00CA319C"/>
    <w:rsid w:val="00CA34E9"/>
    <w:rsid w:val="00CA3CD6"/>
    <w:rsid w:val="00CA46AA"/>
    <w:rsid w:val="00CA4DB5"/>
    <w:rsid w:val="00CA5CD9"/>
    <w:rsid w:val="00CA61AC"/>
    <w:rsid w:val="00CA6654"/>
    <w:rsid w:val="00CB06A2"/>
    <w:rsid w:val="00CB0BF6"/>
    <w:rsid w:val="00CB0EFF"/>
    <w:rsid w:val="00CB2E55"/>
    <w:rsid w:val="00CB3241"/>
    <w:rsid w:val="00CB3D06"/>
    <w:rsid w:val="00CB4865"/>
    <w:rsid w:val="00CB5775"/>
    <w:rsid w:val="00CC000B"/>
    <w:rsid w:val="00CC106F"/>
    <w:rsid w:val="00CC1359"/>
    <w:rsid w:val="00CC158A"/>
    <w:rsid w:val="00CC400F"/>
    <w:rsid w:val="00CC4090"/>
    <w:rsid w:val="00CC6603"/>
    <w:rsid w:val="00CC6695"/>
    <w:rsid w:val="00CC7F2A"/>
    <w:rsid w:val="00CD3C77"/>
    <w:rsid w:val="00CD3FFE"/>
    <w:rsid w:val="00CD4D57"/>
    <w:rsid w:val="00CD51C0"/>
    <w:rsid w:val="00CD5756"/>
    <w:rsid w:val="00CE0D48"/>
    <w:rsid w:val="00CE336D"/>
    <w:rsid w:val="00CE6D6B"/>
    <w:rsid w:val="00CE784F"/>
    <w:rsid w:val="00CE7DFB"/>
    <w:rsid w:val="00CF1338"/>
    <w:rsid w:val="00CF34BB"/>
    <w:rsid w:val="00CF66AE"/>
    <w:rsid w:val="00CF6716"/>
    <w:rsid w:val="00CF7351"/>
    <w:rsid w:val="00D037D7"/>
    <w:rsid w:val="00D03E10"/>
    <w:rsid w:val="00D042C6"/>
    <w:rsid w:val="00D0715B"/>
    <w:rsid w:val="00D07CFA"/>
    <w:rsid w:val="00D10321"/>
    <w:rsid w:val="00D106F7"/>
    <w:rsid w:val="00D10FC7"/>
    <w:rsid w:val="00D11FD8"/>
    <w:rsid w:val="00D120A8"/>
    <w:rsid w:val="00D144A8"/>
    <w:rsid w:val="00D15068"/>
    <w:rsid w:val="00D1655C"/>
    <w:rsid w:val="00D17235"/>
    <w:rsid w:val="00D17D7C"/>
    <w:rsid w:val="00D2089E"/>
    <w:rsid w:val="00D23098"/>
    <w:rsid w:val="00D24326"/>
    <w:rsid w:val="00D32216"/>
    <w:rsid w:val="00D342D5"/>
    <w:rsid w:val="00D36938"/>
    <w:rsid w:val="00D36C89"/>
    <w:rsid w:val="00D37BD2"/>
    <w:rsid w:val="00D42BD0"/>
    <w:rsid w:val="00D44756"/>
    <w:rsid w:val="00D45518"/>
    <w:rsid w:val="00D506B6"/>
    <w:rsid w:val="00D51962"/>
    <w:rsid w:val="00D52B56"/>
    <w:rsid w:val="00D54B38"/>
    <w:rsid w:val="00D54C9D"/>
    <w:rsid w:val="00D54D9E"/>
    <w:rsid w:val="00D55B04"/>
    <w:rsid w:val="00D667E8"/>
    <w:rsid w:val="00D66D7D"/>
    <w:rsid w:val="00D6727D"/>
    <w:rsid w:val="00D67675"/>
    <w:rsid w:val="00D678E8"/>
    <w:rsid w:val="00D73F47"/>
    <w:rsid w:val="00D76903"/>
    <w:rsid w:val="00D76AB5"/>
    <w:rsid w:val="00D800AC"/>
    <w:rsid w:val="00D80116"/>
    <w:rsid w:val="00D80FB4"/>
    <w:rsid w:val="00D8127D"/>
    <w:rsid w:val="00D8165C"/>
    <w:rsid w:val="00D83B3C"/>
    <w:rsid w:val="00D84814"/>
    <w:rsid w:val="00D84F44"/>
    <w:rsid w:val="00D85B64"/>
    <w:rsid w:val="00D85FB6"/>
    <w:rsid w:val="00D87298"/>
    <w:rsid w:val="00D9165D"/>
    <w:rsid w:val="00D92A65"/>
    <w:rsid w:val="00D92D88"/>
    <w:rsid w:val="00D9552E"/>
    <w:rsid w:val="00D95BAF"/>
    <w:rsid w:val="00D9628C"/>
    <w:rsid w:val="00D97489"/>
    <w:rsid w:val="00DA0557"/>
    <w:rsid w:val="00DA2930"/>
    <w:rsid w:val="00DA2BA9"/>
    <w:rsid w:val="00DA2DD7"/>
    <w:rsid w:val="00DA4090"/>
    <w:rsid w:val="00DA438A"/>
    <w:rsid w:val="00DB1781"/>
    <w:rsid w:val="00DB1849"/>
    <w:rsid w:val="00DB1A8F"/>
    <w:rsid w:val="00DB22AE"/>
    <w:rsid w:val="00DB331A"/>
    <w:rsid w:val="00DB3AF2"/>
    <w:rsid w:val="00DB5C5D"/>
    <w:rsid w:val="00DB5D88"/>
    <w:rsid w:val="00DB7B8B"/>
    <w:rsid w:val="00DB7F92"/>
    <w:rsid w:val="00DC04E4"/>
    <w:rsid w:val="00DC0890"/>
    <w:rsid w:val="00DC187E"/>
    <w:rsid w:val="00DC2996"/>
    <w:rsid w:val="00DC2EE7"/>
    <w:rsid w:val="00DC3146"/>
    <w:rsid w:val="00DC4870"/>
    <w:rsid w:val="00DC6DE8"/>
    <w:rsid w:val="00DC6F28"/>
    <w:rsid w:val="00DD0B8B"/>
    <w:rsid w:val="00DD0FFB"/>
    <w:rsid w:val="00DD2B22"/>
    <w:rsid w:val="00DD3231"/>
    <w:rsid w:val="00DD4480"/>
    <w:rsid w:val="00DD4D3B"/>
    <w:rsid w:val="00DD4E74"/>
    <w:rsid w:val="00DD5503"/>
    <w:rsid w:val="00DE074A"/>
    <w:rsid w:val="00DE08FA"/>
    <w:rsid w:val="00DE0CED"/>
    <w:rsid w:val="00DE1498"/>
    <w:rsid w:val="00DE1E88"/>
    <w:rsid w:val="00DE2A9D"/>
    <w:rsid w:val="00DE49D7"/>
    <w:rsid w:val="00DE5F15"/>
    <w:rsid w:val="00DE6252"/>
    <w:rsid w:val="00DE6B27"/>
    <w:rsid w:val="00DF0BA2"/>
    <w:rsid w:val="00DF1F27"/>
    <w:rsid w:val="00DF22F3"/>
    <w:rsid w:val="00DF5F41"/>
    <w:rsid w:val="00DF6DF1"/>
    <w:rsid w:val="00E006CD"/>
    <w:rsid w:val="00E015E4"/>
    <w:rsid w:val="00E02C6F"/>
    <w:rsid w:val="00E03A39"/>
    <w:rsid w:val="00E03ECD"/>
    <w:rsid w:val="00E044C4"/>
    <w:rsid w:val="00E06379"/>
    <w:rsid w:val="00E0776B"/>
    <w:rsid w:val="00E10138"/>
    <w:rsid w:val="00E10C40"/>
    <w:rsid w:val="00E12133"/>
    <w:rsid w:val="00E14DE1"/>
    <w:rsid w:val="00E15106"/>
    <w:rsid w:val="00E16F71"/>
    <w:rsid w:val="00E17D32"/>
    <w:rsid w:val="00E20C5D"/>
    <w:rsid w:val="00E20CFA"/>
    <w:rsid w:val="00E24A9D"/>
    <w:rsid w:val="00E26F64"/>
    <w:rsid w:val="00E32464"/>
    <w:rsid w:val="00E32C15"/>
    <w:rsid w:val="00E36709"/>
    <w:rsid w:val="00E37F6B"/>
    <w:rsid w:val="00E404E3"/>
    <w:rsid w:val="00E40869"/>
    <w:rsid w:val="00E428EF"/>
    <w:rsid w:val="00E42EF5"/>
    <w:rsid w:val="00E42F49"/>
    <w:rsid w:val="00E447F2"/>
    <w:rsid w:val="00E45EAF"/>
    <w:rsid w:val="00E4654A"/>
    <w:rsid w:val="00E46ADC"/>
    <w:rsid w:val="00E4771D"/>
    <w:rsid w:val="00E47EC9"/>
    <w:rsid w:val="00E501E6"/>
    <w:rsid w:val="00E51601"/>
    <w:rsid w:val="00E5299E"/>
    <w:rsid w:val="00E57F26"/>
    <w:rsid w:val="00E62657"/>
    <w:rsid w:val="00E63330"/>
    <w:rsid w:val="00E637D8"/>
    <w:rsid w:val="00E63F34"/>
    <w:rsid w:val="00E64617"/>
    <w:rsid w:val="00E64A00"/>
    <w:rsid w:val="00E657BA"/>
    <w:rsid w:val="00E67624"/>
    <w:rsid w:val="00E67DB5"/>
    <w:rsid w:val="00E7009A"/>
    <w:rsid w:val="00E71F01"/>
    <w:rsid w:val="00E74DAF"/>
    <w:rsid w:val="00E757B1"/>
    <w:rsid w:val="00E772F9"/>
    <w:rsid w:val="00E778AE"/>
    <w:rsid w:val="00E779CF"/>
    <w:rsid w:val="00E77A1A"/>
    <w:rsid w:val="00E77E38"/>
    <w:rsid w:val="00E77EAB"/>
    <w:rsid w:val="00E81FF0"/>
    <w:rsid w:val="00E820C5"/>
    <w:rsid w:val="00E82E0B"/>
    <w:rsid w:val="00E82F5C"/>
    <w:rsid w:val="00E835CA"/>
    <w:rsid w:val="00E83CEE"/>
    <w:rsid w:val="00E83F8A"/>
    <w:rsid w:val="00E84BAB"/>
    <w:rsid w:val="00E851FA"/>
    <w:rsid w:val="00E906E1"/>
    <w:rsid w:val="00E90C41"/>
    <w:rsid w:val="00E91032"/>
    <w:rsid w:val="00E91BAD"/>
    <w:rsid w:val="00E91F7D"/>
    <w:rsid w:val="00E921EC"/>
    <w:rsid w:val="00E93653"/>
    <w:rsid w:val="00E959E1"/>
    <w:rsid w:val="00E96678"/>
    <w:rsid w:val="00E96929"/>
    <w:rsid w:val="00EA1446"/>
    <w:rsid w:val="00EA2D26"/>
    <w:rsid w:val="00EB0406"/>
    <w:rsid w:val="00EB57AA"/>
    <w:rsid w:val="00EB75D8"/>
    <w:rsid w:val="00EB7C18"/>
    <w:rsid w:val="00EC0A02"/>
    <w:rsid w:val="00EC0E15"/>
    <w:rsid w:val="00EC2826"/>
    <w:rsid w:val="00EC3E6D"/>
    <w:rsid w:val="00EC4712"/>
    <w:rsid w:val="00EC4817"/>
    <w:rsid w:val="00EC48A7"/>
    <w:rsid w:val="00EC7243"/>
    <w:rsid w:val="00EC790E"/>
    <w:rsid w:val="00ED031F"/>
    <w:rsid w:val="00ED0458"/>
    <w:rsid w:val="00ED09A7"/>
    <w:rsid w:val="00ED0C0C"/>
    <w:rsid w:val="00ED235C"/>
    <w:rsid w:val="00ED2985"/>
    <w:rsid w:val="00ED34A3"/>
    <w:rsid w:val="00ED3D40"/>
    <w:rsid w:val="00ED3D54"/>
    <w:rsid w:val="00ED5635"/>
    <w:rsid w:val="00EE37CA"/>
    <w:rsid w:val="00EE42CE"/>
    <w:rsid w:val="00EE63A4"/>
    <w:rsid w:val="00EE6811"/>
    <w:rsid w:val="00EE7B7E"/>
    <w:rsid w:val="00EF7853"/>
    <w:rsid w:val="00F01DC8"/>
    <w:rsid w:val="00F03972"/>
    <w:rsid w:val="00F074A8"/>
    <w:rsid w:val="00F07A65"/>
    <w:rsid w:val="00F10EA0"/>
    <w:rsid w:val="00F11246"/>
    <w:rsid w:val="00F11F0A"/>
    <w:rsid w:val="00F13358"/>
    <w:rsid w:val="00F156A8"/>
    <w:rsid w:val="00F20CEB"/>
    <w:rsid w:val="00F20D87"/>
    <w:rsid w:val="00F22DEC"/>
    <w:rsid w:val="00F239A9"/>
    <w:rsid w:val="00F23ECA"/>
    <w:rsid w:val="00F25869"/>
    <w:rsid w:val="00F26A3F"/>
    <w:rsid w:val="00F30081"/>
    <w:rsid w:val="00F300A5"/>
    <w:rsid w:val="00F3036C"/>
    <w:rsid w:val="00F3069C"/>
    <w:rsid w:val="00F33A01"/>
    <w:rsid w:val="00F35297"/>
    <w:rsid w:val="00F359BF"/>
    <w:rsid w:val="00F36AA3"/>
    <w:rsid w:val="00F37863"/>
    <w:rsid w:val="00F37977"/>
    <w:rsid w:val="00F37B4A"/>
    <w:rsid w:val="00F42155"/>
    <w:rsid w:val="00F43125"/>
    <w:rsid w:val="00F455D2"/>
    <w:rsid w:val="00F45648"/>
    <w:rsid w:val="00F4585F"/>
    <w:rsid w:val="00F46725"/>
    <w:rsid w:val="00F4688D"/>
    <w:rsid w:val="00F46926"/>
    <w:rsid w:val="00F51190"/>
    <w:rsid w:val="00F52D44"/>
    <w:rsid w:val="00F540EA"/>
    <w:rsid w:val="00F553FF"/>
    <w:rsid w:val="00F560C8"/>
    <w:rsid w:val="00F6243E"/>
    <w:rsid w:val="00F63D47"/>
    <w:rsid w:val="00F64874"/>
    <w:rsid w:val="00F64E05"/>
    <w:rsid w:val="00F64FE5"/>
    <w:rsid w:val="00F6591D"/>
    <w:rsid w:val="00F67912"/>
    <w:rsid w:val="00F67E2C"/>
    <w:rsid w:val="00F7108B"/>
    <w:rsid w:val="00F7122D"/>
    <w:rsid w:val="00F7178F"/>
    <w:rsid w:val="00F73BE8"/>
    <w:rsid w:val="00F81512"/>
    <w:rsid w:val="00F82649"/>
    <w:rsid w:val="00F8409B"/>
    <w:rsid w:val="00F84C66"/>
    <w:rsid w:val="00F87E80"/>
    <w:rsid w:val="00F9048B"/>
    <w:rsid w:val="00F90C2D"/>
    <w:rsid w:val="00F91BC9"/>
    <w:rsid w:val="00F91D08"/>
    <w:rsid w:val="00F9217E"/>
    <w:rsid w:val="00F92D85"/>
    <w:rsid w:val="00F92DFA"/>
    <w:rsid w:val="00F935D0"/>
    <w:rsid w:val="00F9445F"/>
    <w:rsid w:val="00F95EAA"/>
    <w:rsid w:val="00FA198B"/>
    <w:rsid w:val="00FA1C6D"/>
    <w:rsid w:val="00FA1CD8"/>
    <w:rsid w:val="00FA2D14"/>
    <w:rsid w:val="00FA386A"/>
    <w:rsid w:val="00FA38F5"/>
    <w:rsid w:val="00FA3E9A"/>
    <w:rsid w:val="00FA5A0F"/>
    <w:rsid w:val="00FA644B"/>
    <w:rsid w:val="00FA6A8F"/>
    <w:rsid w:val="00FB1425"/>
    <w:rsid w:val="00FB1A23"/>
    <w:rsid w:val="00FB1CF2"/>
    <w:rsid w:val="00FB3A09"/>
    <w:rsid w:val="00FB3ABA"/>
    <w:rsid w:val="00FB52AB"/>
    <w:rsid w:val="00FB6276"/>
    <w:rsid w:val="00FB7624"/>
    <w:rsid w:val="00FB7B1B"/>
    <w:rsid w:val="00FB7BA4"/>
    <w:rsid w:val="00FC200E"/>
    <w:rsid w:val="00FC36C4"/>
    <w:rsid w:val="00FC45A0"/>
    <w:rsid w:val="00FC5A30"/>
    <w:rsid w:val="00FC6371"/>
    <w:rsid w:val="00FC71AB"/>
    <w:rsid w:val="00FD1377"/>
    <w:rsid w:val="00FD1DD4"/>
    <w:rsid w:val="00FD3D9C"/>
    <w:rsid w:val="00FD6F06"/>
    <w:rsid w:val="00FE206B"/>
    <w:rsid w:val="00FE36FB"/>
    <w:rsid w:val="00FE42BE"/>
    <w:rsid w:val="00FE5DED"/>
    <w:rsid w:val="00FE6639"/>
    <w:rsid w:val="00FF3515"/>
    <w:rsid w:val="00FF575B"/>
    <w:rsid w:val="00FF5B6E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51B5BA2"/>
  <w15:chartTrackingRefBased/>
  <w15:docId w15:val="{1DB5ACF4-FCD6-4DD1-8C2A-27BD520B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List 2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083E"/>
    <w:pPr>
      <w:spacing w:after="120" w:line="276" w:lineRule="auto"/>
    </w:pPr>
    <w:rPr>
      <w:rFonts w:ascii="Calibri" w:hAnsi="Calibri"/>
      <w:szCs w:val="24"/>
    </w:rPr>
  </w:style>
  <w:style w:type="paragraph" w:styleId="Nagwek1">
    <w:name w:val="heading 1"/>
    <w:basedOn w:val="StylTytu"/>
    <w:next w:val="Normalny"/>
    <w:link w:val="Nagwek1Znak"/>
    <w:autoRedefine/>
    <w:qFormat/>
    <w:rsid w:val="00D9628C"/>
    <w:pPr>
      <w:spacing w:after="0"/>
      <w:contextualSpacing w:val="0"/>
      <w:outlineLvl w:val="0"/>
    </w:pPr>
  </w:style>
  <w:style w:type="paragraph" w:styleId="Nagwek2">
    <w:name w:val="heading 2"/>
    <w:basedOn w:val="Nagwek1"/>
    <w:next w:val="Normalny"/>
    <w:link w:val="Nagwek2Znak"/>
    <w:autoRedefine/>
    <w:qFormat/>
    <w:rsid w:val="00EB7C18"/>
    <w:pPr>
      <w:keepNext/>
      <w:outlineLvl w:val="1"/>
    </w:pPr>
    <w:rPr>
      <w:b/>
      <w:sz w:val="26"/>
    </w:rPr>
  </w:style>
  <w:style w:type="paragraph" w:styleId="Nagwek3">
    <w:name w:val="heading 3"/>
    <w:basedOn w:val="Normalny"/>
    <w:next w:val="Normalny"/>
    <w:autoRedefine/>
    <w:qFormat/>
    <w:pPr>
      <w:keepNext/>
      <w:spacing w:line="360" w:lineRule="auto"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7108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71083E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3119"/>
        <w:tab w:val="left" w:pos="4253"/>
        <w:tab w:val="left" w:pos="4678"/>
      </w:tabs>
      <w:spacing w:before="120" w:line="360" w:lineRule="auto"/>
      <w:ind w:hanging="595"/>
      <w:outlineLvl w:val="6"/>
    </w:pPr>
    <w:rPr>
      <w:b/>
      <w:smallCaps/>
      <w:u w:val="single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bertwyliczanie">
    <w:name w:val="Robert wyliczanie"/>
    <w:basedOn w:val="Normalny"/>
    <w:pPr>
      <w:widowControl w:val="0"/>
      <w:numPr>
        <w:numId w:val="1"/>
      </w:numPr>
    </w:pPr>
    <w:rPr>
      <w:snapToGrid w:val="0"/>
    </w:rPr>
  </w:style>
  <w:style w:type="paragraph" w:styleId="Stopka">
    <w:name w:val="footer"/>
    <w:basedOn w:val="Normalny"/>
    <w:link w:val="StopkaZnak"/>
    <w:uiPriority w:val="99"/>
    <w:rsid w:val="007108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1083E"/>
  </w:style>
  <w:style w:type="paragraph" w:styleId="Tekstpodstawowy2">
    <w:name w:val="Body Text 2"/>
    <w:basedOn w:val="Normalny"/>
    <w:link w:val="Tekstpodstawowy2Znak"/>
    <w:rsid w:val="0071083E"/>
    <w:pPr>
      <w:spacing w:line="480" w:lineRule="auto"/>
    </w:pPr>
  </w:style>
  <w:style w:type="paragraph" w:styleId="Tekstpodstawowy3">
    <w:name w:val="Body Text 3"/>
    <w:basedOn w:val="Normalny"/>
    <w:rsid w:val="0071083E"/>
    <w:rPr>
      <w:sz w:val="16"/>
      <w:szCs w:val="16"/>
    </w:rPr>
  </w:style>
  <w:style w:type="paragraph" w:styleId="Tekstpodstawowywcity">
    <w:name w:val="Body Text Indent"/>
    <w:basedOn w:val="Normalny"/>
    <w:rsid w:val="0071083E"/>
    <w:pPr>
      <w:ind w:left="283"/>
    </w:pPr>
    <w:rPr>
      <w:szCs w:val="20"/>
    </w:rPr>
  </w:style>
  <w:style w:type="paragraph" w:styleId="Tekstpodstawowywcity2">
    <w:name w:val="Body Text Indent 2"/>
    <w:basedOn w:val="Normalny"/>
    <w:rsid w:val="0071083E"/>
    <w:pPr>
      <w:spacing w:line="480" w:lineRule="auto"/>
      <w:ind w:left="283"/>
      <w:jc w:val="both"/>
    </w:pPr>
    <w:rPr>
      <w:rFonts w:ascii="Arial Narrow" w:hAnsi="Arial Narrow"/>
      <w:sz w:val="16"/>
      <w:szCs w:val="20"/>
    </w:rPr>
  </w:style>
  <w:style w:type="paragraph" w:styleId="Tekstpodstawowywcity3">
    <w:name w:val="Body Text Indent 3"/>
    <w:basedOn w:val="Normalny"/>
    <w:rsid w:val="0071083E"/>
    <w:pPr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1083E"/>
    <w:rPr>
      <w:szCs w:val="20"/>
    </w:rPr>
  </w:style>
  <w:style w:type="character" w:styleId="Odwoanieprzypisudolnego">
    <w:name w:val="footnote reference"/>
    <w:aliases w:val="Odwołanie przypisu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</w:style>
  <w:style w:type="paragraph" w:customStyle="1" w:styleId="Domylnytekst">
    <w:name w:val="Domyślny tekst"/>
    <w:basedOn w:val="Normalny"/>
  </w:style>
  <w:style w:type="paragraph" w:customStyle="1" w:styleId="Footnote">
    <w:name w:val="Footnote"/>
    <w:pPr>
      <w:widowControl w:val="0"/>
    </w:pPr>
    <w:rPr>
      <w:color w:val="000000"/>
      <w:sz w:val="24"/>
      <w:lang w:val="en-US"/>
    </w:rPr>
  </w:style>
  <w:style w:type="paragraph" w:customStyle="1" w:styleId="Domyolnytekst">
    <w:name w:val="Domyolny tekst"/>
    <w:basedOn w:val="Normalny"/>
    <w:pPr>
      <w:widowControl w:val="0"/>
    </w:pPr>
    <w:rPr>
      <w:snapToGrid w:val="0"/>
    </w:rPr>
  </w:style>
  <w:style w:type="paragraph" w:styleId="Tekstblokowy">
    <w:name w:val="Block Text"/>
    <w:basedOn w:val="Normalny"/>
    <w:pPr>
      <w:tabs>
        <w:tab w:val="left" w:pos="567"/>
      </w:tabs>
      <w:ind w:left="426" w:right="-428"/>
      <w:jc w:val="both"/>
    </w:pPr>
  </w:style>
  <w:style w:type="paragraph" w:styleId="Nagwek">
    <w:name w:val="header"/>
    <w:aliases w:val="Nagłówek strony"/>
    <w:basedOn w:val="Normalny"/>
    <w:link w:val="NagwekZnak"/>
    <w:uiPriority w:val="99"/>
    <w:rsid w:val="0071083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1083E"/>
  </w:style>
  <w:style w:type="character" w:styleId="Hipercze">
    <w:name w:val="Hyperlink"/>
    <w:uiPriority w:val="99"/>
    <w:rsid w:val="0071083E"/>
    <w:rPr>
      <w:color w:val="0563C1"/>
      <w:u w:val="single"/>
    </w:rPr>
  </w:style>
  <w:style w:type="paragraph" w:styleId="Tytu">
    <w:name w:val="Title"/>
    <w:aliases w:val="Tytuł_1"/>
    <w:basedOn w:val="Normalny"/>
    <w:next w:val="Normalny"/>
    <w:link w:val="TytuZnak"/>
    <w:qFormat/>
    <w:rsid w:val="0071083E"/>
    <w:pPr>
      <w:contextualSpacing/>
    </w:pPr>
    <w:rPr>
      <w:rFonts w:eastAsiaTheme="majorEastAsia" w:cstheme="majorBidi"/>
      <w:color w:val="027256"/>
      <w:spacing w:val="-10"/>
      <w:kern w:val="28"/>
      <w:sz w:val="36"/>
      <w:szCs w:val="56"/>
    </w:rPr>
  </w:style>
  <w:style w:type="paragraph" w:styleId="Podtytu">
    <w:name w:val="Subtitle"/>
    <w:aliases w:val="Podtytuł_1"/>
    <w:basedOn w:val="Normalny"/>
    <w:next w:val="Normalny"/>
    <w:link w:val="PodtytuZnak"/>
    <w:autoRedefine/>
    <w:qFormat/>
    <w:rsid w:val="00D9628C"/>
    <w:rPr>
      <w:color w:val="027256"/>
      <w:sz w:val="30"/>
    </w:rPr>
  </w:style>
  <w:style w:type="paragraph" w:customStyle="1" w:styleId="ZnakZnakCharCharZnakZnak">
    <w:name w:val="Znak Znak Char Char Znak Znak"/>
    <w:basedOn w:val="Normalny"/>
    <w:rsid w:val="0071083E"/>
    <w:pPr>
      <w:spacing w:after="160" w:line="240" w:lineRule="exact"/>
    </w:pPr>
    <w:rPr>
      <w:rFonts w:ascii="Tahoma" w:eastAsia="MS Mincho" w:hAnsi="Tahoma" w:cs="Tahoma"/>
      <w:szCs w:val="20"/>
      <w:lang w:val="en-US" w:eastAsia="en-US"/>
    </w:rPr>
  </w:style>
  <w:style w:type="character" w:customStyle="1" w:styleId="StopkaZnak">
    <w:name w:val="Stopka Znak"/>
    <w:link w:val="Stopka"/>
    <w:uiPriority w:val="99"/>
    <w:rsid w:val="0071083E"/>
    <w:rPr>
      <w:rFonts w:ascii="Calibri" w:hAnsi="Calibri"/>
      <w:szCs w:val="24"/>
    </w:rPr>
  </w:style>
  <w:style w:type="table" w:styleId="Tabela-Siatka">
    <w:name w:val="Table Grid"/>
    <w:basedOn w:val="Standardowy"/>
    <w:rsid w:val="0071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108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A3EE2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1083E"/>
    <w:rPr>
      <w:rFonts w:ascii="Calibri" w:hAnsi="Calibri"/>
      <w:szCs w:val="24"/>
    </w:rPr>
  </w:style>
  <w:style w:type="character" w:customStyle="1" w:styleId="TekstpodstawowyZnak">
    <w:name w:val="Tekst podstawowy Znak"/>
    <w:link w:val="Tekstpodstawowy"/>
    <w:rsid w:val="00AA3EE2"/>
    <w:rPr>
      <w:rFonts w:ascii="Calibri" w:hAnsi="Calibri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083E"/>
    <w:rPr>
      <w:rFonts w:ascii="Calibri" w:hAnsi="Calibri"/>
    </w:rPr>
  </w:style>
  <w:style w:type="character" w:customStyle="1" w:styleId="ZnakZnak2">
    <w:name w:val="Znak Znak2"/>
    <w:rsid w:val="00AA3EE2"/>
    <w:rPr>
      <w:rFonts w:ascii="TimesEE" w:hAnsi="TimesEE"/>
      <w:color w:val="000000"/>
      <w:sz w:val="24"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DD5503"/>
  </w:style>
  <w:style w:type="character" w:styleId="Odwoaniedokomentarza">
    <w:name w:val="annotation reference"/>
    <w:rsid w:val="0071083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1083E"/>
    <w:rPr>
      <w:b/>
      <w:bCs/>
    </w:rPr>
  </w:style>
  <w:style w:type="character" w:customStyle="1" w:styleId="TematkomentarzaZnak">
    <w:name w:val="Temat komentarza Znak"/>
    <w:link w:val="Tematkomentarza"/>
    <w:rsid w:val="0071083E"/>
    <w:rPr>
      <w:rFonts w:ascii="Calibri" w:hAnsi="Calibri"/>
      <w:b/>
      <w:bCs/>
    </w:rPr>
  </w:style>
  <w:style w:type="paragraph" w:customStyle="1" w:styleId="Default">
    <w:name w:val="Default"/>
    <w:rsid w:val="007108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1083E"/>
    <w:pPr>
      <w:ind w:left="708"/>
    </w:pPr>
  </w:style>
  <w:style w:type="paragraph" w:styleId="Tekstprzypisukocowego">
    <w:name w:val="endnote text"/>
    <w:basedOn w:val="Normalny"/>
    <w:link w:val="TekstprzypisukocowegoZnak"/>
    <w:rsid w:val="00F95EAA"/>
  </w:style>
  <w:style w:type="character" w:customStyle="1" w:styleId="TekstprzypisukocowegoZnak">
    <w:name w:val="Tekst przypisu końcowego Znak"/>
    <w:basedOn w:val="Domylnaczcionkaakapitu"/>
    <w:link w:val="Tekstprzypisukocowego"/>
    <w:rsid w:val="00F95EAA"/>
  </w:style>
  <w:style w:type="character" w:styleId="Odwoanieprzypisukocowego">
    <w:name w:val="endnote reference"/>
    <w:rsid w:val="00D54C9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83E"/>
    <w:rPr>
      <w:color w:val="605E5C"/>
      <w:shd w:val="clear" w:color="auto" w:fill="E1DFDD"/>
    </w:rPr>
  </w:style>
  <w:style w:type="character" w:customStyle="1" w:styleId="markedcontent">
    <w:name w:val="markedcontent"/>
    <w:rsid w:val="002E22B4"/>
  </w:style>
  <w:style w:type="paragraph" w:styleId="Poprawka">
    <w:name w:val="Revision"/>
    <w:hidden/>
    <w:uiPriority w:val="99"/>
    <w:semiHidden/>
    <w:rsid w:val="0071083E"/>
    <w:rPr>
      <w:sz w:val="24"/>
      <w:szCs w:val="24"/>
    </w:rPr>
  </w:style>
  <w:style w:type="paragraph" w:customStyle="1" w:styleId="t36">
    <w:name w:val="t36"/>
    <w:basedOn w:val="Normalny"/>
    <w:rsid w:val="00E20C5D"/>
    <w:pPr>
      <w:widowControl w:val="0"/>
      <w:spacing w:line="240" w:lineRule="atLeast"/>
    </w:pPr>
  </w:style>
  <w:style w:type="numbering" w:customStyle="1" w:styleId="Styl2">
    <w:name w:val="Styl2"/>
    <w:rsid w:val="00E20C5D"/>
    <w:pPr>
      <w:numPr>
        <w:numId w:val="2"/>
      </w:numPr>
    </w:p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99114E"/>
  </w:style>
  <w:style w:type="table" w:customStyle="1" w:styleId="TableGrid">
    <w:name w:val="TableGrid"/>
    <w:rsid w:val="00DA438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C714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75A5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ny"/>
    <w:rsid w:val="00B10BDD"/>
    <w:pPr>
      <w:spacing w:after="160" w:line="240" w:lineRule="exact"/>
    </w:pPr>
    <w:rPr>
      <w:rFonts w:ascii="Tahoma" w:eastAsia="MS Mincho" w:hAnsi="Tahoma" w:cs="Tahoma"/>
      <w:szCs w:val="20"/>
      <w:lang w:val="en-US" w:eastAsia="en-US"/>
    </w:rPr>
  </w:style>
  <w:style w:type="paragraph" w:customStyle="1" w:styleId="Tekstpodstawowywcity31">
    <w:name w:val="Tekst podstawowy wcięty 31"/>
    <w:basedOn w:val="Normalny"/>
    <w:rsid w:val="0071083E"/>
    <w:pPr>
      <w:ind w:left="360" w:hanging="360"/>
      <w:jc w:val="both"/>
    </w:pPr>
    <w:rPr>
      <w:szCs w:val="20"/>
    </w:rPr>
  </w:style>
  <w:style w:type="paragraph" w:styleId="Lista">
    <w:name w:val="List"/>
    <w:basedOn w:val="Normalny"/>
    <w:rsid w:val="0071083E"/>
    <w:pPr>
      <w:widowControl w:val="0"/>
      <w:ind w:left="283" w:hanging="283"/>
    </w:pPr>
  </w:style>
  <w:style w:type="character" w:customStyle="1" w:styleId="highlight">
    <w:name w:val="highlight"/>
    <w:rsid w:val="0071083E"/>
  </w:style>
  <w:style w:type="paragraph" w:styleId="Lista3">
    <w:name w:val="List 3"/>
    <w:basedOn w:val="Normalny"/>
    <w:autoRedefine/>
    <w:rsid w:val="0071083E"/>
    <w:pPr>
      <w:numPr>
        <w:ilvl w:val="2"/>
        <w:numId w:val="13"/>
      </w:numPr>
      <w:spacing w:before="120"/>
    </w:pPr>
  </w:style>
  <w:style w:type="paragraph" w:customStyle="1" w:styleId="p4">
    <w:name w:val="p4"/>
    <w:basedOn w:val="Normalny"/>
    <w:link w:val="p4Znak"/>
    <w:uiPriority w:val="99"/>
    <w:rsid w:val="0071083E"/>
    <w:pPr>
      <w:widowControl w:val="0"/>
      <w:tabs>
        <w:tab w:val="left" w:pos="1100"/>
        <w:tab w:val="left" w:pos="1680"/>
      </w:tabs>
      <w:spacing w:line="240" w:lineRule="atLeast"/>
      <w:ind w:left="808" w:hanging="576"/>
    </w:pPr>
    <w:rPr>
      <w:snapToGrid w:val="0"/>
    </w:rPr>
  </w:style>
  <w:style w:type="character" w:customStyle="1" w:styleId="p4Znak">
    <w:name w:val="p4 Znak"/>
    <w:link w:val="p4"/>
    <w:uiPriority w:val="99"/>
    <w:rsid w:val="0071083E"/>
    <w:rPr>
      <w:rFonts w:ascii="Calibri" w:hAnsi="Calibri"/>
      <w:snapToGrid w:val="0"/>
      <w:szCs w:val="24"/>
    </w:rPr>
  </w:style>
  <w:style w:type="paragraph" w:customStyle="1" w:styleId="n1">
    <w:name w:val="n1"/>
    <w:basedOn w:val="Normalny"/>
    <w:qFormat/>
    <w:rsid w:val="0071083E"/>
    <w:pPr>
      <w:numPr>
        <w:numId w:val="5"/>
      </w:numPr>
      <w:jc w:val="center"/>
    </w:pPr>
    <w:rPr>
      <w:b/>
      <w:color w:val="008866"/>
      <w:szCs w:val="20"/>
    </w:rPr>
  </w:style>
  <w:style w:type="paragraph" w:customStyle="1" w:styleId="n2">
    <w:name w:val="n2"/>
    <w:basedOn w:val="n1"/>
    <w:rsid w:val="0071083E"/>
    <w:pPr>
      <w:numPr>
        <w:ilvl w:val="1"/>
      </w:numPr>
      <w:tabs>
        <w:tab w:val="num" w:pos="360"/>
      </w:tabs>
      <w:ind w:left="360"/>
      <w:jc w:val="left"/>
    </w:pPr>
  </w:style>
  <w:style w:type="paragraph" w:customStyle="1" w:styleId="n3">
    <w:name w:val="n3"/>
    <w:basedOn w:val="n2"/>
    <w:rsid w:val="0071083E"/>
    <w:pPr>
      <w:numPr>
        <w:ilvl w:val="2"/>
      </w:numPr>
      <w:tabs>
        <w:tab w:val="num" w:pos="360"/>
      </w:tabs>
      <w:ind w:left="360"/>
    </w:pPr>
  </w:style>
  <w:style w:type="paragraph" w:customStyle="1" w:styleId="n4">
    <w:name w:val="n4"/>
    <w:basedOn w:val="n3"/>
    <w:rsid w:val="0071083E"/>
    <w:pPr>
      <w:numPr>
        <w:ilvl w:val="3"/>
      </w:numPr>
      <w:tabs>
        <w:tab w:val="num" w:pos="360"/>
      </w:tabs>
      <w:ind w:left="360"/>
    </w:pPr>
  </w:style>
  <w:style w:type="numbering" w:customStyle="1" w:styleId="paragrafustepnumerlitera">
    <w:name w:val="paragraf/ustep/numer/litera"/>
    <w:uiPriority w:val="99"/>
    <w:rsid w:val="0071083E"/>
    <w:pPr>
      <w:numPr>
        <w:numId w:val="4"/>
      </w:numPr>
    </w:pPr>
  </w:style>
  <w:style w:type="character" w:customStyle="1" w:styleId="Tekstpodstawowy2Znak">
    <w:name w:val="Tekst podstawowy 2 Znak"/>
    <w:link w:val="Tekstpodstawowy2"/>
    <w:rsid w:val="0071083E"/>
    <w:rPr>
      <w:rFonts w:ascii="Calibri" w:hAnsi="Calibri"/>
      <w:szCs w:val="24"/>
    </w:rPr>
  </w:style>
  <w:style w:type="character" w:styleId="Pogrubienie">
    <w:name w:val="Strong"/>
    <w:uiPriority w:val="22"/>
    <w:qFormat/>
    <w:rsid w:val="0071083E"/>
    <w:rPr>
      <w:b/>
      <w:bCs/>
    </w:rPr>
  </w:style>
  <w:style w:type="character" w:customStyle="1" w:styleId="Nierozpoznanawzmianka10">
    <w:name w:val="Nierozpoznana wzmianka1"/>
    <w:uiPriority w:val="99"/>
    <w:semiHidden/>
    <w:unhideWhenUsed/>
    <w:rsid w:val="0071083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1083E"/>
    <w:rPr>
      <w:color w:val="605E5C"/>
      <w:shd w:val="clear" w:color="auto" w:fill="E1DFDD"/>
    </w:rPr>
  </w:style>
  <w:style w:type="paragraph" w:styleId="NormalnyWeb">
    <w:name w:val="Normal (Web)"/>
    <w:basedOn w:val="Normalny"/>
    <w:rsid w:val="0071083E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1083E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083E"/>
    <w:pPr>
      <w:keepLines/>
      <w:spacing w:line="259" w:lineRule="auto"/>
      <w:outlineLvl w:val="9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rsid w:val="0071083E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rsid w:val="0071083E"/>
    <w:pPr>
      <w:spacing w:before="120" w:after="220"/>
    </w:pPr>
  </w:style>
  <w:style w:type="character" w:customStyle="1" w:styleId="Nagwek1Znak">
    <w:name w:val="Nagłówek 1 Znak"/>
    <w:basedOn w:val="Domylnaczcionkaakapitu"/>
    <w:link w:val="Nagwek1"/>
    <w:rsid w:val="00D9628C"/>
    <w:rPr>
      <w:rFonts w:ascii="Calibri" w:hAnsi="Calibri"/>
      <w:color w:val="027256"/>
      <w:spacing w:val="-10"/>
      <w:kern w:val="28"/>
      <w:sz w:val="36"/>
    </w:rPr>
  </w:style>
  <w:style w:type="character" w:customStyle="1" w:styleId="Nagwek2Znak">
    <w:name w:val="Nagłówek 2 Znak"/>
    <w:basedOn w:val="Domylnaczcionkaakapitu"/>
    <w:link w:val="Nagwek2"/>
    <w:rsid w:val="00EB7C18"/>
    <w:rPr>
      <w:rFonts w:ascii="Calibri" w:hAnsi="Calibri"/>
      <w:b/>
      <w:color w:val="027256"/>
      <w:spacing w:val="-10"/>
      <w:kern w:val="28"/>
      <w:sz w:val="26"/>
    </w:rPr>
  </w:style>
  <w:style w:type="paragraph" w:customStyle="1" w:styleId="Styl1">
    <w:name w:val="Styl1"/>
    <w:basedOn w:val="Normalny"/>
    <w:link w:val="Styl1Znak"/>
    <w:qFormat/>
    <w:rsid w:val="0071083E"/>
    <w:pPr>
      <w:keepNext/>
      <w:spacing w:before="240" w:after="160"/>
      <w:outlineLvl w:val="1"/>
    </w:pPr>
    <w:rPr>
      <w:b/>
      <w:bCs/>
      <w:iCs/>
      <w:color w:val="027256"/>
      <w:sz w:val="26"/>
      <w:szCs w:val="28"/>
    </w:rPr>
  </w:style>
  <w:style w:type="character" w:customStyle="1" w:styleId="Styl1Znak">
    <w:name w:val="Styl1 Znak"/>
    <w:basedOn w:val="Domylnaczcionkaakapitu"/>
    <w:link w:val="Styl1"/>
    <w:rsid w:val="0071083E"/>
    <w:rPr>
      <w:rFonts w:ascii="Calibri" w:hAnsi="Calibri"/>
      <w:b/>
      <w:bCs/>
      <w:iCs/>
      <w:color w:val="027256"/>
      <w:sz w:val="26"/>
      <w:szCs w:val="28"/>
    </w:rPr>
  </w:style>
  <w:style w:type="character" w:customStyle="1" w:styleId="PodtytuZnak">
    <w:name w:val="Podtytuł Znak"/>
    <w:aliases w:val="Podtytuł_1 Znak"/>
    <w:basedOn w:val="Domylnaczcionkaakapitu"/>
    <w:link w:val="Podtytu"/>
    <w:rsid w:val="00D9628C"/>
    <w:rPr>
      <w:rFonts w:ascii="Calibri" w:hAnsi="Calibri"/>
      <w:color w:val="027256"/>
      <w:sz w:val="30"/>
      <w:szCs w:val="24"/>
    </w:rPr>
  </w:style>
  <w:style w:type="paragraph" w:customStyle="1" w:styleId="Lista3abcBPS">
    <w:name w:val="Lista 3_abc_BPS"/>
    <w:basedOn w:val="Akapitzlist"/>
    <w:rsid w:val="00B10BDD"/>
    <w:pPr>
      <w:ind w:left="1211" w:hanging="360"/>
    </w:pPr>
    <w:rPr>
      <w:szCs w:val="20"/>
    </w:rPr>
  </w:style>
  <w:style w:type="paragraph" w:customStyle="1" w:styleId="Lista20">
    <w:name w:val="Lista_2"/>
    <w:basedOn w:val="Akapitzlist"/>
    <w:autoRedefine/>
    <w:qFormat/>
    <w:rsid w:val="0071083E"/>
    <w:pPr>
      <w:spacing w:before="120"/>
      <w:ind w:left="0"/>
    </w:pPr>
    <w:rPr>
      <w:szCs w:val="20"/>
    </w:rPr>
  </w:style>
  <w:style w:type="paragraph" w:customStyle="1" w:styleId="StylAkapitzlistTekstpodstawowyCalibri11pktInterli">
    <w:name w:val="Styl Akapit z listą + +Tekst podstawowy (Calibri) 11 pkt Interli..."/>
    <w:basedOn w:val="Akapitzlist"/>
    <w:autoRedefine/>
    <w:qFormat/>
    <w:rsid w:val="0071083E"/>
    <w:pPr>
      <w:numPr>
        <w:numId w:val="6"/>
      </w:numPr>
      <w:ind w:left="1423" w:hanging="357"/>
    </w:pPr>
    <w:rPr>
      <w:rFonts w:asciiTheme="minorHAnsi" w:hAnsiTheme="minorHAnsi"/>
      <w:szCs w:val="20"/>
    </w:rPr>
  </w:style>
  <w:style w:type="paragraph" w:customStyle="1" w:styleId="Lista1">
    <w:name w:val="Lista_1"/>
    <w:basedOn w:val="Lista"/>
    <w:autoRedefine/>
    <w:qFormat/>
    <w:rsid w:val="00EB7C18"/>
    <w:pPr>
      <w:autoSpaceDE w:val="0"/>
      <w:autoSpaceDN w:val="0"/>
      <w:adjustRightInd w:val="0"/>
      <w:spacing w:after="0"/>
      <w:ind w:left="0" w:firstLine="0"/>
    </w:pPr>
    <w:rPr>
      <w:rFonts w:cs="Calibri"/>
      <w:szCs w:val="22"/>
    </w:rPr>
  </w:style>
  <w:style w:type="paragraph" w:customStyle="1" w:styleId="Lista30">
    <w:name w:val="Lista_3"/>
    <w:basedOn w:val="Akapitzlist"/>
    <w:autoRedefine/>
    <w:qFormat/>
    <w:rsid w:val="0071083E"/>
    <w:pPr>
      <w:numPr>
        <w:numId w:val="8"/>
      </w:numPr>
      <w:autoSpaceDE w:val="0"/>
      <w:autoSpaceDN w:val="0"/>
      <w:adjustRightInd w:val="0"/>
      <w:spacing w:before="120"/>
    </w:pPr>
    <w:rPr>
      <w:rFonts w:cs="Calibri"/>
      <w:color w:val="000000"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71083E"/>
    <w:pPr>
      <w:spacing w:after="200"/>
    </w:pPr>
    <w:rPr>
      <w:i/>
      <w:iCs/>
      <w:color w:val="0E2841" w:themeColor="text2"/>
      <w:sz w:val="18"/>
      <w:szCs w:val="18"/>
    </w:rPr>
  </w:style>
  <w:style w:type="character" w:customStyle="1" w:styleId="TytuZnak">
    <w:name w:val="Tytuł Znak"/>
    <w:aliases w:val="Tytuł_1 Znak"/>
    <w:basedOn w:val="Domylnaczcionkaakapitu"/>
    <w:link w:val="Tytu"/>
    <w:rsid w:val="0071083E"/>
    <w:rPr>
      <w:rFonts w:ascii="Calibri" w:eastAsiaTheme="majorEastAsia" w:hAnsi="Calibri" w:cstheme="majorBidi"/>
      <w:color w:val="027256"/>
      <w:spacing w:val="-10"/>
      <w:kern w:val="28"/>
      <w:sz w:val="36"/>
      <w:szCs w:val="56"/>
    </w:rPr>
  </w:style>
  <w:style w:type="paragraph" w:customStyle="1" w:styleId="StylNagwekspisutreciaciskiCalibriKolorniestandard">
    <w:name w:val="Styl Nagłówek spisu treści + (Łaciński) Calibri Kolor niestandard..."/>
    <w:basedOn w:val="Nagwekspisutreci"/>
    <w:autoRedefine/>
    <w:qFormat/>
    <w:rsid w:val="0071083E"/>
    <w:pPr>
      <w:spacing w:before="240"/>
    </w:pPr>
    <w:rPr>
      <w:rFonts w:ascii="Calibri" w:hAnsi="Calibri"/>
      <w:color w:val="027256"/>
      <w:sz w:val="22"/>
    </w:rPr>
  </w:style>
  <w:style w:type="paragraph" w:customStyle="1" w:styleId="StylTytu">
    <w:name w:val="Styl Tytuł"/>
    <w:aliases w:val="Tytuł_1 + Interlinia:  Wielokrotne 115 wrs"/>
    <w:basedOn w:val="Tytu"/>
    <w:rsid w:val="0071083E"/>
    <w:rPr>
      <w:rFonts w:eastAsia="Times New Roman" w:cs="Times New Roman"/>
      <w:szCs w:val="20"/>
    </w:rPr>
  </w:style>
  <w:style w:type="paragraph" w:customStyle="1" w:styleId="Pargrafy">
    <w:name w:val="Pargrafy"/>
    <w:basedOn w:val="Akapitzlist"/>
    <w:link w:val="PargrafyZnak"/>
    <w:autoRedefine/>
    <w:qFormat/>
    <w:rsid w:val="00B10BDD"/>
    <w:pPr>
      <w:spacing w:before="240" w:after="160"/>
      <w:ind w:left="360" w:hanging="360"/>
    </w:pPr>
    <w:rPr>
      <w:rFonts w:cs="Calibri"/>
      <w:b/>
      <w:color w:val="027256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1083E"/>
    <w:rPr>
      <w:rFonts w:ascii="Calibri" w:hAnsi="Calibri"/>
      <w:szCs w:val="24"/>
    </w:rPr>
  </w:style>
  <w:style w:type="character" w:customStyle="1" w:styleId="PargrafyZnak">
    <w:name w:val="Pargrafy Znak"/>
    <w:link w:val="Pargrafy"/>
    <w:rsid w:val="00B10BDD"/>
    <w:rPr>
      <w:rFonts w:ascii="Calibri" w:hAnsi="Calibri" w:cs="Calibri"/>
      <w:b/>
      <w:color w:val="027256"/>
      <w:sz w:val="26"/>
      <w:szCs w:val="26"/>
    </w:rPr>
  </w:style>
  <w:style w:type="paragraph" w:customStyle="1" w:styleId="Nagwek1BPS">
    <w:name w:val="Nagłówek 1_BPS"/>
    <w:basedOn w:val="Nagwek1"/>
    <w:link w:val="Nagwek1BPSZnak"/>
    <w:qFormat/>
    <w:rsid w:val="003114B8"/>
    <w:rPr>
      <w:rFonts w:asciiTheme="minorHAnsi" w:hAnsiTheme="minorHAnsi" w:cstheme="minorHAnsi"/>
      <w:b/>
      <w:bCs/>
      <w:caps/>
      <w:color w:val="008866"/>
      <w:sz w:val="30"/>
      <w:szCs w:val="22"/>
    </w:rPr>
  </w:style>
  <w:style w:type="character" w:customStyle="1" w:styleId="Nagwek1BPSZnak">
    <w:name w:val="Nagłówek 1_BPS Znak"/>
    <w:basedOn w:val="Nagwek1Znak"/>
    <w:link w:val="Nagwek1BPS"/>
    <w:rsid w:val="003114B8"/>
    <w:rPr>
      <w:rFonts w:asciiTheme="minorHAnsi" w:hAnsiTheme="minorHAnsi" w:cstheme="minorHAnsi"/>
      <w:b/>
      <w:bCs/>
      <w:caps/>
      <w:color w:val="008866"/>
      <w:spacing w:val="-10"/>
      <w:kern w:val="28"/>
      <w:sz w:val="30"/>
      <w:szCs w:val="22"/>
    </w:rPr>
  </w:style>
  <w:style w:type="paragraph" w:customStyle="1" w:styleId="Nagwek2BPS">
    <w:name w:val="Nagłówek 2_BPS"/>
    <w:basedOn w:val="Nagwek2"/>
    <w:link w:val="Nagwek2BPSZnak"/>
    <w:qFormat/>
    <w:rsid w:val="003114B8"/>
    <w:rPr>
      <w:b w:val="0"/>
      <w:bCs/>
      <w:iCs/>
      <w:caps/>
      <w:color w:val="008364"/>
    </w:rPr>
  </w:style>
  <w:style w:type="character" w:customStyle="1" w:styleId="Nagwek2BPSZnak">
    <w:name w:val="Nagłówek 2_BPS Znak"/>
    <w:basedOn w:val="Nagwek2Znak"/>
    <w:link w:val="Nagwek2BPS"/>
    <w:rsid w:val="003114B8"/>
    <w:rPr>
      <w:rFonts w:ascii="Calibri" w:hAnsi="Calibri"/>
      <w:b w:val="0"/>
      <w:bCs/>
      <w:iCs/>
      <w:caps/>
      <w:color w:val="008364"/>
      <w:spacing w:val="-10"/>
      <w:kern w:val="28"/>
      <w:sz w:val="26"/>
    </w:rPr>
  </w:style>
  <w:style w:type="paragraph" w:customStyle="1" w:styleId="Lista1BPS">
    <w:name w:val="Lista_1_BPS"/>
    <w:basedOn w:val="Normalny"/>
    <w:autoRedefine/>
    <w:qFormat/>
    <w:rsid w:val="003114B8"/>
    <w:pPr>
      <w:autoSpaceDE w:val="0"/>
      <w:autoSpaceDN w:val="0"/>
      <w:adjustRightInd w:val="0"/>
      <w:spacing w:after="0"/>
      <w:ind w:left="360" w:hanging="360"/>
    </w:pPr>
    <w:rPr>
      <w:rFonts w:cstheme="minorHAnsi"/>
      <w:szCs w:val="22"/>
    </w:rPr>
  </w:style>
  <w:style w:type="paragraph" w:customStyle="1" w:styleId="Lista2BPSnawias">
    <w:name w:val="Lista_2_BPS_nawias"/>
    <w:basedOn w:val="Normalny"/>
    <w:autoRedefine/>
    <w:qFormat/>
    <w:rsid w:val="003114B8"/>
    <w:pPr>
      <w:numPr>
        <w:numId w:val="7"/>
      </w:numPr>
      <w:tabs>
        <w:tab w:val="num" w:pos="851"/>
      </w:tabs>
      <w:autoSpaceDE w:val="0"/>
      <w:autoSpaceDN w:val="0"/>
      <w:adjustRightInd w:val="0"/>
      <w:spacing w:after="0"/>
    </w:pPr>
    <w:rPr>
      <w:rFonts w:cstheme="minorHAnsi"/>
      <w:szCs w:val="22"/>
    </w:rPr>
  </w:style>
  <w:style w:type="paragraph" w:customStyle="1" w:styleId="Nagowek3paragrafPogrubienie">
    <w:name w:val="Nagłowek 3_paragraf + Pogrubienie"/>
    <w:basedOn w:val="Normalny"/>
    <w:next w:val="Normalny"/>
    <w:autoRedefine/>
    <w:qFormat/>
    <w:rsid w:val="0071083E"/>
    <w:pPr>
      <w:keepNext/>
      <w:numPr>
        <w:numId w:val="11"/>
      </w:numPr>
      <w:spacing w:before="240" w:after="160"/>
      <w:ind w:left="360"/>
      <w:outlineLvl w:val="1"/>
    </w:pPr>
    <w:rPr>
      <w:rFonts w:cstheme="minorHAnsi"/>
      <w:b/>
      <w:bCs/>
      <w:color w:val="027256"/>
      <w:szCs w:val="26"/>
    </w:rPr>
  </w:style>
  <w:style w:type="paragraph" w:styleId="Lista2">
    <w:name w:val="List 2"/>
    <w:basedOn w:val="Normalny"/>
    <w:autoRedefine/>
    <w:qFormat/>
    <w:rsid w:val="00D9628C"/>
    <w:pPr>
      <w:numPr>
        <w:ilvl w:val="1"/>
        <w:numId w:val="13"/>
      </w:numPr>
      <w:spacing w:after="0"/>
    </w:pPr>
  </w:style>
  <w:style w:type="numbering" w:customStyle="1" w:styleId="StyllistyBPS">
    <w:name w:val="Styl_listy_BPS"/>
    <w:uiPriority w:val="99"/>
    <w:rsid w:val="0071083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bik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ontakt@bik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.osial.VERDIT\OneDrive%20-%20VERDIT\Pulpit\p01\1_WCAG_dokumenty_BPS\Szablon%20WCAG\Szablon_BPS_5.0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01E35E4849B428AEDC4E0CDF4057D" ma:contentTypeVersion="3" ma:contentTypeDescription="Utwórz nowy dokument." ma:contentTypeScope="" ma:versionID="fea463f028c444a5e38f7e5136ada55b">
  <xsd:schema xmlns:xsd="http://www.w3.org/2001/XMLSchema" xmlns:xs="http://www.w3.org/2001/XMLSchema" xmlns:p="http://schemas.microsoft.com/office/2006/metadata/properties" xmlns:ns2="f1e2aae6-e09b-4899-a156-31a49ed4c2b5" targetNamespace="http://schemas.microsoft.com/office/2006/metadata/properties" ma:root="true" ma:fieldsID="6c02058abcff4e755751f7cf52686967" ns2:_="">
    <xsd:import namespace="f1e2aae6-e09b-4899-a156-31a49ed4c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2aae6-e09b-4899-a156-31a49ed4c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7B9F9-D254-4DA4-9A57-D05579839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2aae6-e09b-4899-a156-31a49ed4c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7EAA0-E068-4947-95E7-DCD51DE0A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0F298-A274-4933-995E-AA6EBA32AE3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e2aae6-e09b-4899-a156-31a49ed4c2b5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5FBB512-5451-4EC8-936F-19F830A2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Szablon_BPS_5.05.dotx</Template>
  <TotalTime>1</TotalTime>
  <Pages>6</Pages>
  <Words>2011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KREDYTY  MIESZKANIOWE</vt:lpstr>
    </vt:vector>
  </TitlesOfParts>
  <Company>Bank BPS S.A.</Company>
  <LinksUpToDate>false</LinksUpToDate>
  <CharactersWithSpaces>14050</CharactersWithSpaces>
  <SharedDoc>false</SharedDoc>
  <HLinks>
    <vt:vector size="24" baseType="variant">
      <vt:variant>
        <vt:i4>1703969</vt:i4>
      </vt:variant>
      <vt:variant>
        <vt:i4>325</vt:i4>
      </vt:variant>
      <vt:variant>
        <vt:i4>0</vt:i4>
      </vt:variant>
      <vt:variant>
        <vt:i4>5</vt:i4>
      </vt:variant>
      <vt:variant>
        <vt:lpwstr>mailto:incydent@bankbps.pl</vt:lpwstr>
      </vt:variant>
      <vt:variant>
        <vt:lpwstr/>
      </vt:variant>
      <vt:variant>
        <vt:i4>1441826</vt:i4>
      </vt:variant>
      <vt:variant>
        <vt:i4>322</vt:i4>
      </vt:variant>
      <vt:variant>
        <vt:i4>0</vt:i4>
      </vt:variant>
      <vt:variant>
        <vt:i4>5</vt:i4>
      </vt:variant>
      <vt:variant>
        <vt:lpwstr>mailto:iod@bik.pl</vt:lpwstr>
      </vt:variant>
      <vt:variant>
        <vt:lpwstr/>
      </vt:variant>
      <vt:variant>
        <vt:i4>720957</vt:i4>
      </vt:variant>
      <vt:variant>
        <vt:i4>319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  <vt:variant>
        <vt:i4>131123</vt:i4>
      </vt:variant>
      <vt:variant>
        <vt:i4>0</vt:i4>
      </vt:variant>
      <vt:variant>
        <vt:i4>0</vt:i4>
      </vt:variant>
      <vt:variant>
        <vt:i4>5</vt:i4>
      </vt:variant>
      <vt:variant>
        <vt:lpwstr>mailto:aml@bankbps.pl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KREDYTY  MIESZKANIOWE</dc:title>
  <dc:subject/>
  <dc:creator>Bank BPS S.A.</dc:creator>
  <cp:keywords>informacja o wnioskodawcy;pośrednik</cp:keywords>
  <cp:lastModifiedBy>Bartosz Pietrzak</cp:lastModifiedBy>
  <cp:revision>2</cp:revision>
  <cp:lastPrinted>2025-07-03T08:12:00Z</cp:lastPrinted>
  <dcterms:created xsi:type="dcterms:W3CDTF">2025-07-17T08:37:00Z</dcterms:created>
  <dcterms:modified xsi:type="dcterms:W3CDTF">2025-07-17T08:37:00Z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832789-9aa1-4f04-9c65-85f3123b866c_Enabled">
    <vt:lpwstr>true</vt:lpwstr>
  </property>
  <property fmtid="{D5CDD505-2E9C-101B-9397-08002B2CF9AE}" pid="3" name="MSIP_Label_d7832789-9aa1-4f04-9c65-85f3123b866c_SetDate">
    <vt:lpwstr>2025-04-23T12:35:26Z</vt:lpwstr>
  </property>
  <property fmtid="{D5CDD505-2E9C-101B-9397-08002B2CF9AE}" pid="4" name="MSIP_Label_d7832789-9aa1-4f04-9c65-85f3123b866c_Method">
    <vt:lpwstr>Standard</vt:lpwstr>
  </property>
  <property fmtid="{D5CDD505-2E9C-101B-9397-08002B2CF9AE}" pid="5" name="MSIP_Label_d7832789-9aa1-4f04-9c65-85f3123b866c_Name">
    <vt:lpwstr>Public</vt:lpwstr>
  </property>
  <property fmtid="{D5CDD505-2E9C-101B-9397-08002B2CF9AE}" pid="6" name="MSIP_Label_d7832789-9aa1-4f04-9c65-85f3123b866c_SiteId">
    <vt:lpwstr>a9fe57fa-5bc6-4f9e-8162-9b2b050abe12</vt:lpwstr>
  </property>
  <property fmtid="{D5CDD505-2E9C-101B-9397-08002B2CF9AE}" pid="7" name="MSIP_Label_d7832789-9aa1-4f04-9c65-85f3123b866c_ActionId">
    <vt:lpwstr>2b4dfb01-34e9-4938-8ec2-71155c51511b</vt:lpwstr>
  </property>
  <property fmtid="{D5CDD505-2E9C-101B-9397-08002B2CF9AE}" pid="8" name="MSIP_Label_d7832789-9aa1-4f04-9c65-85f3123b866c_ContentBits">
    <vt:lpwstr>0</vt:lpwstr>
  </property>
  <property fmtid="{D5CDD505-2E9C-101B-9397-08002B2CF9AE}" pid="9" name="MSIP_Label_d7832789-9aa1-4f04-9c65-85f3123b866c_Tag">
    <vt:lpwstr>10, 3, 0, 1</vt:lpwstr>
  </property>
  <property fmtid="{D5CDD505-2E9C-101B-9397-08002B2CF9AE}" pid="10" name="ContentTypeId">
    <vt:lpwstr>0x010100B9501E35E4849B428AEDC4E0CDF4057D</vt:lpwstr>
  </property>
  <property fmtid="{D5CDD505-2E9C-101B-9397-08002B2CF9AE}" pid="11" name="BPSKATEGORIA">
    <vt:lpwstr>Do-uz-wewnetrznego</vt:lpwstr>
  </property>
  <property fmtid="{D5CDD505-2E9C-101B-9397-08002B2CF9AE}" pid="12" name="BPSClassifiedBy">
    <vt:lpwstr>BANK\Marzena.Chodak;Marzena Chodak</vt:lpwstr>
  </property>
  <property fmtid="{D5CDD505-2E9C-101B-9397-08002B2CF9AE}" pid="13" name="BPSClassificationDate">
    <vt:lpwstr>2017-06-13T12:48:48.4548777+02:00</vt:lpwstr>
  </property>
  <property fmtid="{D5CDD505-2E9C-101B-9397-08002B2CF9AE}" pid="14" name="BPSClassifiedBySID">
    <vt:lpwstr>BANK\S-1-5-21-2235066060-4034229115-1914166231-42259</vt:lpwstr>
  </property>
  <property fmtid="{D5CDD505-2E9C-101B-9397-08002B2CF9AE}" pid="15" name="BPSGRNItemId">
    <vt:lpwstr>GRN-c7375296-abed-47f0-8716-bd109f0c616b</vt:lpwstr>
  </property>
  <property fmtid="{D5CDD505-2E9C-101B-9397-08002B2CF9AE}" pid="16" name="BPSHash">
    <vt:lpwstr>hjKhj5SLjCcNujtQDDIFwz8YpctXe1dUk4sbhu0Zm0Q=</vt:lpwstr>
  </property>
  <property fmtid="{D5CDD505-2E9C-101B-9397-08002B2CF9AE}" pid="17" name="BPSRefresh">
    <vt:lpwstr>False</vt:lpwstr>
  </property>
</Properties>
</file>